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AF3" w:rsidRPr="004F1FD3" w:rsidRDefault="00B24AF3" w:rsidP="004F1FD3">
      <w:pPr>
        <w:pStyle w:val="Heading9"/>
        <w:spacing w:before="0" w:after="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</w:t>
      </w:r>
      <w:r w:rsidRPr="004F1FD3">
        <w:rPr>
          <w:rFonts w:ascii="Times New Roman" w:hAnsi="Times New Roman" w:cs="Times New Roman"/>
          <w:b/>
          <w:sz w:val="28"/>
          <w:szCs w:val="28"/>
        </w:rPr>
        <w:t xml:space="preserve">КАЛЕНДАРНЫЙ ПЛАН </w:t>
      </w:r>
    </w:p>
    <w:p w:rsidR="00B24AF3" w:rsidRPr="004F1FD3" w:rsidRDefault="00B24AF3" w:rsidP="00E86EA3">
      <w:pPr>
        <w:jc w:val="center"/>
        <w:rPr>
          <w:rFonts w:ascii="Times New Roman" w:hAnsi="Times New Roman"/>
          <w:b/>
          <w:sz w:val="28"/>
          <w:szCs w:val="28"/>
        </w:rPr>
      </w:pPr>
      <w:r w:rsidRPr="004F1FD3">
        <w:rPr>
          <w:rFonts w:ascii="Times New Roman" w:hAnsi="Times New Roman"/>
          <w:sz w:val="28"/>
          <w:szCs w:val="28"/>
        </w:rPr>
        <w:t>«</w:t>
      </w:r>
      <w:r w:rsidRPr="004F1FD3">
        <w:rPr>
          <w:rFonts w:ascii="Times New Roman" w:hAnsi="Times New Roman"/>
          <w:b/>
          <w:sz w:val="28"/>
          <w:szCs w:val="28"/>
        </w:rPr>
        <w:t>Молодёжный добровольческий экологический проект «ЗЕЛЁНАЯ ВОЛНА: НОВЫЕ ГОРИЗОНТЫ»  («ЗЕЛЁНАЯ ВОЛНА-3»)»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07"/>
        <w:gridCol w:w="5833"/>
      </w:tblGrid>
      <w:tr w:rsidR="00B24AF3" w:rsidRPr="004F1FD3" w:rsidTr="004F1FD3">
        <w:trPr>
          <w:trHeight w:val="352"/>
        </w:trPr>
        <w:tc>
          <w:tcPr>
            <w:tcW w:w="3707" w:type="dxa"/>
            <w:vAlign w:val="center"/>
          </w:tcPr>
          <w:p w:rsidR="00B24AF3" w:rsidRPr="004F1FD3" w:rsidRDefault="00B24AF3" w:rsidP="00566DD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F1FD3">
              <w:rPr>
                <w:rFonts w:ascii="Times New Roman" w:hAnsi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5833" w:type="dxa"/>
            <w:vAlign w:val="center"/>
          </w:tcPr>
          <w:p w:rsidR="00B24AF3" w:rsidRPr="004F1FD3" w:rsidRDefault="00B24AF3" w:rsidP="00566DD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F1FD3">
              <w:rPr>
                <w:rFonts w:ascii="Times New Roman" w:hAnsi="Times New Roman"/>
                <w:b/>
                <w:sz w:val="28"/>
                <w:szCs w:val="28"/>
              </w:rPr>
              <w:t>Сроки (период)</w:t>
            </w:r>
          </w:p>
        </w:tc>
      </w:tr>
      <w:tr w:rsidR="00B24AF3" w:rsidRPr="004F1FD3" w:rsidTr="004F1FD3">
        <w:trPr>
          <w:trHeight w:val="705"/>
        </w:trPr>
        <w:tc>
          <w:tcPr>
            <w:tcW w:w="3707" w:type="dxa"/>
            <w:vAlign w:val="center"/>
          </w:tcPr>
          <w:p w:rsidR="00B24AF3" w:rsidRPr="004F1FD3" w:rsidRDefault="00B24AF3" w:rsidP="00566D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1FD3">
              <w:rPr>
                <w:rFonts w:ascii="Times New Roman" w:hAnsi="Times New Roman"/>
                <w:sz w:val="28"/>
                <w:szCs w:val="28"/>
              </w:rPr>
              <w:t>Открытое заседание Штаба Движения «ЗЕЛЁНАЯ ВОЛНА-3»: презентация проекта</w:t>
            </w:r>
          </w:p>
        </w:tc>
        <w:tc>
          <w:tcPr>
            <w:tcW w:w="5833" w:type="dxa"/>
            <w:vAlign w:val="center"/>
          </w:tcPr>
          <w:p w:rsidR="00B24AF3" w:rsidRPr="004F1FD3" w:rsidRDefault="00B24AF3" w:rsidP="00566D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1FD3">
              <w:rPr>
                <w:rFonts w:ascii="Times New Roman" w:hAnsi="Times New Roman"/>
                <w:sz w:val="28"/>
                <w:szCs w:val="28"/>
              </w:rPr>
              <w:t xml:space="preserve">Август </w:t>
            </w:r>
          </w:p>
          <w:p w:rsidR="00B24AF3" w:rsidRPr="004F1FD3" w:rsidRDefault="00B24AF3" w:rsidP="00566D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4F1FD3">
                <w:rPr>
                  <w:rFonts w:ascii="Times New Roman" w:hAnsi="Times New Roman"/>
                  <w:sz w:val="28"/>
                  <w:szCs w:val="28"/>
                </w:rPr>
                <w:t>2016 г</w:t>
              </w:r>
            </w:smartTag>
            <w:r w:rsidRPr="004F1FD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B24AF3" w:rsidRPr="004F1FD3" w:rsidTr="004F1FD3">
        <w:trPr>
          <w:trHeight w:val="705"/>
        </w:trPr>
        <w:tc>
          <w:tcPr>
            <w:tcW w:w="3707" w:type="dxa"/>
            <w:vAlign w:val="center"/>
          </w:tcPr>
          <w:p w:rsidR="00B24AF3" w:rsidRPr="004F1FD3" w:rsidRDefault="00B24AF3" w:rsidP="00566D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1FD3">
              <w:rPr>
                <w:rFonts w:ascii="Times New Roman" w:hAnsi="Times New Roman"/>
                <w:sz w:val="28"/>
                <w:szCs w:val="28"/>
              </w:rPr>
              <w:t xml:space="preserve">Экологические исследовательские туры «РОДНИКИ СУРСКОГО КРАЯ» </w:t>
            </w:r>
          </w:p>
        </w:tc>
        <w:tc>
          <w:tcPr>
            <w:tcW w:w="5833" w:type="dxa"/>
            <w:vAlign w:val="center"/>
          </w:tcPr>
          <w:p w:rsidR="00B24AF3" w:rsidRPr="004F1FD3" w:rsidRDefault="00B24AF3" w:rsidP="00566D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1FD3">
              <w:rPr>
                <w:rFonts w:ascii="Times New Roman" w:hAnsi="Times New Roman"/>
                <w:sz w:val="28"/>
                <w:szCs w:val="28"/>
              </w:rPr>
              <w:t xml:space="preserve">Август </w:t>
            </w:r>
          </w:p>
          <w:p w:rsidR="00B24AF3" w:rsidRPr="004F1FD3" w:rsidRDefault="00B24AF3" w:rsidP="00566D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4F1FD3">
                <w:rPr>
                  <w:rFonts w:ascii="Times New Roman" w:hAnsi="Times New Roman"/>
                  <w:sz w:val="28"/>
                  <w:szCs w:val="28"/>
                </w:rPr>
                <w:t>2016 г</w:t>
              </w:r>
            </w:smartTag>
            <w:r w:rsidRPr="004F1FD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B24AF3" w:rsidRPr="004F1FD3" w:rsidTr="004F1FD3">
        <w:trPr>
          <w:trHeight w:val="705"/>
        </w:trPr>
        <w:tc>
          <w:tcPr>
            <w:tcW w:w="3707" w:type="dxa"/>
            <w:vAlign w:val="center"/>
          </w:tcPr>
          <w:p w:rsidR="00B24AF3" w:rsidRPr="004F1FD3" w:rsidRDefault="00B24AF3" w:rsidP="00566D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1FD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Благотворительный праздник «ВСЕМ НА СВЕТЕ НУЖЕН ДОМ!»</w:t>
            </w:r>
          </w:p>
        </w:tc>
        <w:tc>
          <w:tcPr>
            <w:tcW w:w="5833" w:type="dxa"/>
            <w:vAlign w:val="center"/>
          </w:tcPr>
          <w:p w:rsidR="00B24AF3" w:rsidRPr="004F1FD3" w:rsidRDefault="00B24AF3" w:rsidP="00566D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1FD3">
              <w:rPr>
                <w:rFonts w:ascii="Times New Roman" w:hAnsi="Times New Roman"/>
                <w:sz w:val="28"/>
                <w:szCs w:val="28"/>
              </w:rPr>
              <w:t xml:space="preserve">Август </w:t>
            </w:r>
          </w:p>
          <w:p w:rsidR="00B24AF3" w:rsidRPr="004F1FD3" w:rsidRDefault="00B24AF3" w:rsidP="00566D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4F1FD3">
                <w:rPr>
                  <w:rFonts w:ascii="Times New Roman" w:hAnsi="Times New Roman"/>
                  <w:sz w:val="28"/>
                  <w:szCs w:val="28"/>
                </w:rPr>
                <w:t>2016 г</w:t>
              </w:r>
            </w:smartTag>
            <w:r w:rsidRPr="004F1FD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B24AF3" w:rsidRPr="004F1FD3" w:rsidTr="004F1FD3">
        <w:trPr>
          <w:trHeight w:val="715"/>
        </w:trPr>
        <w:tc>
          <w:tcPr>
            <w:tcW w:w="3707" w:type="dxa"/>
            <w:vAlign w:val="center"/>
          </w:tcPr>
          <w:p w:rsidR="00B24AF3" w:rsidRPr="004F1FD3" w:rsidRDefault="00B24AF3" w:rsidP="00E86E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1FD3">
              <w:rPr>
                <w:rFonts w:ascii="Times New Roman" w:hAnsi="Times New Roman"/>
                <w:sz w:val="28"/>
                <w:szCs w:val="28"/>
              </w:rPr>
              <w:t>Экологические рейды «ЗЕЛЕНЫЙ ПАТРУЛЬ»</w:t>
            </w:r>
          </w:p>
        </w:tc>
        <w:tc>
          <w:tcPr>
            <w:tcW w:w="5833" w:type="dxa"/>
            <w:vAlign w:val="center"/>
          </w:tcPr>
          <w:p w:rsidR="00B24AF3" w:rsidRPr="004F1FD3" w:rsidRDefault="00B24AF3" w:rsidP="00566D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1FD3">
              <w:rPr>
                <w:rFonts w:ascii="Times New Roman" w:hAnsi="Times New Roman"/>
                <w:sz w:val="28"/>
                <w:szCs w:val="28"/>
              </w:rPr>
              <w:t xml:space="preserve">Август – Ноябрь </w:t>
            </w:r>
          </w:p>
          <w:p w:rsidR="00B24AF3" w:rsidRPr="004F1FD3" w:rsidRDefault="00B24AF3" w:rsidP="00566D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4F1FD3">
                <w:rPr>
                  <w:rFonts w:ascii="Times New Roman" w:hAnsi="Times New Roman"/>
                  <w:sz w:val="28"/>
                  <w:szCs w:val="28"/>
                </w:rPr>
                <w:t>2016 г</w:t>
              </w:r>
            </w:smartTag>
            <w:r w:rsidRPr="004F1FD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B24AF3" w:rsidRPr="004F1FD3" w:rsidTr="004F1FD3">
        <w:trPr>
          <w:trHeight w:val="550"/>
        </w:trPr>
        <w:tc>
          <w:tcPr>
            <w:tcW w:w="3707" w:type="dxa"/>
            <w:vAlign w:val="center"/>
          </w:tcPr>
          <w:p w:rsidR="00B24AF3" w:rsidRPr="004F1FD3" w:rsidRDefault="00B24AF3" w:rsidP="00566D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1FD3">
              <w:rPr>
                <w:rFonts w:ascii="Times New Roman" w:hAnsi="Times New Roman"/>
                <w:sz w:val="28"/>
                <w:szCs w:val="28"/>
              </w:rPr>
              <w:t>Проведение молодежной экспедиции по ООПТ Пензенской области «ПРИВОЛЖСКАЯ ЛЕСОСТЕПЬ»</w:t>
            </w:r>
          </w:p>
        </w:tc>
        <w:tc>
          <w:tcPr>
            <w:tcW w:w="5833" w:type="dxa"/>
            <w:vAlign w:val="center"/>
          </w:tcPr>
          <w:p w:rsidR="00B24AF3" w:rsidRPr="004F1FD3" w:rsidRDefault="00B24AF3" w:rsidP="00566D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1FD3">
              <w:rPr>
                <w:rFonts w:ascii="Times New Roman" w:hAnsi="Times New Roman"/>
                <w:sz w:val="28"/>
                <w:szCs w:val="28"/>
              </w:rPr>
              <w:t xml:space="preserve">Сентябрь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4F1FD3">
                <w:rPr>
                  <w:rFonts w:ascii="Times New Roman" w:hAnsi="Times New Roman"/>
                  <w:sz w:val="28"/>
                  <w:szCs w:val="28"/>
                </w:rPr>
                <w:t>2016 г</w:t>
              </w:r>
            </w:smartTag>
            <w:r w:rsidRPr="004F1FD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B24AF3" w:rsidRPr="004F1FD3" w:rsidTr="004F1FD3">
        <w:trPr>
          <w:trHeight w:val="352"/>
        </w:trPr>
        <w:tc>
          <w:tcPr>
            <w:tcW w:w="3707" w:type="dxa"/>
            <w:vAlign w:val="center"/>
          </w:tcPr>
          <w:p w:rsidR="00B24AF3" w:rsidRPr="004F1FD3" w:rsidRDefault="00B24AF3" w:rsidP="00566D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1FD3">
              <w:rPr>
                <w:rFonts w:ascii="Times New Roman" w:hAnsi="Times New Roman"/>
                <w:sz w:val="28"/>
                <w:szCs w:val="28"/>
              </w:rPr>
              <w:t>Творческий вечер «ДЕНЬ РАБОТНИКОВ ЛЕСА»</w:t>
            </w:r>
          </w:p>
        </w:tc>
        <w:tc>
          <w:tcPr>
            <w:tcW w:w="5833" w:type="dxa"/>
            <w:vAlign w:val="center"/>
          </w:tcPr>
          <w:p w:rsidR="00B24AF3" w:rsidRPr="004F1FD3" w:rsidRDefault="00B24AF3" w:rsidP="00566D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1FD3">
              <w:rPr>
                <w:rFonts w:ascii="Times New Roman" w:hAnsi="Times New Roman"/>
                <w:sz w:val="28"/>
                <w:szCs w:val="28"/>
              </w:rPr>
              <w:t xml:space="preserve">Сентябрь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4F1FD3">
                <w:rPr>
                  <w:rFonts w:ascii="Times New Roman" w:hAnsi="Times New Roman"/>
                  <w:sz w:val="28"/>
                  <w:szCs w:val="28"/>
                </w:rPr>
                <w:t>2016 г</w:t>
              </w:r>
            </w:smartTag>
            <w:r w:rsidRPr="004F1FD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B24AF3" w:rsidRPr="004F1FD3" w:rsidTr="004F1FD3">
        <w:trPr>
          <w:trHeight w:val="1056"/>
        </w:trPr>
        <w:tc>
          <w:tcPr>
            <w:tcW w:w="3707" w:type="dxa"/>
            <w:vAlign w:val="center"/>
          </w:tcPr>
          <w:p w:rsidR="00B24AF3" w:rsidRPr="004F1FD3" w:rsidRDefault="00B24AF3" w:rsidP="00566D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1FD3">
              <w:rPr>
                <w:rFonts w:ascii="Times New Roman" w:hAnsi="Times New Roman"/>
                <w:sz w:val="28"/>
                <w:szCs w:val="28"/>
              </w:rPr>
              <w:t xml:space="preserve">Природоохранные семейные праздники «ДЕНЬ ТИГРА», «ДЕНЬ РЫСИ», «ДЕНЬ СИНИЧКИ», «ДЕНЬ БЕЛКИ», «ДЕНЬ ЕЖИКА», «ДЕНЬ СУРКА» </w:t>
            </w:r>
          </w:p>
        </w:tc>
        <w:tc>
          <w:tcPr>
            <w:tcW w:w="5833" w:type="dxa"/>
            <w:vAlign w:val="center"/>
          </w:tcPr>
          <w:p w:rsidR="00B24AF3" w:rsidRPr="004F1FD3" w:rsidRDefault="00B24AF3" w:rsidP="00566D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1FD3">
              <w:rPr>
                <w:rFonts w:ascii="Times New Roman" w:hAnsi="Times New Roman"/>
                <w:sz w:val="28"/>
                <w:szCs w:val="28"/>
              </w:rPr>
              <w:t xml:space="preserve">Сентябрь – </w:t>
            </w:r>
          </w:p>
          <w:p w:rsidR="00B24AF3" w:rsidRPr="004F1FD3" w:rsidRDefault="00B24AF3" w:rsidP="00566D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1FD3">
              <w:rPr>
                <w:rFonts w:ascii="Times New Roman" w:hAnsi="Times New Roman"/>
                <w:sz w:val="28"/>
                <w:szCs w:val="28"/>
              </w:rPr>
              <w:t xml:space="preserve">Ноябрь </w:t>
            </w:r>
          </w:p>
          <w:p w:rsidR="00B24AF3" w:rsidRPr="004F1FD3" w:rsidRDefault="00B24AF3" w:rsidP="00566D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4F1FD3">
                <w:rPr>
                  <w:rFonts w:ascii="Times New Roman" w:hAnsi="Times New Roman"/>
                  <w:sz w:val="28"/>
                  <w:szCs w:val="28"/>
                </w:rPr>
                <w:t>2016 г</w:t>
              </w:r>
            </w:smartTag>
            <w:r w:rsidRPr="004F1FD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B24AF3" w:rsidRPr="004F1FD3" w:rsidTr="004F1FD3">
        <w:trPr>
          <w:trHeight w:val="561"/>
        </w:trPr>
        <w:tc>
          <w:tcPr>
            <w:tcW w:w="3707" w:type="dxa"/>
            <w:vAlign w:val="center"/>
          </w:tcPr>
          <w:p w:rsidR="00B24AF3" w:rsidRPr="004F1FD3" w:rsidRDefault="00B24AF3" w:rsidP="00566D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1FD3">
              <w:rPr>
                <w:rFonts w:ascii="Times New Roman" w:hAnsi="Times New Roman"/>
                <w:sz w:val="28"/>
                <w:szCs w:val="28"/>
              </w:rPr>
              <w:t>Научно-практическая конференция «РОДНИКИ СУРСКОГО КРАЯ»</w:t>
            </w:r>
          </w:p>
        </w:tc>
        <w:tc>
          <w:tcPr>
            <w:tcW w:w="5833" w:type="dxa"/>
            <w:vAlign w:val="center"/>
          </w:tcPr>
          <w:p w:rsidR="00B24AF3" w:rsidRPr="004F1FD3" w:rsidRDefault="00B24AF3" w:rsidP="00566D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1FD3">
              <w:rPr>
                <w:rFonts w:ascii="Times New Roman" w:hAnsi="Times New Roman"/>
                <w:sz w:val="28"/>
                <w:szCs w:val="28"/>
              </w:rPr>
              <w:t xml:space="preserve">Октябрь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4F1FD3">
                <w:rPr>
                  <w:rFonts w:ascii="Times New Roman" w:hAnsi="Times New Roman"/>
                  <w:sz w:val="28"/>
                  <w:szCs w:val="28"/>
                </w:rPr>
                <w:t>2016 г</w:t>
              </w:r>
            </w:smartTag>
            <w:r w:rsidRPr="004F1FD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B24AF3" w:rsidRPr="004F1FD3" w:rsidTr="004F1FD3">
        <w:trPr>
          <w:trHeight w:val="550"/>
        </w:trPr>
        <w:tc>
          <w:tcPr>
            <w:tcW w:w="3707" w:type="dxa"/>
            <w:vAlign w:val="center"/>
          </w:tcPr>
          <w:p w:rsidR="00B24AF3" w:rsidRPr="004F1FD3" w:rsidRDefault="00B24AF3" w:rsidP="00566D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1FD3">
              <w:rPr>
                <w:rFonts w:ascii="Times New Roman" w:hAnsi="Times New Roman"/>
                <w:sz w:val="28"/>
                <w:szCs w:val="28"/>
              </w:rPr>
              <w:t>Конкурс детского рисунка «ЖИВОТНЫЙ МИР СУРСКОГО КРАЯ»</w:t>
            </w:r>
          </w:p>
        </w:tc>
        <w:tc>
          <w:tcPr>
            <w:tcW w:w="5833" w:type="dxa"/>
            <w:vAlign w:val="center"/>
          </w:tcPr>
          <w:p w:rsidR="00B24AF3" w:rsidRPr="004F1FD3" w:rsidRDefault="00B24AF3" w:rsidP="00566D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1FD3">
              <w:rPr>
                <w:rFonts w:ascii="Times New Roman" w:hAnsi="Times New Roman"/>
                <w:sz w:val="28"/>
                <w:szCs w:val="28"/>
              </w:rPr>
              <w:t xml:space="preserve">Октябрь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4F1FD3">
                <w:rPr>
                  <w:rFonts w:ascii="Times New Roman" w:hAnsi="Times New Roman"/>
                  <w:sz w:val="28"/>
                  <w:szCs w:val="28"/>
                </w:rPr>
                <w:t>2016 г</w:t>
              </w:r>
            </w:smartTag>
            <w:r w:rsidRPr="004F1FD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B24AF3" w:rsidRPr="004F1FD3" w:rsidTr="004F1FD3">
        <w:trPr>
          <w:trHeight w:val="550"/>
        </w:trPr>
        <w:tc>
          <w:tcPr>
            <w:tcW w:w="3707" w:type="dxa"/>
            <w:vAlign w:val="center"/>
          </w:tcPr>
          <w:p w:rsidR="00B24AF3" w:rsidRPr="004F1FD3" w:rsidRDefault="00B24AF3" w:rsidP="00566D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1FD3">
              <w:rPr>
                <w:rFonts w:ascii="Times New Roman" w:hAnsi="Times New Roman"/>
                <w:sz w:val="28"/>
                <w:szCs w:val="28"/>
              </w:rPr>
              <w:t>Экологическая акция «ДЕНЬ НАБЛЮДЕНИЯ ЗА ПТИЦАМИ»</w:t>
            </w:r>
          </w:p>
        </w:tc>
        <w:tc>
          <w:tcPr>
            <w:tcW w:w="5833" w:type="dxa"/>
            <w:vAlign w:val="center"/>
          </w:tcPr>
          <w:p w:rsidR="00B24AF3" w:rsidRPr="004F1FD3" w:rsidRDefault="00B24AF3" w:rsidP="00566D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1FD3">
              <w:rPr>
                <w:rFonts w:ascii="Times New Roman" w:hAnsi="Times New Roman"/>
                <w:sz w:val="28"/>
                <w:szCs w:val="28"/>
              </w:rPr>
              <w:t xml:space="preserve">Октябрь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4F1FD3">
                <w:rPr>
                  <w:rFonts w:ascii="Times New Roman" w:hAnsi="Times New Roman"/>
                  <w:sz w:val="28"/>
                  <w:szCs w:val="28"/>
                </w:rPr>
                <w:t>2016 г</w:t>
              </w:r>
            </w:smartTag>
            <w:r w:rsidRPr="004F1FD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B24AF3" w:rsidRPr="004F1FD3" w:rsidTr="004F1FD3">
        <w:trPr>
          <w:trHeight w:val="352"/>
        </w:trPr>
        <w:tc>
          <w:tcPr>
            <w:tcW w:w="3707" w:type="dxa"/>
            <w:vAlign w:val="center"/>
          </w:tcPr>
          <w:p w:rsidR="00B24AF3" w:rsidRPr="004F1FD3" w:rsidRDefault="00B24AF3" w:rsidP="00566D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1FD3">
              <w:rPr>
                <w:rFonts w:ascii="Times New Roman" w:hAnsi="Times New Roman"/>
                <w:sz w:val="28"/>
                <w:szCs w:val="28"/>
              </w:rPr>
              <w:t>Экологическая акция «ЛЕС, ЖИВИ!»</w:t>
            </w:r>
          </w:p>
        </w:tc>
        <w:tc>
          <w:tcPr>
            <w:tcW w:w="5833" w:type="dxa"/>
            <w:vAlign w:val="center"/>
          </w:tcPr>
          <w:p w:rsidR="00B24AF3" w:rsidRPr="004F1FD3" w:rsidRDefault="00B24AF3" w:rsidP="00566D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1FD3">
              <w:rPr>
                <w:rFonts w:ascii="Times New Roman" w:hAnsi="Times New Roman"/>
                <w:sz w:val="28"/>
                <w:szCs w:val="28"/>
              </w:rPr>
              <w:t xml:space="preserve">Октябрь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4F1FD3">
                <w:rPr>
                  <w:rFonts w:ascii="Times New Roman" w:hAnsi="Times New Roman"/>
                  <w:sz w:val="28"/>
                  <w:szCs w:val="28"/>
                </w:rPr>
                <w:t>2016 г</w:t>
              </w:r>
            </w:smartTag>
            <w:r w:rsidRPr="004F1FD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B24AF3" w:rsidRPr="004F1FD3" w:rsidTr="004F1FD3">
        <w:trPr>
          <w:trHeight w:val="705"/>
        </w:trPr>
        <w:tc>
          <w:tcPr>
            <w:tcW w:w="3707" w:type="dxa"/>
            <w:vAlign w:val="center"/>
          </w:tcPr>
          <w:p w:rsidR="00B24AF3" w:rsidRPr="004F1FD3" w:rsidRDefault="00B24AF3" w:rsidP="00566D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1FD3">
              <w:rPr>
                <w:rFonts w:ascii="Times New Roman" w:hAnsi="Times New Roman"/>
                <w:sz w:val="28"/>
                <w:szCs w:val="28"/>
              </w:rPr>
              <w:t>Проведение фотофестиваля  «БРАТЬЯ НАШИ МЕНЬШИЕ»</w:t>
            </w:r>
          </w:p>
        </w:tc>
        <w:tc>
          <w:tcPr>
            <w:tcW w:w="5833" w:type="dxa"/>
            <w:vAlign w:val="center"/>
          </w:tcPr>
          <w:p w:rsidR="00B24AF3" w:rsidRPr="004F1FD3" w:rsidRDefault="00B24AF3" w:rsidP="00566D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1FD3">
              <w:rPr>
                <w:rFonts w:ascii="Times New Roman" w:hAnsi="Times New Roman"/>
                <w:sz w:val="28"/>
                <w:szCs w:val="28"/>
              </w:rPr>
              <w:t xml:space="preserve">Ноябрь </w:t>
            </w:r>
          </w:p>
          <w:p w:rsidR="00B24AF3" w:rsidRPr="004F1FD3" w:rsidRDefault="00B24AF3" w:rsidP="00566D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4F1FD3">
                <w:rPr>
                  <w:rFonts w:ascii="Times New Roman" w:hAnsi="Times New Roman"/>
                  <w:sz w:val="28"/>
                  <w:szCs w:val="28"/>
                </w:rPr>
                <w:t>2016 г</w:t>
              </w:r>
            </w:smartTag>
            <w:r w:rsidRPr="004F1FD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B24AF3" w:rsidRPr="004F1FD3" w:rsidTr="004F1FD3">
        <w:trPr>
          <w:trHeight w:val="561"/>
        </w:trPr>
        <w:tc>
          <w:tcPr>
            <w:tcW w:w="3707" w:type="dxa"/>
            <w:vAlign w:val="center"/>
          </w:tcPr>
          <w:p w:rsidR="00B24AF3" w:rsidRPr="004F1FD3" w:rsidRDefault="00B24AF3" w:rsidP="00566D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1FD3">
              <w:rPr>
                <w:rFonts w:ascii="Times New Roman" w:hAnsi="Times New Roman"/>
                <w:sz w:val="28"/>
                <w:szCs w:val="28"/>
              </w:rPr>
              <w:t>Проведение итогового Слета Движения «ЗЕЛЕНАЯ ВОЛНА»</w:t>
            </w:r>
          </w:p>
        </w:tc>
        <w:tc>
          <w:tcPr>
            <w:tcW w:w="5833" w:type="dxa"/>
            <w:vAlign w:val="center"/>
          </w:tcPr>
          <w:p w:rsidR="00B24AF3" w:rsidRPr="004F1FD3" w:rsidRDefault="00B24AF3" w:rsidP="00566D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1FD3">
              <w:rPr>
                <w:rFonts w:ascii="Times New Roman" w:hAnsi="Times New Roman"/>
                <w:sz w:val="28"/>
                <w:szCs w:val="28"/>
              </w:rPr>
              <w:t xml:space="preserve">Декабрь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4F1FD3">
                <w:rPr>
                  <w:rFonts w:ascii="Times New Roman" w:hAnsi="Times New Roman"/>
                  <w:sz w:val="28"/>
                  <w:szCs w:val="28"/>
                </w:rPr>
                <w:t>2016 г</w:t>
              </w:r>
            </w:smartTag>
            <w:r w:rsidRPr="004F1FD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B24AF3" w:rsidRPr="004F1FD3" w:rsidTr="004F1FD3">
        <w:trPr>
          <w:trHeight w:val="705"/>
        </w:trPr>
        <w:tc>
          <w:tcPr>
            <w:tcW w:w="3707" w:type="dxa"/>
            <w:vAlign w:val="center"/>
          </w:tcPr>
          <w:p w:rsidR="00B24AF3" w:rsidRPr="004F1FD3" w:rsidRDefault="00B24AF3" w:rsidP="00566D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1FD3">
              <w:rPr>
                <w:rFonts w:ascii="Times New Roman" w:hAnsi="Times New Roman"/>
                <w:sz w:val="28"/>
                <w:szCs w:val="28"/>
              </w:rPr>
              <w:t>Экологическая акция «СЕРАЯ ШЕЙКА»</w:t>
            </w:r>
          </w:p>
        </w:tc>
        <w:tc>
          <w:tcPr>
            <w:tcW w:w="5833" w:type="dxa"/>
            <w:vAlign w:val="center"/>
          </w:tcPr>
          <w:p w:rsidR="00B24AF3" w:rsidRPr="004F1FD3" w:rsidRDefault="00B24AF3" w:rsidP="00566D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1FD3">
              <w:rPr>
                <w:rFonts w:ascii="Times New Roman" w:hAnsi="Times New Roman"/>
                <w:sz w:val="28"/>
                <w:szCs w:val="28"/>
              </w:rPr>
              <w:t xml:space="preserve">Январь </w:t>
            </w:r>
          </w:p>
          <w:p w:rsidR="00B24AF3" w:rsidRPr="004F1FD3" w:rsidRDefault="00B24AF3" w:rsidP="00566D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4F1FD3">
                <w:rPr>
                  <w:rFonts w:ascii="Times New Roman" w:hAnsi="Times New Roman"/>
                  <w:sz w:val="28"/>
                  <w:szCs w:val="28"/>
                </w:rPr>
                <w:t>2017 г</w:t>
              </w:r>
            </w:smartTag>
            <w:r w:rsidRPr="004F1FD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B24AF3" w:rsidRPr="004F1FD3" w:rsidTr="004F1FD3">
        <w:trPr>
          <w:trHeight w:val="715"/>
        </w:trPr>
        <w:tc>
          <w:tcPr>
            <w:tcW w:w="3707" w:type="dxa"/>
            <w:vAlign w:val="center"/>
          </w:tcPr>
          <w:p w:rsidR="00B24AF3" w:rsidRPr="004F1FD3" w:rsidRDefault="00B24AF3" w:rsidP="00566D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1FD3">
              <w:rPr>
                <w:rFonts w:ascii="Times New Roman" w:hAnsi="Times New Roman"/>
                <w:sz w:val="28"/>
                <w:szCs w:val="28"/>
              </w:rPr>
              <w:t>Региональный эколого-просветительский фестиваль авторской песни «БОЛЬШАЯ МЕДВЕДИЦА»</w:t>
            </w:r>
          </w:p>
        </w:tc>
        <w:tc>
          <w:tcPr>
            <w:tcW w:w="5833" w:type="dxa"/>
            <w:vAlign w:val="center"/>
          </w:tcPr>
          <w:p w:rsidR="00B24AF3" w:rsidRPr="004F1FD3" w:rsidRDefault="00B24AF3" w:rsidP="00566D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1FD3">
              <w:rPr>
                <w:rFonts w:ascii="Times New Roman" w:hAnsi="Times New Roman"/>
                <w:sz w:val="28"/>
                <w:szCs w:val="28"/>
              </w:rPr>
              <w:t xml:space="preserve">Январь </w:t>
            </w:r>
          </w:p>
          <w:p w:rsidR="00B24AF3" w:rsidRPr="004F1FD3" w:rsidRDefault="00B24AF3" w:rsidP="00566D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4F1FD3">
                <w:rPr>
                  <w:rFonts w:ascii="Times New Roman" w:hAnsi="Times New Roman"/>
                  <w:sz w:val="28"/>
                  <w:szCs w:val="28"/>
                </w:rPr>
                <w:t>2017 г</w:t>
              </w:r>
            </w:smartTag>
            <w:r w:rsidRPr="004F1FD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B24AF3" w:rsidRPr="00E86EA3" w:rsidRDefault="00B24AF3" w:rsidP="004F1FD3">
      <w:pPr>
        <w:keepLines/>
        <w:suppressAutoHyphens/>
        <w:jc w:val="both"/>
      </w:pPr>
    </w:p>
    <w:sectPr w:rsidR="00B24AF3" w:rsidRPr="00E86EA3" w:rsidSect="006E21DC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4AF3" w:rsidRDefault="00B24AF3">
      <w:r>
        <w:separator/>
      </w:r>
    </w:p>
  </w:endnote>
  <w:endnote w:type="continuationSeparator" w:id="0">
    <w:p w:rsidR="00B24AF3" w:rsidRDefault="00B24A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4AF3" w:rsidRDefault="00B24AF3" w:rsidP="00203C3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24AF3" w:rsidRDefault="00B24AF3" w:rsidP="00FE208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4AF3" w:rsidRDefault="00B24AF3" w:rsidP="00203C3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B24AF3" w:rsidRDefault="00B24AF3" w:rsidP="00FE2083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4AF3" w:rsidRDefault="00B24AF3">
      <w:r>
        <w:separator/>
      </w:r>
    </w:p>
  </w:footnote>
  <w:footnote w:type="continuationSeparator" w:id="0">
    <w:p w:rsidR="00B24AF3" w:rsidRDefault="00B24A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10732F4B"/>
    <w:multiLevelType w:val="hybridMultilevel"/>
    <w:tmpl w:val="3BB4E9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49616B"/>
    <w:multiLevelType w:val="hybridMultilevel"/>
    <w:tmpl w:val="15FA55A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68B7015E"/>
    <w:multiLevelType w:val="hybridMultilevel"/>
    <w:tmpl w:val="BCB4F4F6"/>
    <w:lvl w:ilvl="0" w:tplc="42D8CABA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77C22E17"/>
    <w:multiLevelType w:val="hybridMultilevel"/>
    <w:tmpl w:val="0E6CAD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2950"/>
    <w:rsid w:val="00010D2D"/>
    <w:rsid w:val="00045DCF"/>
    <w:rsid w:val="000560E3"/>
    <w:rsid w:val="00065AF2"/>
    <w:rsid w:val="0007085E"/>
    <w:rsid w:val="000763CC"/>
    <w:rsid w:val="0007775C"/>
    <w:rsid w:val="000C2D9B"/>
    <w:rsid w:val="000C5F76"/>
    <w:rsid w:val="000D5DCD"/>
    <w:rsid w:val="00102950"/>
    <w:rsid w:val="00117359"/>
    <w:rsid w:val="001258F3"/>
    <w:rsid w:val="001417A8"/>
    <w:rsid w:val="001858D3"/>
    <w:rsid w:val="001D5149"/>
    <w:rsid w:val="001F55D5"/>
    <w:rsid w:val="00203C38"/>
    <w:rsid w:val="00205410"/>
    <w:rsid w:val="00262A5A"/>
    <w:rsid w:val="002E1AE2"/>
    <w:rsid w:val="002E39D6"/>
    <w:rsid w:val="00322BCF"/>
    <w:rsid w:val="00382F48"/>
    <w:rsid w:val="003B6093"/>
    <w:rsid w:val="003D3AE7"/>
    <w:rsid w:val="004135D1"/>
    <w:rsid w:val="00453CE2"/>
    <w:rsid w:val="00480157"/>
    <w:rsid w:val="004A3623"/>
    <w:rsid w:val="004C0E45"/>
    <w:rsid w:val="004F1FD3"/>
    <w:rsid w:val="004F5000"/>
    <w:rsid w:val="004F593D"/>
    <w:rsid w:val="00566DDB"/>
    <w:rsid w:val="005C5A55"/>
    <w:rsid w:val="006142A0"/>
    <w:rsid w:val="006307BB"/>
    <w:rsid w:val="00634325"/>
    <w:rsid w:val="00650681"/>
    <w:rsid w:val="00660F53"/>
    <w:rsid w:val="006E21DC"/>
    <w:rsid w:val="00711FE3"/>
    <w:rsid w:val="00744D06"/>
    <w:rsid w:val="00774EED"/>
    <w:rsid w:val="007B39CD"/>
    <w:rsid w:val="007F278D"/>
    <w:rsid w:val="007F6D88"/>
    <w:rsid w:val="008007EC"/>
    <w:rsid w:val="00835C00"/>
    <w:rsid w:val="00841153"/>
    <w:rsid w:val="00872B80"/>
    <w:rsid w:val="008810D8"/>
    <w:rsid w:val="00881C74"/>
    <w:rsid w:val="008A5CD8"/>
    <w:rsid w:val="008B4083"/>
    <w:rsid w:val="008E4D9B"/>
    <w:rsid w:val="009119FC"/>
    <w:rsid w:val="009175DC"/>
    <w:rsid w:val="0092485B"/>
    <w:rsid w:val="00931D57"/>
    <w:rsid w:val="00940CE2"/>
    <w:rsid w:val="00954499"/>
    <w:rsid w:val="00993FAF"/>
    <w:rsid w:val="009B0BB9"/>
    <w:rsid w:val="009B0E45"/>
    <w:rsid w:val="009B6A5B"/>
    <w:rsid w:val="009C0D03"/>
    <w:rsid w:val="009C4D25"/>
    <w:rsid w:val="009D442E"/>
    <w:rsid w:val="009D5862"/>
    <w:rsid w:val="009F305D"/>
    <w:rsid w:val="00A1013E"/>
    <w:rsid w:val="00A155E2"/>
    <w:rsid w:val="00A22DBA"/>
    <w:rsid w:val="00A30156"/>
    <w:rsid w:val="00A32BE6"/>
    <w:rsid w:val="00A410C0"/>
    <w:rsid w:val="00A76B63"/>
    <w:rsid w:val="00AB6001"/>
    <w:rsid w:val="00AE3C89"/>
    <w:rsid w:val="00B05B56"/>
    <w:rsid w:val="00B154B2"/>
    <w:rsid w:val="00B24AF3"/>
    <w:rsid w:val="00B24BF1"/>
    <w:rsid w:val="00B325FE"/>
    <w:rsid w:val="00B55179"/>
    <w:rsid w:val="00B943A2"/>
    <w:rsid w:val="00BB16C3"/>
    <w:rsid w:val="00BD467C"/>
    <w:rsid w:val="00BD71E9"/>
    <w:rsid w:val="00BF70B3"/>
    <w:rsid w:val="00C627E6"/>
    <w:rsid w:val="00C627F8"/>
    <w:rsid w:val="00C647E8"/>
    <w:rsid w:val="00C76E94"/>
    <w:rsid w:val="00C967F0"/>
    <w:rsid w:val="00CB41FC"/>
    <w:rsid w:val="00CB4E75"/>
    <w:rsid w:val="00CC694E"/>
    <w:rsid w:val="00D526E6"/>
    <w:rsid w:val="00D725AC"/>
    <w:rsid w:val="00D807E0"/>
    <w:rsid w:val="00D833FF"/>
    <w:rsid w:val="00DB18ED"/>
    <w:rsid w:val="00DB19E0"/>
    <w:rsid w:val="00E14A29"/>
    <w:rsid w:val="00E67C7A"/>
    <w:rsid w:val="00E71087"/>
    <w:rsid w:val="00E77326"/>
    <w:rsid w:val="00E86EA3"/>
    <w:rsid w:val="00EA0138"/>
    <w:rsid w:val="00EC1DB7"/>
    <w:rsid w:val="00F35C86"/>
    <w:rsid w:val="00F45E9E"/>
    <w:rsid w:val="00F8322C"/>
    <w:rsid w:val="00F91414"/>
    <w:rsid w:val="00FD01C1"/>
    <w:rsid w:val="00FE2083"/>
    <w:rsid w:val="00FF6D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1DC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locked/>
    <w:rsid w:val="006307BB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styleId="Heading9">
    <w:name w:val="heading 9"/>
    <w:basedOn w:val="Normal"/>
    <w:next w:val="Normal"/>
    <w:link w:val="Heading9Char"/>
    <w:uiPriority w:val="99"/>
    <w:qFormat/>
    <w:locked/>
    <w:rsid w:val="00E86EA3"/>
    <w:pPr>
      <w:spacing w:before="240" w:after="60" w:line="240" w:lineRule="auto"/>
      <w:outlineLvl w:val="8"/>
    </w:pPr>
    <w:rPr>
      <w:rFonts w:ascii="Arial" w:hAnsi="Arial" w:cs="Arial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627E6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711FE3"/>
    <w:rPr>
      <w:rFonts w:ascii="Cambria" w:hAnsi="Cambria" w:cs="Times New Roman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1029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0295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7F6D88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A22DBA"/>
    <w:rPr>
      <w:lang w:eastAsia="en-US"/>
    </w:rPr>
  </w:style>
  <w:style w:type="table" w:styleId="TableGrid">
    <w:name w:val="Table Grid"/>
    <w:basedOn w:val="TableNormal"/>
    <w:uiPriority w:val="99"/>
    <w:locked/>
    <w:rsid w:val="000D5DCD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FE2083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76B63"/>
    <w:rPr>
      <w:rFonts w:cs="Times New Roman"/>
      <w:lang w:eastAsia="en-US"/>
    </w:rPr>
  </w:style>
  <w:style w:type="character" w:styleId="PageNumber">
    <w:name w:val="page number"/>
    <w:basedOn w:val="DefaultParagraphFont"/>
    <w:uiPriority w:val="99"/>
    <w:rsid w:val="00FE208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214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4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293</TotalTime>
  <Pages>2</Pages>
  <Words>204</Words>
  <Characters>1164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50</cp:revision>
  <cp:lastPrinted>2016-08-11T22:56:00Z</cp:lastPrinted>
  <dcterms:created xsi:type="dcterms:W3CDTF">2015-07-01T08:33:00Z</dcterms:created>
  <dcterms:modified xsi:type="dcterms:W3CDTF">2016-08-16T12:32:00Z</dcterms:modified>
</cp:coreProperties>
</file>