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4A" w:rsidRDefault="0001224A" w:rsidP="00877D15">
      <w:pPr>
        <w:pStyle w:val="a"/>
        <w:jc w:val="both"/>
        <w:rPr>
          <w:rFonts w:ascii="Arial" w:hAnsi="Arial" w:cs="Arial"/>
          <w:b/>
          <w:sz w:val="24"/>
          <w:szCs w:val="24"/>
        </w:rPr>
      </w:pPr>
    </w:p>
    <w:p w:rsidR="0001224A" w:rsidRDefault="0001224A" w:rsidP="00877D15">
      <w:pPr>
        <w:pStyle w:val="a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RGO_rus.jpg" style="position:absolute;left:0;text-align:left;margin-left:1.65pt;margin-top:-.3pt;width:136.5pt;height:114.6pt;z-index:-251658240;visibility:visible" wrapcoords="-119 0 -119 21459 21600 21459 21600 0 -119 0">
            <v:imagedata r:id="rId5" o:title=""/>
            <w10:wrap type="tight"/>
          </v:shape>
        </w:pict>
      </w:r>
      <w:r>
        <w:rPr>
          <w:rFonts w:ascii="Arial" w:hAnsi="Arial" w:cs="Arial"/>
          <w:b/>
          <w:sz w:val="24"/>
          <w:szCs w:val="24"/>
        </w:rPr>
        <w:t>БИБЛИОТЕКА РУССКОГО ГЕОГРАФИЧЕСКОГО ОБЩЕСТВА</w:t>
      </w:r>
    </w:p>
    <w:p w:rsidR="0001224A" w:rsidRDefault="0001224A" w:rsidP="00877D15">
      <w:pPr>
        <w:pStyle w:val="a"/>
        <w:jc w:val="both"/>
        <w:rPr>
          <w:rFonts w:ascii="Arial" w:hAnsi="Arial" w:cs="Arial"/>
          <w:b/>
          <w:sz w:val="24"/>
          <w:szCs w:val="24"/>
        </w:rPr>
      </w:pPr>
    </w:p>
    <w:p w:rsidR="0001224A" w:rsidRDefault="0001224A" w:rsidP="00877D15">
      <w:pPr>
        <w:pStyle w:val="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«Вслед за путеводною звездой»</w:t>
      </w:r>
    </w:p>
    <w:p w:rsidR="0001224A" w:rsidRDefault="0001224A" w:rsidP="00877D15">
      <w:pPr>
        <w:pStyle w:val="a"/>
        <w:jc w:val="both"/>
        <w:rPr>
          <w:rFonts w:ascii="Arial" w:hAnsi="Arial" w:cs="Arial"/>
          <w:b/>
          <w:sz w:val="24"/>
          <w:szCs w:val="24"/>
        </w:rPr>
      </w:pPr>
    </w:p>
    <w:p w:rsidR="0001224A" w:rsidRDefault="0001224A" w:rsidP="00877D15">
      <w:pPr>
        <w:pStyle w:val="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Литературный конкурс имени Лаврентия Загоскина</w:t>
      </w:r>
    </w:p>
    <w:p w:rsidR="0001224A" w:rsidRDefault="0001224A" w:rsidP="00877D15">
      <w:pPr>
        <w:pStyle w:val="a"/>
        <w:jc w:val="both"/>
        <w:rPr>
          <w:rFonts w:ascii="Arial" w:hAnsi="Arial" w:cs="Arial"/>
          <w:b/>
          <w:sz w:val="24"/>
          <w:szCs w:val="24"/>
        </w:rPr>
      </w:pPr>
    </w:p>
    <w:p w:rsidR="0001224A" w:rsidRPr="00F441C5" w:rsidRDefault="0001224A" w:rsidP="00877D15">
      <w:pPr>
        <w:pStyle w:val="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F441C5">
        <w:rPr>
          <w:rFonts w:ascii="Arial" w:hAnsi="Arial" w:cs="Arial"/>
          <w:b/>
          <w:sz w:val="24"/>
          <w:szCs w:val="24"/>
        </w:rPr>
        <w:t>Общие положения</w:t>
      </w:r>
    </w:p>
    <w:p w:rsidR="0001224A" w:rsidRPr="00A05100" w:rsidRDefault="0001224A" w:rsidP="00A05100">
      <w:pPr>
        <w:rPr>
          <w:rFonts w:ascii="Arial" w:hAnsi="Arial" w:cs="Arial"/>
          <w:sz w:val="24"/>
          <w:szCs w:val="24"/>
        </w:rPr>
      </w:pPr>
    </w:p>
    <w:p w:rsidR="0001224A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5100">
        <w:rPr>
          <w:rFonts w:ascii="Arial" w:hAnsi="Arial" w:cs="Arial"/>
          <w:sz w:val="24"/>
          <w:szCs w:val="24"/>
        </w:rPr>
        <w:t>1.1. Межрегиональный открытый литературный конкурс  «Вслед за путеводно</w:t>
      </w:r>
      <w:r>
        <w:rPr>
          <w:rFonts w:ascii="Arial" w:hAnsi="Arial" w:cs="Arial"/>
          <w:sz w:val="24"/>
          <w:szCs w:val="24"/>
        </w:rPr>
        <w:t>ю</w:t>
      </w:r>
      <w:r w:rsidRPr="00A05100">
        <w:rPr>
          <w:rFonts w:ascii="Arial" w:hAnsi="Arial" w:cs="Arial"/>
          <w:sz w:val="24"/>
          <w:szCs w:val="24"/>
        </w:rPr>
        <w:t xml:space="preserve"> звездой», далее – Конкурс, проводится Всерос</w:t>
      </w:r>
      <w:r>
        <w:rPr>
          <w:rFonts w:ascii="Arial" w:hAnsi="Arial" w:cs="Arial"/>
          <w:sz w:val="24"/>
          <w:szCs w:val="24"/>
        </w:rPr>
        <w:t>сийской общественной организацией</w:t>
      </w:r>
      <w:r w:rsidRPr="00A05100">
        <w:rPr>
          <w:rFonts w:ascii="Arial" w:hAnsi="Arial" w:cs="Arial"/>
          <w:sz w:val="24"/>
          <w:szCs w:val="24"/>
        </w:rPr>
        <w:t xml:space="preserve"> «Русское географическое общество</w:t>
      </w:r>
      <w:r>
        <w:rPr>
          <w:rFonts w:ascii="Arial" w:hAnsi="Arial" w:cs="Arial"/>
          <w:sz w:val="24"/>
          <w:szCs w:val="24"/>
        </w:rPr>
        <w:t>» (Пензенское отд.) совместно с Общественным советом «Потенциал нации».</w:t>
      </w:r>
      <w:r w:rsidRPr="00A05100">
        <w:rPr>
          <w:rFonts w:ascii="Arial" w:hAnsi="Arial" w:cs="Arial"/>
          <w:sz w:val="24"/>
          <w:szCs w:val="24"/>
        </w:rPr>
        <w:t xml:space="preserve"> </w:t>
      </w:r>
    </w:p>
    <w:p w:rsidR="0001224A" w:rsidRPr="00A05100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5100">
        <w:rPr>
          <w:rFonts w:ascii="Arial" w:hAnsi="Arial" w:cs="Arial"/>
          <w:sz w:val="24"/>
          <w:szCs w:val="24"/>
        </w:rPr>
        <w:t>1.2. Конкурс посвящается легендарному русскому офицеру, исследователю, путешественнику, литератору Лаврентию Алексеевичу Загоскину (19.05.1808г.</w:t>
      </w:r>
      <w:r>
        <w:rPr>
          <w:rFonts w:ascii="Arial" w:hAnsi="Arial" w:cs="Arial"/>
          <w:sz w:val="24"/>
          <w:szCs w:val="24"/>
        </w:rPr>
        <w:t xml:space="preserve"> –</w:t>
      </w:r>
      <w:r w:rsidRPr="00A05100">
        <w:rPr>
          <w:rFonts w:ascii="Arial" w:hAnsi="Arial" w:cs="Arial"/>
          <w:sz w:val="24"/>
          <w:szCs w:val="24"/>
        </w:rPr>
        <w:t>22.01.1890</w:t>
      </w:r>
      <w:r>
        <w:rPr>
          <w:rFonts w:ascii="Arial" w:hAnsi="Arial" w:cs="Arial"/>
          <w:sz w:val="24"/>
          <w:szCs w:val="24"/>
        </w:rPr>
        <w:t xml:space="preserve"> </w:t>
      </w:r>
      <w:r w:rsidRPr="00A05100">
        <w:rPr>
          <w:rFonts w:ascii="Arial" w:hAnsi="Arial" w:cs="Arial"/>
          <w:sz w:val="24"/>
          <w:szCs w:val="24"/>
        </w:rPr>
        <w:t xml:space="preserve">г.), уроженцу Пензенской губернии. </w:t>
      </w:r>
    </w:p>
    <w:p w:rsidR="0001224A" w:rsidRPr="00A05100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5100">
        <w:rPr>
          <w:rFonts w:ascii="Arial" w:hAnsi="Arial" w:cs="Arial"/>
          <w:sz w:val="24"/>
          <w:szCs w:val="24"/>
        </w:rPr>
        <w:t>1.3. Конкурс проводится в рамках мероприятий, посвященных 170-летию Русского географического общества.</w:t>
      </w:r>
    </w:p>
    <w:p w:rsidR="0001224A" w:rsidRPr="00F21B58" w:rsidRDefault="0001224A" w:rsidP="00F21B58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21B58">
        <w:rPr>
          <w:rFonts w:ascii="Arial" w:hAnsi="Arial" w:cs="Arial"/>
          <w:b/>
          <w:sz w:val="24"/>
          <w:szCs w:val="24"/>
        </w:rPr>
        <w:t xml:space="preserve">1.5. Сроки проведения: с 13 марта по 15 июня 2016 г. </w:t>
      </w:r>
      <w:r>
        <w:rPr>
          <w:rFonts w:ascii="Arial" w:hAnsi="Arial" w:cs="Arial"/>
          <w:b/>
          <w:sz w:val="24"/>
          <w:szCs w:val="24"/>
        </w:rPr>
        <w:t>(</w:t>
      </w:r>
      <w:r w:rsidRPr="00F21B58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-</w:t>
      </w:r>
      <w:r w:rsidRPr="00F21B58">
        <w:rPr>
          <w:rFonts w:ascii="Arial" w:hAnsi="Arial" w:cs="Arial"/>
          <w:b/>
          <w:sz w:val="24"/>
          <w:szCs w:val="24"/>
        </w:rPr>
        <w:t xml:space="preserve">й </w:t>
      </w:r>
      <w:r>
        <w:rPr>
          <w:rFonts w:ascii="Arial" w:hAnsi="Arial" w:cs="Arial"/>
          <w:b/>
          <w:sz w:val="24"/>
          <w:szCs w:val="24"/>
        </w:rPr>
        <w:t>полуфинал)</w:t>
      </w:r>
      <w:r w:rsidRPr="00F21B58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с 15 июня по 15 октября (2-й полуфинал). </w:t>
      </w:r>
    </w:p>
    <w:p w:rsidR="0001224A" w:rsidRPr="00A05100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5100">
        <w:rPr>
          <w:rFonts w:ascii="Arial" w:hAnsi="Arial" w:cs="Arial"/>
          <w:sz w:val="24"/>
          <w:szCs w:val="24"/>
        </w:rPr>
        <w:t>1.4. Девиз конкурса: «Открой Россию заново!»</w:t>
      </w:r>
    </w:p>
    <w:p w:rsidR="0001224A" w:rsidRPr="00A05100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1224A" w:rsidRPr="00CE440F" w:rsidRDefault="0001224A" w:rsidP="00F21B58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E440F">
        <w:rPr>
          <w:rFonts w:ascii="Arial" w:hAnsi="Arial" w:cs="Arial"/>
          <w:b/>
          <w:sz w:val="24"/>
          <w:szCs w:val="24"/>
        </w:rPr>
        <w:t>2. Цели и задачи Конкурса</w:t>
      </w:r>
    </w:p>
    <w:p w:rsidR="0001224A" w:rsidRPr="00A05100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5100">
        <w:rPr>
          <w:rFonts w:ascii="Arial" w:hAnsi="Arial" w:cs="Arial"/>
          <w:sz w:val="24"/>
          <w:szCs w:val="24"/>
        </w:rPr>
        <w:t>Цель Конкурса:</w:t>
      </w:r>
    </w:p>
    <w:p w:rsidR="0001224A" w:rsidRPr="00A05100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5100">
        <w:rPr>
          <w:rFonts w:ascii="Arial" w:hAnsi="Arial" w:cs="Arial"/>
          <w:sz w:val="24"/>
          <w:szCs w:val="24"/>
        </w:rPr>
        <w:t xml:space="preserve">Поиск и поощрение самодеятельных и профессиональных литераторов, чье творчество соответствует просветительским принципам и традициям Русского географического общества, пропагандирующим здоровый образ жизни, патриотическое воспитание, охрану окружающей среды, исследовательскую и научно-популярную деятельность. </w:t>
      </w:r>
    </w:p>
    <w:p w:rsidR="0001224A" w:rsidRPr="00A05100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1224A" w:rsidRPr="00A05100" w:rsidRDefault="0001224A" w:rsidP="006F34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5100">
        <w:rPr>
          <w:rFonts w:ascii="Arial" w:hAnsi="Arial" w:cs="Arial"/>
          <w:sz w:val="24"/>
          <w:szCs w:val="24"/>
        </w:rPr>
        <w:t xml:space="preserve">Задачи Конкурса: </w:t>
      </w:r>
    </w:p>
    <w:p w:rsidR="0001224A" w:rsidRPr="00CE440F" w:rsidRDefault="0001224A" w:rsidP="006F3405">
      <w:pPr>
        <w:pStyle w:val="ListParagraph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CE440F">
        <w:rPr>
          <w:rFonts w:ascii="Arial" w:hAnsi="Arial" w:cs="Arial"/>
          <w:sz w:val="24"/>
          <w:szCs w:val="24"/>
        </w:rPr>
        <w:t>Формирование и издание серии литературных и научно-популярных  произведений, связанных с географией, краеведением, путешествиями по России</w:t>
      </w:r>
      <w:r>
        <w:rPr>
          <w:rFonts w:ascii="Arial" w:hAnsi="Arial" w:cs="Arial"/>
          <w:sz w:val="24"/>
          <w:szCs w:val="24"/>
        </w:rPr>
        <w:t>.</w:t>
      </w:r>
    </w:p>
    <w:p w:rsidR="0001224A" w:rsidRPr="00CE440F" w:rsidRDefault="0001224A" w:rsidP="006F3405">
      <w:pPr>
        <w:pStyle w:val="ListParagraph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CE440F">
        <w:rPr>
          <w:rFonts w:ascii="Arial" w:hAnsi="Arial" w:cs="Arial"/>
          <w:sz w:val="24"/>
          <w:szCs w:val="24"/>
        </w:rPr>
        <w:t>Активная научно-просветительская и воспитательная работа на примере лучших литературных и научно-популярных работ наших современников, посвященных родному краю, пропаганде туризма и географических исследований, героическому прошлому России и ее регионов.</w:t>
      </w:r>
    </w:p>
    <w:p w:rsidR="0001224A" w:rsidRPr="00CE440F" w:rsidRDefault="0001224A" w:rsidP="006F3405">
      <w:pPr>
        <w:pStyle w:val="ListParagraph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CE440F">
        <w:rPr>
          <w:rFonts w:ascii="Arial" w:hAnsi="Arial" w:cs="Arial"/>
          <w:sz w:val="24"/>
          <w:szCs w:val="24"/>
        </w:rPr>
        <w:t>Формирование в общественном сознании добрых традиций творческого переосмысления истории родного края, а также сохранения исторической памяти о великих соотечественниках, прославивших свою малую родину.</w:t>
      </w:r>
    </w:p>
    <w:p w:rsidR="0001224A" w:rsidRPr="00A05100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1224A" w:rsidRPr="00A05100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5100">
        <w:rPr>
          <w:rFonts w:ascii="Arial" w:hAnsi="Arial" w:cs="Arial"/>
          <w:sz w:val="24"/>
          <w:szCs w:val="24"/>
        </w:rPr>
        <w:t xml:space="preserve">Вклад Русского географического общества в отечественную литературу за все время своего существования весьма значителен. У истоков общества стояли писатели В.И.Даль и В.Ф. Одоевский, многочисленные этнографы и деятели науки </w:t>
      </w:r>
      <w:r>
        <w:rPr>
          <w:rFonts w:ascii="Arial" w:hAnsi="Arial" w:cs="Arial"/>
          <w:sz w:val="24"/>
          <w:szCs w:val="24"/>
        </w:rPr>
        <w:t>–</w:t>
      </w:r>
      <w:r w:rsidRPr="00A05100">
        <w:rPr>
          <w:rFonts w:ascii="Arial" w:hAnsi="Arial" w:cs="Arial"/>
          <w:sz w:val="24"/>
          <w:szCs w:val="24"/>
        </w:rPr>
        <w:t xml:space="preserve"> члены Общества на протяжении веков исследовали богатство языков народов России, а описания путешествий, совершенных под крылом Общества, вошли в золотой фонд русской литературы!</w:t>
      </w:r>
    </w:p>
    <w:p w:rsidR="0001224A" w:rsidRPr="00A05100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1224A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1224A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1224A" w:rsidRPr="00A05100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1224A" w:rsidRPr="00CE440F" w:rsidRDefault="0001224A" w:rsidP="00F21B58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E440F">
        <w:rPr>
          <w:rFonts w:ascii="Arial" w:hAnsi="Arial" w:cs="Arial"/>
          <w:b/>
          <w:sz w:val="24"/>
          <w:szCs w:val="24"/>
        </w:rPr>
        <w:t>3. Условия участия и порядок проведения</w:t>
      </w:r>
    </w:p>
    <w:p w:rsidR="0001224A" w:rsidRPr="00A05100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5100">
        <w:rPr>
          <w:rFonts w:ascii="Arial" w:hAnsi="Arial" w:cs="Arial"/>
          <w:sz w:val="24"/>
          <w:szCs w:val="24"/>
        </w:rPr>
        <w:t>В конкурсе могут принять участие как профессиональные литераторы и журналисты, так и начинающие, самодеятельные авторы и исследователи вне зависимости от гражданства, образования и возраста.</w:t>
      </w:r>
    </w:p>
    <w:p w:rsidR="0001224A" w:rsidRPr="00A05100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5100">
        <w:rPr>
          <w:rFonts w:ascii="Arial" w:hAnsi="Arial" w:cs="Arial"/>
          <w:sz w:val="24"/>
          <w:szCs w:val="24"/>
        </w:rPr>
        <w:t>На конкурс принимаются художественные произведения, журналистские материалы, научно-популярные исторические и географические исследования.</w:t>
      </w:r>
    </w:p>
    <w:p w:rsidR="0001224A" w:rsidRPr="00A05100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5100">
        <w:rPr>
          <w:rFonts w:ascii="Arial" w:hAnsi="Arial" w:cs="Arial"/>
          <w:sz w:val="24"/>
          <w:szCs w:val="24"/>
        </w:rPr>
        <w:t xml:space="preserve">Объем представленных работ должен составлять не более 20 печатных листов (формат А4, шрифт Arial или Times New Roman  размер 12 интервал 1,5) </w:t>
      </w:r>
    </w:p>
    <w:p w:rsidR="0001224A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5100">
        <w:rPr>
          <w:rFonts w:ascii="Arial" w:hAnsi="Arial" w:cs="Arial"/>
          <w:sz w:val="24"/>
          <w:szCs w:val="24"/>
        </w:rPr>
        <w:t>Произведения большего формата (романы, научно-популярные труды) принимаются только в комплекте с аннотацией и дайджестом в вышеуказанном формате.</w:t>
      </w:r>
    </w:p>
    <w:p w:rsidR="0001224A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Произведения на конкурс принимаются с 13 марта по 15 октября 2016 года.</w:t>
      </w:r>
    </w:p>
    <w:p w:rsidR="0001224A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каждого полуфинала  издается альманах «Вслед за путеводною звездой». Итоги каждого полуфинала подводит жюри Конкурса (редколлегия). Лучшие произведения выходят в финал. Все финалисты становятся дипломантами Конкурса.</w:t>
      </w:r>
    </w:p>
    <w:p w:rsidR="0001224A" w:rsidRPr="006F3405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Сборники издаются при финансовой поддержке авторов. Оргкомитет Конкурса осуществляет софинансирование изданий (Предпечатная подготовка, работа редакции, жюри, издательские услуги и распространение тиража). Из конкурсных взносов участников оплачиваются типографские услуги и формируется призовой фонд Международной литературной Премии РГО имени Лаврентия Загоскина «Вслед за путеводною звездой».</w:t>
      </w:r>
    </w:p>
    <w:p w:rsidR="0001224A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до 17 лет – участники номинации «Проба пера» издаются бесплатно.</w:t>
      </w:r>
    </w:p>
    <w:p w:rsidR="0001224A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ноября публикуется Лонг-лист – полный список финалистов конкурса.</w:t>
      </w:r>
    </w:p>
    <w:p w:rsidR="0001224A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 ноября подводятся итоги конкурса и публикуется Шорт-лист – список лауреатов конкурса – по 3 человека в каждой номинации.</w:t>
      </w:r>
    </w:p>
    <w:p w:rsidR="0001224A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Подведение итогов конкурса, награждение победителей пойдет в декабре 2016 года в Московском доме национальностей.</w:t>
      </w:r>
    </w:p>
    <w:p w:rsidR="0001224A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Победители в каждой номинации получат возможность издания книги в серии «Библиотека Русского географического общества» (за счет Оргкомитета).</w:t>
      </w:r>
    </w:p>
    <w:p w:rsidR="0001224A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1224A" w:rsidRPr="00CE440F" w:rsidRDefault="0001224A" w:rsidP="00F21B58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E440F">
        <w:rPr>
          <w:rFonts w:ascii="Arial" w:hAnsi="Arial" w:cs="Arial"/>
          <w:b/>
          <w:sz w:val="24"/>
          <w:szCs w:val="24"/>
        </w:rPr>
        <w:t>ВНИМАНИЕ!</w:t>
      </w:r>
    </w:p>
    <w:p w:rsidR="0001224A" w:rsidRPr="00CE440F" w:rsidRDefault="0001224A" w:rsidP="00F21B58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Готовые издания, м</w:t>
      </w:r>
      <w:r w:rsidRPr="00CE440F">
        <w:rPr>
          <w:rFonts w:ascii="Arial" w:hAnsi="Arial" w:cs="Arial"/>
          <w:b/>
          <w:sz w:val="24"/>
          <w:szCs w:val="24"/>
        </w:rPr>
        <w:t>акеты книг, материалы в других форматах НЕ РАССМАТРИВАЮТСЯ</w:t>
      </w:r>
      <w:r>
        <w:rPr>
          <w:rFonts w:ascii="Arial" w:hAnsi="Arial" w:cs="Arial"/>
          <w:b/>
          <w:sz w:val="24"/>
          <w:szCs w:val="24"/>
        </w:rPr>
        <w:t>.</w:t>
      </w:r>
    </w:p>
    <w:p w:rsidR="0001224A" w:rsidRPr="00A05100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5100">
        <w:rPr>
          <w:rFonts w:ascii="Arial" w:hAnsi="Arial" w:cs="Arial"/>
          <w:sz w:val="24"/>
          <w:szCs w:val="24"/>
        </w:rPr>
        <w:t>Присланные в оргкомитет издания и рукописи  не возвращаются и не рецензируются. Оргкомитет и отборочное жюри Конкурса вступают в переписку, только с теми авторами, которые прошли предварительный отбор и получили официальное приглашение к участию в основном Конкурсе.</w:t>
      </w:r>
    </w:p>
    <w:p w:rsidR="0001224A" w:rsidRPr="00A05100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1224A" w:rsidRPr="00CE440F" w:rsidRDefault="0001224A" w:rsidP="00F21B58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E440F">
        <w:rPr>
          <w:rFonts w:ascii="Arial" w:hAnsi="Arial" w:cs="Arial"/>
          <w:b/>
          <w:sz w:val="24"/>
          <w:szCs w:val="24"/>
        </w:rPr>
        <w:t>4. Номинации и тематика конкурсных работ.</w:t>
      </w:r>
    </w:p>
    <w:p w:rsidR="0001224A" w:rsidRPr="00A05100" w:rsidRDefault="0001224A" w:rsidP="006F34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5100">
        <w:rPr>
          <w:rFonts w:ascii="Arial" w:hAnsi="Arial" w:cs="Arial"/>
          <w:sz w:val="24"/>
          <w:szCs w:val="24"/>
        </w:rPr>
        <w:t>4.1. Проза:</w:t>
      </w:r>
    </w:p>
    <w:p w:rsidR="0001224A" w:rsidRPr="00A05100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5100">
        <w:rPr>
          <w:rFonts w:ascii="Arial" w:hAnsi="Arial" w:cs="Arial"/>
          <w:sz w:val="24"/>
          <w:szCs w:val="24"/>
        </w:rPr>
        <w:t xml:space="preserve">   - рассказ о путешествии (литературное творчество);</w:t>
      </w:r>
    </w:p>
    <w:p w:rsidR="0001224A" w:rsidRPr="00A05100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5100">
        <w:rPr>
          <w:rFonts w:ascii="Arial" w:hAnsi="Arial" w:cs="Arial"/>
          <w:sz w:val="24"/>
          <w:szCs w:val="24"/>
        </w:rPr>
        <w:t xml:space="preserve">   -  репортаж о путешествии (журналистика);</w:t>
      </w:r>
    </w:p>
    <w:p w:rsidR="0001224A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5100">
        <w:rPr>
          <w:rFonts w:ascii="Arial" w:hAnsi="Arial" w:cs="Arial"/>
          <w:sz w:val="24"/>
          <w:szCs w:val="24"/>
        </w:rPr>
        <w:t xml:space="preserve">   -  очерк-исследование (исто</w:t>
      </w:r>
      <w:r>
        <w:rPr>
          <w:rFonts w:ascii="Arial" w:hAnsi="Arial" w:cs="Arial"/>
          <w:sz w:val="24"/>
          <w:szCs w:val="24"/>
        </w:rPr>
        <w:t>р</w:t>
      </w:r>
      <w:r w:rsidRPr="00A05100">
        <w:rPr>
          <w:rFonts w:ascii="Arial" w:hAnsi="Arial" w:cs="Arial"/>
          <w:sz w:val="24"/>
          <w:szCs w:val="24"/>
        </w:rPr>
        <w:t>ико-географическое произведение).</w:t>
      </w:r>
    </w:p>
    <w:p w:rsidR="0001224A" w:rsidRPr="00A05100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Объем не более 25000 знаков</w:t>
      </w:r>
    </w:p>
    <w:p w:rsidR="0001224A" w:rsidRPr="00A05100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5100">
        <w:rPr>
          <w:rFonts w:ascii="Arial" w:hAnsi="Arial" w:cs="Arial"/>
          <w:sz w:val="24"/>
          <w:szCs w:val="24"/>
        </w:rPr>
        <w:t xml:space="preserve">4.2. Поэзия: </w:t>
      </w:r>
    </w:p>
    <w:p w:rsidR="0001224A" w:rsidRPr="00A05100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5100">
        <w:rPr>
          <w:rFonts w:ascii="Arial" w:hAnsi="Arial" w:cs="Arial"/>
          <w:sz w:val="24"/>
          <w:szCs w:val="24"/>
        </w:rPr>
        <w:t xml:space="preserve">Стихотворения, поэмы, стихотворения в прозе любого жанра. Приветствуются произведения, посвященные родному краю, путешествиям, своим прославленным и просто интересным землякам, произведения социальной, природозащитной тематики.  </w:t>
      </w:r>
      <w:r>
        <w:rPr>
          <w:rFonts w:ascii="Arial" w:hAnsi="Arial" w:cs="Arial"/>
          <w:sz w:val="24"/>
          <w:szCs w:val="24"/>
        </w:rPr>
        <w:t>Объем не более 15 000 знаков или 350 строк.</w:t>
      </w:r>
    </w:p>
    <w:p w:rsidR="0001224A" w:rsidRPr="00A05100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5100">
        <w:rPr>
          <w:rFonts w:ascii="Arial" w:hAnsi="Arial" w:cs="Arial"/>
          <w:sz w:val="24"/>
          <w:szCs w:val="24"/>
        </w:rPr>
        <w:t>4.3. Произведения для детей:</w:t>
      </w:r>
    </w:p>
    <w:p w:rsidR="0001224A" w:rsidRPr="00A05100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5100">
        <w:rPr>
          <w:rFonts w:ascii="Arial" w:hAnsi="Arial" w:cs="Arial"/>
          <w:sz w:val="24"/>
          <w:szCs w:val="24"/>
        </w:rPr>
        <w:t>Принимаются стихи, рассказы, повести, географической тематики для детей до 14 лет</w:t>
      </w:r>
      <w:r>
        <w:rPr>
          <w:rFonts w:ascii="Arial" w:hAnsi="Arial" w:cs="Arial"/>
          <w:sz w:val="24"/>
          <w:szCs w:val="24"/>
        </w:rPr>
        <w:t>. Объем не более 15 000 знаков</w:t>
      </w:r>
    </w:p>
    <w:p w:rsidR="0001224A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5100">
        <w:rPr>
          <w:rFonts w:ascii="Arial" w:hAnsi="Arial" w:cs="Arial"/>
          <w:sz w:val="24"/>
          <w:szCs w:val="24"/>
        </w:rPr>
        <w:t xml:space="preserve">4.4. </w:t>
      </w:r>
      <w:r>
        <w:rPr>
          <w:rFonts w:ascii="Arial" w:hAnsi="Arial" w:cs="Arial"/>
          <w:sz w:val="24"/>
          <w:szCs w:val="24"/>
        </w:rPr>
        <w:t>Специальная</w:t>
      </w:r>
      <w:r w:rsidRPr="00A05100">
        <w:rPr>
          <w:rFonts w:ascii="Arial" w:hAnsi="Arial" w:cs="Arial"/>
          <w:sz w:val="24"/>
          <w:szCs w:val="24"/>
        </w:rPr>
        <w:t xml:space="preserve"> номинаци</w:t>
      </w:r>
      <w:r>
        <w:rPr>
          <w:rFonts w:ascii="Arial" w:hAnsi="Arial" w:cs="Arial"/>
          <w:sz w:val="24"/>
          <w:szCs w:val="24"/>
        </w:rPr>
        <w:t>я</w:t>
      </w:r>
      <w:r w:rsidRPr="00A05100">
        <w:rPr>
          <w:rFonts w:ascii="Arial" w:hAnsi="Arial" w:cs="Arial"/>
          <w:sz w:val="24"/>
          <w:szCs w:val="24"/>
        </w:rPr>
        <w:t>: «Проба пера» – для школьников</w:t>
      </w:r>
      <w:r>
        <w:rPr>
          <w:rFonts w:ascii="Arial" w:hAnsi="Arial" w:cs="Arial"/>
          <w:sz w:val="24"/>
          <w:szCs w:val="24"/>
        </w:rPr>
        <w:t xml:space="preserve"> не старше 17 лет.</w:t>
      </w:r>
    </w:p>
    <w:p w:rsidR="0001224A" w:rsidRPr="00A05100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1224A" w:rsidRPr="00CE440F" w:rsidRDefault="0001224A" w:rsidP="00F21B58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E440F">
        <w:rPr>
          <w:rFonts w:ascii="Arial" w:hAnsi="Arial" w:cs="Arial"/>
          <w:b/>
          <w:sz w:val="24"/>
          <w:szCs w:val="24"/>
        </w:rPr>
        <w:t>5. Условия публикации:</w:t>
      </w:r>
    </w:p>
    <w:p w:rsidR="0001224A" w:rsidRPr="00A05100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5100">
        <w:rPr>
          <w:rFonts w:ascii="Arial" w:hAnsi="Arial" w:cs="Arial"/>
          <w:sz w:val="24"/>
          <w:szCs w:val="24"/>
        </w:rPr>
        <w:t>Возможен (на усмотрение жюри) организационно-издательский взнос для лауреатов, получивших отзыв редакционной коллегии и приглашение к публикации.</w:t>
      </w:r>
    </w:p>
    <w:p w:rsidR="0001224A" w:rsidRPr="00A05100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1224A" w:rsidRPr="00CE440F" w:rsidRDefault="0001224A" w:rsidP="00F21B58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F2933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CE440F">
        <w:rPr>
          <w:rFonts w:ascii="Arial" w:hAnsi="Arial" w:cs="Arial"/>
          <w:b/>
          <w:sz w:val="24"/>
          <w:szCs w:val="24"/>
        </w:rPr>
        <w:t xml:space="preserve">Распространение: </w:t>
      </w:r>
    </w:p>
    <w:p w:rsidR="0001224A" w:rsidRPr="00A05100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5100">
        <w:rPr>
          <w:rFonts w:ascii="Arial" w:hAnsi="Arial" w:cs="Arial"/>
          <w:sz w:val="24"/>
          <w:szCs w:val="24"/>
        </w:rPr>
        <w:t>Альманах «Вслед за путеводною звездой» издается 2 раза в год тиражом 5000 экземпляров.</w:t>
      </w:r>
    </w:p>
    <w:p w:rsidR="0001224A" w:rsidRPr="00A05100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5100">
        <w:rPr>
          <w:rFonts w:ascii="Arial" w:hAnsi="Arial" w:cs="Arial"/>
          <w:sz w:val="24"/>
          <w:szCs w:val="24"/>
        </w:rPr>
        <w:t>Каждый автор получает по 2 авторских экземпляра.</w:t>
      </w:r>
    </w:p>
    <w:p w:rsidR="0001224A" w:rsidRPr="00A05100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5100">
        <w:rPr>
          <w:rFonts w:ascii="Arial" w:hAnsi="Arial" w:cs="Arial"/>
          <w:sz w:val="24"/>
          <w:szCs w:val="24"/>
        </w:rPr>
        <w:t>87 экземпляров адресно рассылаются в библиотеки региональных отделений РГО (</w:t>
      </w:r>
      <w:hyperlink r:id="rId6" w:history="1">
        <w:r w:rsidRPr="00A05100">
          <w:rPr>
            <w:rStyle w:val="Hyperlink"/>
            <w:rFonts w:ascii="Arial" w:hAnsi="Arial" w:cs="Arial"/>
            <w:sz w:val="24"/>
            <w:szCs w:val="24"/>
          </w:rPr>
          <w:t>http://lib.rgo.ru/dsweb/HomePage</w:t>
        </w:r>
      </w:hyperlink>
      <w:r w:rsidRPr="00A05100">
        <w:rPr>
          <w:rFonts w:ascii="Arial" w:hAnsi="Arial" w:cs="Arial"/>
          <w:sz w:val="24"/>
          <w:szCs w:val="24"/>
        </w:rPr>
        <w:t>)</w:t>
      </w:r>
    </w:p>
    <w:p w:rsidR="0001224A" w:rsidRPr="00A05100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5100">
        <w:rPr>
          <w:rFonts w:ascii="Arial" w:hAnsi="Arial" w:cs="Arial"/>
          <w:sz w:val="24"/>
          <w:szCs w:val="24"/>
        </w:rPr>
        <w:t>100 экземпляров предается в Штаб Русского географического общества в Москве для вручения попечителям и руководителям общества:</w:t>
      </w:r>
    </w:p>
    <w:p w:rsidR="0001224A" w:rsidRPr="00A05100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5100">
        <w:rPr>
          <w:rFonts w:ascii="Arial" w:hAnsi="Arial" w:cs="Arial"/>
          <w:sz w:val="24"/>
          <w:szCs w:val="24"/>
        </w:rPr>
        <w:t xml:space="preserve">Председателю Попечительского совета РГО Президенту РФ В.В Путину, Председателю РГО Министру обороны РФ С.К. Шойгу, </w:t>
      </w:r>
    </w:p>
    <w:p w:rsidR="0001224A" w:rsidRPr="00A05100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A05100">
        <w:rPr>
          <w:rFonts w:ascii="Arial" w:hAnsi="Arial" w:cs="Arial"/>
          <w:sz w:val="24"/>
          <w:szCs w:val="24"/>
        </w:rPr>
        <w:t>опечителям : Иванову С.Б., Лаврову С.В., Пескову Д.А., Садовничему В.А. и др. (</w:t>
      </w:r>
      <w:hyperlink r:id="rId7" w:history="1">
        <w:r w:rsidRPr="00A05100">
          <w:rPr>
            <w:rStyle w:val="Hyperlink"/>
            <w:rFonts w:ascii="Arial" w:hAnsi="Arial" w:cs="Arial"/>
            <w:sz w:val="24"/>
            <w:szCs w:val="24"/>
          </w:rPr>
          <w:t>http://www.rgo.ru/ru/obshchestvo/struktura/popechitelskiy-sovet</w:t>
        </w:r>
      </w:hyperlink>
      <w:r w:rsidRPr="00A05100">
        <w:rPr>
          <w:rFonts w:ascii="Arial" w:hAnsi="Arial" w:cs="Arial"/>
          <w:sz w:val="24"/>
          <w:szCs w:val="24"/>
        </w:rPr>
        <w:t>)</w:t>
      </w:r>
    </w:p>
    <w:p w:rsidR="0001224A" w:rsidRPr="00A05100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5100">
        <w:rPr>
          <w:rFonts w:ascii="Arial" w:hAnsi="Arial" w:cs="Arial"/>
          <w:sz w:val="24"/>
          <w:szCs w:val="24"/>
        </w:rPr>
        <w:t>1000 экземпляров рассылаются в Российскую государственную библиотеку им. Ленина, Российскую государственную юношескую библиотеку, Центральные универсальные и юношеские библиотеки регионов России.</w:t>
      </w:r>
    </w:p>
    <w:p w:rsidR="0001224A" w:rsidRPr="00A05100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5100">
        <w:rPr>
          <w:rFonts w:ascii="Arial" w:hAnsi="Arial" w:cs="Arial"/>
          <w:sz w:val="24"/>
          <w:szCs w:val="24"/>
        </w:rPr>
        <w:t>1000 экземпляров распространяется через книжные магазины (Библио-Глобус, Москва, Молодая гвардия и др.) и интернет-магазины.</w:t>
      </w:r>
    </w:p>
    <w:p w:rsidR="0001224A" w:rsidRPr="00A05100" w:rsidRDefault="0001224A" w:rsidP="00F21B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5100">
        <w:rPr>
          <w:rFonts w:ascii="Arial" w:hAnsi="Arial" w:cs="Arial"/>
          <w:sz w:val="24"/>
          <w:szCs w:val="24"/>
        </w:rPr>
        <w:t>Оставшаяся часть тиража распространяется в ходе массовых мероприятий РГО, Русского литературного центра в качестве призов и сувенирной продукции.</w:t>
      </w:r>
    </w:p>
    <w:p w:rsidR="0001224A" w:rsidRPr="00CE440F" w:rsidRDefault="0001224A" w:rsidP="00F21B58">
      <w:pPr>
        <w:ind w:firstLine="709"/>
        <w:rPr>
          <w:rFonts w:ascii="Arial" w:hAnsi="Arial" w:cs="Arial"/>
          <w:sz w:val="24"/>
          <w:szCs w:val="24"/>
        </w:rPr>
      </w:pPr>
    </w:p>
    <w:p w:rsidR="0001224A" w:rsidRPr="00CE440F" w:rsidRDefault="0001224A" w:rsidP="00ED18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440F">
        <w:rPr>
          <w:rFonts w:ascii="Arial" w:hAnsi="Arial" w:cs="Arial"/>
          <w:sz w:val="24"/>
          <w:szCs w:val="24"/>
        </w:rPr>
        <w:t>Все материалы рассматриваются Художественным советом в течени</w:t>
      </w:r>
      <w:r>
        <w:rPr>
          <w:rFonts w:ascii="Arial" w:hAnsi="Arial" w:cs="Arial"/>
          <w:sz w:val="24"/>
          <w:szCs w:val="24"/>
        </w:rPr>
        <w:t>е</w:t>
      </w:r>
      <w:r w:rsidRPr="00CE440F">
        <w:rPr>
          <w:rFonts w:ascii="Arial" w:hAnsi="Arial" w:cs="Arial"/>
          <w:sz w:val="24"/>
          <w:szCs w:val="24"/>
        </w:rPr>
        <w:t xml:space="preserve"> 60 рабочих дней, с последующим рецензированием присланного материала.</w:t>
      </w:r>
    </w:p>
    <w:p w:rsidR="0001224A" w:rsidRPr="00AB7BA8" w:rsidRDefault="0001224A" w:rsidP="00ED182E">
      <w:pPr>
        <w:ind w:firstLine="709"/>
        <w:jc w:val="both"/>
      </w:pPr>
      <w:r w:rsidRPr="00CE440F">
        <w:rPr>
          <w:rFonts w:ascii="Arial" w:hAnsi="Arial" w:cs="Arial"/>
          <w:sz w:val="24"/>
          <w:szCs w:val="24"/>
        </w:rPr>
        <w:t>Тексты необходимо направлять по адресу:</w:t>
      </w:r>
      <w:r w:rsidRPr="001E1214">
        <w:rPr>
          <w:rFonts w:ascii="Arial" w:hAnsi="Arial" w:cs="Arial"/>
          <w:sz w:val="24"/>
          <w:szCs w:val="24"/>
        </w:rPr>
        <w:t> </w:t>
      </w:r>
      <w:r>
        <w:rPr>
          <w:rStyle w:val="header-user-name"/>
          <w:rFonts w:ascii="Arial" w:hAnsi="Arial" w:cs="Arial"/>
          <w:sz w:val="24"/>
          <w:szCs w:val="24"/>
        </w:rPr>
        <w:t xml:space="preserve"> </w:t>
      </w:r>
      <w:hyperlink r:id="rId8" w:history="1">
        <w:r w:rsidRPr="00486C00">
          <w:rPr>
            <w:rStyle w:val="Hyperlink"/>
            <w:rFonts w:ascii="Arial" w:hAnsi="Arial" w:cs="Arial"/>
            <w:sz w:val="24"/>
            <w:szCs w:val="24"/>
          </w:rPr>
          <w:t>sansan99@yandex.</w:t>
        </w:r>
        <w:r w:rsidRPr="00486C00">
          <w:rPr>
            <w:rStyle w:val="Hyperlink"/>
            <w:rFonts w:ascii="Arial" w:hAnsi="Arial" w:cs="Arial"/>
            <w:sz w:val="24"/>
            <w:szCs w:val="24"/>
            <w:lang w:val="en-US"/>
          </w:rPr>
          <w:t>ru</w:t>
        </w:r>
      </w:hyperlink>
      <w:r w:rsidRPr="001E1214">
        <w:rPr>
          <w:rStyle w:val="header-user-name"/>
          <w:rFonts w:ascii="Arial" w:hAnsi="Arial" w:cs="Arial"/>
          <w:sz w:val="24"/>
          <w:szCs w:val="24"/>
        </w:rPr>
        <w:t xml:space="preserve">  </w:t>
      </w:r>
      <w:r>
        <w:t xml:space="preserve"> </w:t>
      </w:r>
    </w:p>
    <w:p w:rsidR="0001224A" w:rsidRPr="00CE440F" w:rsidRDefault="0001224A" w:rsidP="00ED18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440F">
        <w:rPr>
          <w:rFonts w:ascii="Arial" w:hAnsi="Arial" w:cs="Arial"/>
          <w:sz w:val="24"/>
          <w:szCs w:val="24"/>
        </w:rPr>
        <w:t>Адрес редакции: Москва,</w:t>
      </w:r>
      <w:r>
        <w:rPr>
          <w:rFonts w:ascii="Arial" w:hAnsi="Arial" w:cs="Arial"/>
          <w:sz w:val="24"/>
          <w:szCs w:val="24"/>
        </w:rPr>
        <w:t xml:space="preserve"> Проточный пер., д.11, оф. 54.</w:t>
      </w:r>
    </w:p>
    <w:p w:rsidR="0001224A" w:rsidRPr="00CE440F" w:rsidRDefault="0001224A" w:rsidP="00ED182E">
      <w:pPr>
        <w:pStyle w:val="NormalWeb"/>
        <w:shd w:val="clear" w:color="auto" w:fill="FFFFFF"/>
        <w:spacing w:before="24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440F">
        <w:rPr>
          <w:rFonts w:ascii="Arial" w:hAnsi="Arial" w:cs="Arial"/>
          <w:b/>
          <w:bCs/>
          <w:color w:val="000000"/>
        </w:rPr>
        <w:t xml:space="preserve">Внимание: </w:t>
      </w:r>
      <w:r w:rsidRPr="00CE440F">
        <w:rPr>
          <w:rFonts w:ascii="Arial" w:hAnsi="Arial" w:cs="Arial"/>
          <w:color w:val="000000"/>
        </w:rPr>
        <w:t xml:space="preserve">Несмотря на то, что издание книги происходит при </w:t>
      </w:r>
      <w:r>
        <w:rPr>
          <w:rFonts w:ascii="Arial" w:hAnsi="Arial" w:cs="Arial"/>
          <w:color w:val="000000"/>
        </w:rPr>
        <w:t xml:space="preserve">финансовом </w:t>
      </w:r>
      <w:r w:rsidRPr="00CE440F">
        <w:rPr>
          <w:rFonts w:ascii="Arial" w:hAnsi="Arial" w:cs="Arial"/>
          <w:color w:val="000000"/>
        </w:rPr>
        <w:t xml:space="preserve">участии авторов, </w:t>
      </w:r>
      <w:r>
        <w:rPr>
          <w:rFonts w:ascii="Arial" w:hAnsi="Arial" w:cs="Arial"/>
          <w:color w:val="000000"/>
        </w:rPr>
        <w:t>Оргкомитет конкурса</w:t>
      </w:r>
      <w:r w:rsidRPr="00CE440F">
        <w:rPr>
          <w:rFonts w:ascii="Arial" w:hAnsi="Arial" w:cs="Arial"/>
          <w:color w:val="000000"/>
        </w:rPr>
        <w:t xml:space="preserve"> оставля</w:t>
      </w:r>
      <w:r>
        <w:rPr>
          <w:rFonts w:ascii="Arial" w:hAnsi="Arial" w:cs="Arial"/>
          <w:color w:val="000000"/>
        </w:rPr>
        <w:t>е</w:t>
      </w:r>
      <w:r w:rsidRPr="00CE440F">
        <w:rPr>
          <w:rFonts w:ascii="Arial" w:hAnsi="Arial" w:cs="Arial"/>
          <w:color w:val="000000"/>
        </w:rPr>
        <w:t>т за собой право отказать в софинансировании автора и не принять рукопись для издания.</w:t>
      </w:r>
    </w:p>
    <w:p w:rsidR="0001224A" w:rsidRPr="00CE440F" w:rsidRDefault="0001224A" w:rsidP="00CE440F">
      <w:pPr>
        <w:rPr>
          <w:rFonts w:ascii="Arial" w:hAnsi="Arial" w:cs="Arial"/>
          <w:sz w:val="24"/>
          <w:szCs w:val="24"/>
        </w:rPr>
      </w:pPr>
    </w:p>
    <w:p w:rsidR="0001224A" w:rsidRDefault="0001224A" w:rsidP="00ED182E">
      <w:pPr>
        <w:jc w:val="both"/>
        <w:rPr>
          <w:rFonts w:ascii="Arial" w:hAnsi="Arial" w:cs="Arial"/>
          <w:sz w:val="24"/>
          <w:szCs w:val="24"/>
        </w:rPr>
      </w:pPr>
      <w:r w:rsidRPr="00A05100">
        <w:rPr>
          <w:rFonts w:ascii="Arial" w:hAnsi="Arial" w:cs="Arial"/>
          <w:sz w:val="24"/>
          <w:szCs w:val="24"/>
        </w:rPr>
        <w:t>Руководитель проекта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01224A" w:rsidRPr="00A05100" w:rsidRDefault="0001224A" w:rsidP="00ED18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A05100">
        <w:rPr>
          <w:rFonts w:ascii="Arial" w:hAnsi="Arial" w:cs="Arial"/>
          <w:sz w:val="24"/>
          <w:szCs w:val="24"/>
        </w:rPr>
        <w:t>редседатель Пензенского отделения Р</w:t>
      </w:r>
      <w:r>
        <w:rPr>
          <w:rFonts w:ascii="Arial" w:hAnsi="Arial" w:cs="Arial"/>
          <w:sz w:val="24"/>
          <w:szCs w:val="24"/>
        </w:rPr>
        <w:t>ГО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F3405">
        <w:rPr>
          <w:rFonts w:ascii="Arial" w:hAnsi="Arial" w:cs="Arial"/>
          <w:sz w:val="24"/>
          <w:szCs w:val="24"/>
        </w:rPr>
        <w:t xml:space="preserve">           </w:t>
      </w:r>
      <w:r w:rsidRPr="00A05100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.В. Пантюшов.</w:t>
      </w:r>
    </w:p>
    <w:p w:rsidR="0001224A" w:rsidRPr="00FF2933" w:rsidRDefault="0001224A" w:rsidP="00CE440F">
      <w:pPr>
        <w:rPr>
          <w:rFonts w:ascii="Arial" w:hAnsi="Arial" w:cs="Arial"/>
          <w:sz w:val="24"/>
          <w:szCs w:val="24"/>
        </w:rPr>
      </w:pPr>
    </w:p>
    <w:p w:rsidR="0001224A" w:rsidRPr="00FF2933" w:rsidRDefault="0001224A" w:rsidP="00CE440F">
      <w:pPr>
        <w:rPr>
          <w:rFonts w:ascii="Arial" w:hAnsi="Arial" w:cs="Arial"/>
          <w:sz w:val="24"/>
          <w:szCs w:val="24"/>
        </w:rPr>
      </w:pPr>
    </w:p>
    <w:p w:rsidR="0001224A" w:rsidRPr="00FF2933" w:rsidRDefault="0001224A">
      <w:pPr>
        <w:rPr>
          <w:rFonts w:ascii="Arial" w:hAnsi="Arial" w:cs="Arial"/>
          <w:sz w:val="24"/>
          <w:szCs w:val="24"/>
        </w:rPr>
      </w:pPr>
      <w:r w:rsidRPr="00FF2933">
        <w:rPr>
          <w:rFonts w:ascii="Arial" w:hAnsi="Arial" w:cs="Arial"/>
          <w:sz w:val="24"/>
          <w:szCs w:val="24"/>
        </w:rPr>
        <w:br w:type="page"/>
      </w:r>
    </w:p>
    <w:p w:rsidR="0001224A" w:rsidRPr="006F3405" w:rsidRDefault="0001224A" w:rsidP="006F3405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E440F">
        <w:rPr>
          <w:rFonts w:ascii="Arial" w:hAnsi="Arial" w:cs="Arial"/>
          <w:b/>
          <w:sz w:val="24"/>
          <w:szCs w:val="24"/>
        </w:rPr>
        <w:t>Оргкомитет Конкурса</w:t>
      </w:r>
      <w:r w:rsidRPr="006F3405">
        <w:rPr>
          <w:rFonts w:ascii="Arial" w:hAnsi="Arial" w:cs="Arial"/>
          <w:b/>
          <w:sz w:val="24"/>
          <w:szCs w:val="24"/>
        </w:rPr>
        <w:t xml:space="preserve"> </w:t>
      </w:r>
    </w:p>
    <w:p w:rsidR="0001224A" w:rsidRDefault="0001224A" w:rsidP="006F340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5100">
        <w:rPr>
          <w:rFonts w:ascii="Arial" w:hAnsi="Arial" w:cs="Arial"/>
          <w:sz w:val="24"/>
          <w:szCs w:val="24"/>
        </w:rPr>
        <w:t>Руководитель проекта – Игорь Пантюшов, председатель Пензенского регионального отделения Русского географического общества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1224A" w:rsidRPr="006F3405" w:rsidRDefault="0001224A" w:rsidP="006F340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наблюдательного совета серии «Библиотека Русского географического общества – Иван Тягин</w:t>
      </w:r>
      <w:r w:rsidRPr="006F3405">
        <w:rPr>
          <w:rFonts w:ascii="Arial" w:hAnsi="Arial" w:cs="Arial"/>
          <w:sz w:val="24"/>
          <w:szCs w:val="24"/>
        </w:rPr>
        <w:t>,  директор департамента регионального развития Исполнительной дирекции</w:t>
      </w:r>
      <w:r>
        <w:rPr>
          <w:rFonts w:ascii="Arial" w:hAnsi="Arial" w:cs="Arial"/>
          <w:sz w:val="24"/>
          <w:szCs w:val="24"/>
        </w:rPr>
        <w:t xml:space="preserve"> </w:t>
      </w:r>
      <w:r w:rsidRPr="006F3405">
        <w:rPr>
          <w:rFonts w:ascii="Arial" w:hAnsi="Arial" w:cs="Arial"/>
          <w:sz w:val="24"/>
          <w:szCs w:val="24"/>
        </w:rPr>
        <w:t>Русского Географического Общества</w:t>
      </w:r>
      <w:r>
        <w:rPr>
          <w:rFonts w:ascii="Arial" w:hAnsi="Arial" w:cs="Arial"/>
          <w:sz w:val="24"/>
          <w:szCs w:val="24"/>
        </w:rPr>
        <w:t>.</w:t>
      </w:r>
    </w:p>
    <w:p w:rsidR="0001224A" w:rsidRPr="00A05100" w:rsidRDefault="0001224A" w:rsidP="006F340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5100">
        <w:rPr>
          <w:rFonts w:ascii="Arial" w:hAnsi="Arial" w:cs="Arial"/>
          <w:sz w:val="24"/>
          <w:szCs w:val="24"/>
        </w:rPr>
        <w:t>Председатель жюри – Александр Чистяков, поэт, член Союза писателей России, член Русского географического общества, составитель и главный редактор альманаха  «Вслед за путеводною звездой», автор проекта «Библиотека РГО», руководитель Всероссийского форума гражданской поэзии «Часовые памяти».</w:t>
      </w:r>
    </w:p>
    <w:p w:rsidR="0001224A" w:rsidRDefault="0001224A" w:rsidP="006F340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жюри в номинации «Произведения для детей» – Марианна Бор-Паздникова, детский писатель, лауреат конкурса им. Загоскина 2014 г.</w:t>
      </w:r>
    </w:p>
    <w:p w:rsidR="0001224A" w:rsidRDefault="0001224A" w:rsidP="006F340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жюри «Проба пера» – Людмила Грачёва, поэт, руководитель творческих проектов Культурного центра «Вдохновение».</w:t>
      </w:r>
    </w:p>
    <w:p w:rsidR="0001224A" w:rsidRDefault="0001224A" w:rsidP="006F340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жюри по поэзии – Дмитрий Дарин, поэт, член Художественного совета Русского литературного центра, сопредседатель Международной литературной премии им. С.А. Есенина «О, Русь, взмахни крылами», президент литературно-фестивального движения «Осиянная Русь».</w:t>
      </w:r>
    </w:p>
    <w:p w:rsidR="0001224A" w:rsidRPr="00A05100" w:rsidRDefault="0001224A" w:rsidP="006F340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жюри по прозе и журналистике – Елена Носовец, журналист, председатель Общественного совета «Потенциал нации», заместитель председателя Всероссийской общественной организации «Трудовая доблесть России».</w:t>
      </w:r>
    </w:p>
    <w:p w:rsidR="0001224A" w:rsidRDefault="0001224A" w:rsidP="006F340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Главный а</w:t>
      </w:r>
      <w:r w:rsidRPr="00A05100">
        <w:rPr>
          <w:rFonts w:ascii="Arial" w:hAnsi="Arial" w:cs="Arial"/>
          <w:sz w:val="24"/>
          <w:szCs w:val="24"/>
        </w:rPr>
        <w:t xml:space="preserve">дминистратор проекта – </w:t>
      </w:r>
      <w:r>
        <w:rPr>
          <w:rFonts w:ascii="Arial" w:hAnsi="Arial" w:cs="Arial"/>
          <w:sz w:val="24"/>
          <w:szCs w:val="24"/>
        </w:rPr>
        <w:t>координатор Общественного совета «Потенциал нации»</w:t>
      </w:r>
      <w:r w:rsidRPr="00A05100">
        <w:rPr>
          <w:rFonts w:ascii="Arial" w:hAnsi="Arial" w:cs="Arial"/>
          <w:sz w:val="24"/>
          <w:szCs w:val="24"/>
        </w:rPr>
        <w:t xml:space="preserve"> Владимир Святогорский</w:t>
      </w:r>
      <w:r>
        <w:rPr>
          <w:rFonts w:ascii="Arial" w:hAnsi="Arial" w:cs="Arial"/>
          <w:sz w:val="24"/>
          <w:szCs w:val="24"/>
        </w:rPr>
        <w:t>.</w:t>
      </w:r>
    </w:p>
    <w:p w:rsidR="0001224A" w:rsidRDefault="0001224A" w:rsidP="006F340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1224A" w:rsidRPr="006F3405" w:rsidRDefault="0001224A" w:rsidP="006F3405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F3405">
        <w:rPr>
          <w:rFonts w:ascii="Arial" w:hAnsi="Arial" w:cs="Arial"/>
          <w:b/>
          <w:sz w:val="24"/>
          <w:szCs w:val="24"/>
        </w:rPr>
        <w:t>Редакционный совет:</w:t>
      </w:r>
    </w:p>
    <w:p w:rsidR="0001224A" w:rsidRDefault="0001224A" w:rsidP="006F340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Михаил Вьюев – поэт, начальник отдела по работе с молодежью Московского Дома Национальностей.</w:t>
      </w:r>
    </w:p>
    <w:p w:rsidR="0001224A" w:rsidRDefault="0001224A" w:rsidP="006F340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Денис Домарёв – поэт, председатель Союза молодых литераторов Самарской области.</w:t>
      </w:r>
    </w:p>
    <w:p w:rsidR="0001224A" w:rsidRDefault="0001224A" w:rsidP="006F340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Максим Замшев – поэт, прозаик Первый секретарь Московской городской организации Союза писателей России, заместитель главного редактора «Литературной газеты».</w:t>
      </w:r>
    </w:p>
    <w:p w:rsidR="0001224A" w:rsidRDefault="0001224A" w:rsidP="006F340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Ольга Журавлёва – поэт, руководитель Творческого клуба московских писателей ЦДЛ.</w:t>
      </w:r>
    </w:p>
    <w:p w:rsidR="0001224A" w:rsidRDefault="0001224A" w:rsidP="006F340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Сергей Злыднев – поэт, лауреат Всероссийского форума гражданской поэзии «Часовые памяти», член художественного совета Русского литературного центра, руководитель московского Музея Африки.</w:t>
      </w:r>
    </w:p>
    <w:p w:rsidR="0001224A" w:rsidRDefault="0001224A" w:rsidP="006F340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Михаил Зубов – поэт, Лауреат Премии Президента России, политический обозреватель газеты «МК».</w:t>
      </w:r>
    </w:p>
    <w:p w:rsidR="0001224A" w:rsidRDefault="0001224A" w:rsidP="006F340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Андрей Корольков – поэт, Председатель Московского отделения Международной гильдии писателей, член художественного совета Русского литературного центра.</w:t>
      </w:r>
    </w:p>
    <w:p w:rsidR="0001224A" w:rsidRDefault="0001224A" w:rsidP="006F340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Вера Фейгина (Петрушкова) – поэт, председатель Пензенского отделения Союза Российских писателей, начальник департамента культуры г. Пензы.</w:t>
      </w:r>
    </w:p>
    <w:p w:rsidR="0001224A" w:rsidRPr="006F3405" w:rsidRDefault="0001224A" w:rsidP="006F340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Андрей Щербак-Жуков – писатель, литературный критик, заместитель ответственного редактора литературного обозрения «</w:t>
      </w:r>
      <w:r>
        <w:rPr>
          <w:rFonts w:ascii="Arial" w:hAnsi="Arial" w:cs="Arial"/>
          <w:sz w:val="24"/>
          <w:szCs w:val="24"/>
          <w:lang w:val="en-US"/>
        </w:rPr>
        <w:t>ExLibris</w:t>
      </w:r>
      <w:r w:rsidRPr="006F3405">
        <w:rPr>
          <w:rFonts w:ascii="Arial" w:hAnsi="Arial" w:cs="Arial"/>
          <w:sz w:val="24"/>
          <w:szCs w:val="24"/>
        </w:rPr>
        <w:t xml:space="preserve"> – Независимой </w:t>
      </w:r>
      <w:r>
        <w:rPr>
          <w:rFonts w:ascii="Arial" w:hAnsi="Arial" w:cs="Arial"/>
          <w:sz w:val="24"/>
          <w:szCs w:val="24"/>
        </w:rPr>
        <w:t>газеты».</w:t>
      </w:r>
    </w:p>
    <w:p w:rsidR="0001224A" w:rsidRPr="006F3405" w:rsidRDefault="0001224A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01224A" w:rsidRPr="006F3405" w:rsidSect="00F21B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5D16"/>
    <w:multiLevelType w:val="hybridMultilevel"/>
    <w:tmpl w:val="D534C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C0888"/>
    <w:multiLevelType w:val="hybridMultilevel"/>
    <w:tmpl w:val="08668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9102E"/>
    <w:multiLevelType w:val="hybridMultilevel"/>
    <w:tmpl w:val="6428D7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DF57CD"/>
    <w:multiLevelType w:val="hybridMultilevel"/>
    <w:tmpl w:val="18A0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1C5"/>
    <w:rsid w:val="0001224A"/>
    <w:rsid w:val="0003267B"/>
    <w:rsid w:val="0007158D"/>
    <w:rsid w:val="0008034F"/>
    <w:rsid w:val="000B2EA2"/>
    <w:rsid w:val="000D558A"/>
    <w:rsid w:val="000F0D31"/>
    <w:rsid w:val="00147252"/>
    <w:rsid w:val="00155C70"/>
    <w:rsid w:val="001C629A"/>
    <w:rsid w:val="001E1214"/>
    <w:rsid w:val="00200F8B"/>
    <w:rsid w:val="00211CA0"/>
    <w:rsid w:val="002425F4"/>
    <w:rsid w:val="00246B7F"/>
    <w:rsid w:val="002E219B"/>
    <w:rsid w:val="00305BD0"/>
    <w:rsid w:val="00334EA3"/>
    <w:rsid w:val="00344A1C"/>
    <w:rsid w:val="0039034B"/>
    <w:rsid w:val="0043481C"/>
    <w:rsid w:val="00486C00"/>
    <w:rsid w:val="004A6D47"/>
    <w:rsid w:val="00564375"/>
    <w:rsid w:val="005804EF"/>
    <w:rsid w:val="00584F77"/>
    <w:rsid w:val="005C3BCA"/>
    <w:rsid w:val="005F2AEC"/>
    <w:rsid w:val="005F3060"/>
    <w:rsid w:val="00602B6B"/>
    <w:rsid w:val="00665D8B"/>
    <w:rsid w:val="006A7CB0"/>
    <w:rsid w:val="006F3405"/>
    <w:rsid w:val="007336CF"/>
    <w:rsid w:val="007476D8"/>
    <w:rsid w:val="00786097"/>
    <w:rsid w:val="007F2EEC"/>
    <w:rsid w:val="00877D15"/>
    <w:rsid w:val="0092607D"/>
    <w:rsid w:val="00927C8D"/>
    <w:rsid w:val="00927F50"/>
    <w:rsid w:val="009760D2"/>
    <w:rsid w:val="009F1525"/>
    <w:rsid w:val="00A05100"/>
    <w:rsid w:val="00A640C0"/>
    <w:rsid w:val="00A72460"/>
    <w:rsid w:val="00A947DA"/>
    <w:rsid w:val="00AA7234"/>
    <w:rsid w:val="00AB7BA8"/>
    <w:rsid w:val="00AC1824"/>
    <w:rsid w:val="00AD6D09"/>
    <w:rsid w:val="00AE0F32"/>
    <w:rsid w:val="00B003FB"/>
    <w:rsid w:val="00B03680"/>
    <w:rsid w:val="00B36ADF"/>
    <w:rsid w:val="00B561BF"/>
    <w:rsid w:val="00BA3DFE"/>
    <w:rsid w:val="00BC6FEF"/>
    <w:rsid w:val="00BE2C72"/>
    <w:rsid w:val="00C402DB"/>
    <w:rsid w:val="00CD28B5"/>
    <w:rsid w:val="00CE440F"/>
    <w:rsid w:val="00D82BC7"/>
    <w:rsid w:val="00DC30CE"/>
    <w:rsid w:val="00E20219"/>
    <w:rsid w:val="00E27539"/>
    <w:rsid w:val="00E43F54"/>
    <w:rsid w:val="00ED182E"/>
    <w:rsid w:val="00F21B58"/>
    <w:rsid w:val="00F441C5"/>
    <w:rsid w:val="00F97AF7"/>
    <w:rsid w:val="00FF0F5F"/>
    <w:rsid w:val="00FF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1C5"/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ержимое таблицы"/>
    <w:basedOn w:val="Normal"/>
    <w:uiPriority w:val="99"/>
    <w:rsid w:val="00F441C5"/>
    <w:pPr>
      <w:suppressLineNumbers/>
    </w:pPr>
  </w:style>
  <w:style w:type="paragraph" w:styleId="ListParagraph">
    <w:name w:val="List Paragraph"/>
    <w:basedOn w:val="Normal"/>
    <w:uiPriority w:val="99"/>
    <w:qFormat/>
    <w:rsid w:val="004A6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77D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7D15"/>
    <w:rPr>
      <w:rFonts w:ascii="Tahoma" w:hAnsi="Tahoma" w:cs="Tahoma"/>
      <w:sz w:val="16"/>
      <w:szCs w:val="16"/>
      <w:lang w:eastAsia="ar-SA" w:bidi="ar-SA"/>
    </w:rPr>
  </w:style>
  <w:style w:type="character" w:styleId="Hyperlink">
    <w:name w:val="Hyperlink"/>
    <w:basedOn w:val="DefaultParagraphFont"/>
    <w:uiPriority w:val="99"/>
    <w:rsid w:val="00FF0F5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A05100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CE440F"/>
    <w:rPr>
      <w:rFonts w:cs="Times New Roman"/>
    </w:rPr>
  </w:style>
  <w:style w:type="character" w:customStyle="1" w:styleId="js-extracted-address">
    <w:name w:val="js-extracted-address"/>
    <w:basedOn w:val="DefaultParagraphFont"/>
    <w:uiPriority w:val="99"/>
    <w:rsid w:val="00CE440F"/>
    <w:rPr>
      <w:rFonts w:cs="Times New Roman"/>
    </w:rPr>
  </w:style>
  <w:style w:type="character" w:customStyle="1" w:styleId="header-user-name">
    <w:name w:val="header-user-name"/>
    <w:basedOn w:val="DefaultParagraphFont"/>
    <w:uiPriority w:val="99"/>
    <w:rsid w:val="00E43F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san99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go.ru/ru/obshchestvo/struktura/popechitelskiy-sov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rgo.ru/dsweb/HomePag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1472</Words>
  <Characters>8397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Чистяков</dc:creator>
  <cp:keywords/>
  <dc:description/>
  <cp:lastModifiedBy>User</cp:lastModifiedBy>
  <cp:revision>4</cp:revision>
  <dcterms:created xsi:type="dcterms:W3CDTF">2016-06-14T00:41:00Z</dcterms:created>
  <dcterms:modified xsi:type="dcterms:W3CDTF">2016-06-14T18:57:00Z</dcterms:modified>
</cp:coreProperties>
</file>