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DE" w:rsidRPr="001F70BD" w:rsidRDefault="006E4DDE" w:rsidP="001F70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0B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6E4DDE" w:rsidRPr="00527154" w:rsidRDefault="006E4DDE" w:rsidP="001F70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0BD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Pr="00C91243">
        <w:rPr>
          <w:rFonts w:ascii="Times New Roman" w:hAnsi="Times New Roman" w:cs="Times New Roman"/>
          <w:b/>
          <w:bCs/>
          <w:sz w:val="28"/>
          <w:szCs w:val="28"/>
        </w:rPr>
        <w:t>ПЕНЗЕНСКОГО ОБЛАСТНОГО ОТДЕЛЕНИЯ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70BD">
        <w:rPr>
          <w:rFonts w:ascii="Times New Roman" w:hAnsi="Times New Roman" w:cs="Times New Roman"/>
          <w:b/>
          <w:bCs/>
          <w:sz w:val="28"/>
          <w:szCs w:val="28"/>
        </w:rPr>
        <w:t xml:space="preserve">РУССКОГО ГЕОГРАФИЧЕСКОГО ОБЩЕСТВА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C91243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Pr="001F70B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E4DDE" w:rsidRPr="00527154" w:rsidRDefault="006E4DDE" w:rsidP="001F70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DDE" w:rsidRPr="00271178" w:rsidRDefault="006E4DDE" w:rsidP="0021585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178">
        <w:rPr>
          <w:rFonts w:ascii="Times New Roman" w:hAnsi="Times New Roman" w:cs="Times New Roman"/>
          <w:b/>
          <w:bCs/>
          <w:sz w:val="26"/>
          <w:szCs w:val="26"/>
        </w:rPr>
        <w:t xml:space="preserve">Все мероприятия в рамках плана разделены на три категории: </w:t>
      </w:r>
    </w:p>
    <w:p w:rsidR="006E4DDE" w:rsidRPr="00271178" w:rsidRDefault="006E4DDE" w:rsidP="0021585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178">
        <w:rPr>
          <w:rFonts w:ascii="Times New Roman" w:hAnsi="Times New Roman" w:cs="Times New Roman"/>
          <w:b/>
          <w:bCs/>
          <w:sz w:val="26"/>
          <w:szCs w:val="26"/>
        </w:rPr>
        <w:t xml:space="preserve">Категория 1 </w:t>
      </w:r>
      <w:r w:rsidRPr="00271178">
        <w:rPr>
          <w:rFonts w:ascii="Times New Roman" w:hAnsi="Times New Roman" w:cs="Times New Roman"/>
          <w:sz w:val="26"/>
          <w:szCs w:val="26"/>
        </w:rPr>
        <w:t xml:space="preserve">– приоритетные: региональное отделение осуществляет организацию мероприятия. </w:t>
      </w:r>
    </w:p>
    <w:p w:rsidR="006E4DDE" w:rsidRPr="00271178" w:rsidRDefault="006E4DDE" w:rsidP="0021585D">
      <w:pPr>
        <w:rPr>
          <w:rFonts w:ascii="Times New Roman" w:hAnsi="Times New Roman" w:cs="Times New Roman"/>
          <w:sz w:val="26"/>
          <w:szCs w:val="26"/>
        </w:rPr>
      </w:pPr>
      <w:r w:rsidRPr="00271178">
        <w:rPr>
          <w:rFonts w:ascii="Times New Roman" w:hAnsi="Times New Roman" w:cs="Times New Roman"/>
          <w:b/>
          <w:bCs/>
          <w:sz w:val="26"/>
          <w:szCs w:val="26"/>
        </w:rPr>
        <w:t xml:space="preserve">Категория 2 </w:t>
      </w:r>
      <w:r w:rsidRPr="00271178">
        <w:rPr>
          <w:rFonts w:ascii="Times New Roman" w:hAnsi="Times New Roman" w:cs="Times New Roman"/>
          <w:sz w:val="26"/>
          <w:szCs w:val="26"/>
        </w:rPr>
        <w:t>– совместные: региональное отделение участвует в мероприятии, не являясь основным организатором.</w:t>
      </w:r>
    </w:p>
    <w:p w:rsidR="006E4DDE" w:rsidRDefault="006E4DDE" w:rsidP="0021585D">
      <w:pPr>
        <w:rPr>
          <w:rFonts w:ascii="Times New Roman" w:hAnsi="Times New Roman" w:cs="Times New Roman"/>
          <w:sz w:val="26"/>
          <w:szCs w:val="26"/>
        </w:rPr>
      </w:pPr>
      <w:r w:rsidRPr="00271178">
        <w:rPr>
          <w:rFonts w:ascii="Times New Roman" w:hAnsi="Times New Roman" w:cs="Times New Roman"/>
          <w:b/>
          <w:bCs/>
          <w:sz w:val="26"/>
          <w:szCs w:val="26"/>
        </w:rPr>
        <w:t xml:space="preserve">Категория 3 </w:t>
      </w:r>
      <w:r w:rsidRPr="00271178">
        <w:rPr>
          <w:rFonts w:ascii="Times New Roman" w:hAnsi="Times New Roman" w:cs="Times New Roman"/>
          <w:sz w:val="26"/>
          <w:szCs w:val="26"/>
        </w:rPr>
        <w:t xml:space="preserve">– присутствие: предоставление </w:t>
      </w:r>
      <w:r>
        <w:rPr>
          <w:rFonts w:ascii="Times New Roman" w:hAnsi="Times New Roman" w:cs="Times New Roman"/>
          <w:sz w:val="26"/>
          <w:szCs w:val="26"/>
        </w:rPr>
        <w:t>эмблемы</w:t>
      </w:r>
      <w:r w:rsidRPr="00271178">
        <w:rPr>
          <w:rFonts w:ascii="Times New Roman" w:hAnsi="Times New Roman" w:cs="Times New Roman"/>
          <w:sz w:val="26"/>
          <w:szCs w:val="26"/>
        </w:rPr>
        <w:t xml:space="preserve"> или участие членов Общества, зарегистрированных региональным отделением Общества и т.д.</w:t>
      </w:r>
    </w:p>
    <w:p w:rsidR="006E4DDE" w:rsidRPr="00C91243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DDE" w:rsidRPr="00C91243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DDE" w:rsidRPr="00C91243" w:rsidRDefault="006E4DDE" w:rsidP="005C7477">
      <w:pPr>
        <w:keepNext/>
        <w:keepLines/>
        <w:spacing w:after="120"/>
        <w:jc w:val="center"/>
        <w:rPr>
          <w:rFonts w:ascii="Times New Roman" w:hAnsi="Times New Roman" w:cs="Times New Roman"/>
          <w:sz w:val="28"/>
          <w:szCs w:val="26"/>
        </w:rPr>
      </w:pPr>
      <w:r w:rsidRPr="00C91243">
        <w:rPr>
          <w:rFonts w:ascii="Times New Roman" w:hAnsi="Times New Roman" w:cs="Times New Roman"/>
          <w:b/>
          <w:bCs/>
          <w:sz w:val="32"/>
          <w:szCs w:val="28"/>
        </w:rPr>
        <w:t>1</w:t>
      </w:r>
      <w:r w:rsidRPr="00037F12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C91243">
        <w:rPr>
          <w:rFonts w:ascii="Times New Roman" w:hAnsi="Times New Roman" w:cs="Times New Roman"/>
          <w:b/>
          <w:bCs/>
          <w:sz w:val="32"/>
          <w:szCs w:val="28"/>
        </w:rPr>
        <w:t>Деятельность по организации и проведению публичных мероприятий, в том числе выставочная и экспозиционная деятельность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3158"/>
        <w:gridCol w:w="3487"/>
        <w:gridCol w:w="2852"/>
        <w:gridCol w:w="2502"/>
        <w:gridCol w:w="2034"/>
      </w:tblGrid>
      <w:tr w:rsidR="006E4DDE" w:rsidRPr="00271178" w:rsidTr="00C16598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описание/Основные задачи/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Ориентировочная стоимость (руб.)</w:t>
            </w:r>
          </w:p>
        </w:tc>
        <w:tc>
          <w:tcPr>
            <w:tcW w:w="691" w:type="pct"/>
            <w:shd w:val="clear" w:color="auto" w:fill="FFFFFF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Историко-культурный фестиваль "Путеводная звезда"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Пройдет на родине легендарного исследователя Русской Америки Лаврентия Загоскина в селе Николаевка на территории нового историко-культурного объекта Михайловский редут, возведённого главным партнером проекта -Пензенским областным отделением Русского географического общества. В рамках фестиваля ожидается проведения круглых столов (не менее 2х) о сохранении исторической памяти, выставки и экскурсии по Михайловскому редуту и др.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28.02.2026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Г.В. Шатрова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Историко-культурный фестиваль "Юконский ворон"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фестиваля, посвященного памяти русских первопроходцев на Михайловском редуте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26.09.2026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Г.В. Шатрова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Межрегиональный фестиваль авторской песни «Хопёр-2025»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26й Межрегиональный открытый фестиваль авторской песни. Традиционно проводится Сердобским местным отделением РГО с целью экопросвещения и привлечения внимания общественности к проблемам рек.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25.07.2026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А.В. Марьин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Фотовыставка "Юконский Ворон"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Фотовыставка по итогам проекта "Наследники Белого Горностая"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30.04.2026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г.Пенза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Б.А. Тишулин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Фотовыставка «Самая красивая страна»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3х фотовыставок - в г. Пензе, г.Кузнецке и г.Сердобске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05.12.2026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Д.А. Ермишин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Эколого-просветительский фестиваль авторской песни «Большая медведица-2025»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традиционного 13-го фестиваля авторской песни «Большая медведица» с целью бережного отношения к окружающей среде через творчество и патриотическое воспитание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31.01.2026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А.В. Марьин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Pr="00C91243" w:rsidRDefault="006E4DDE" w:rsidP="005C7477">
      <w:pPr>
        <w:keepNext/>
        <w:keepLines/>
        <w:spacing w:after="120"/>
        <w:jc w:val="center"/>
        <w:rPr>
          <w:rFonts w:ascii="Times New Roman" w:hAnsi="Times New Roman" w:cs="Times New Roman"/>
          <w:sz w:val="28"/>
          <w:szCs w:val="26"/>
        </w:rPr>
      </w:pPr>
      <w:r w:rsidRPr="00C91243">
        <w:rPr>
          <w:rFonts w:ascii="Times New Roman" w:hAnsi="Times New Roman" w:cs="Times New Roman"/>
          <w:b/>
          <w:bCs/>
          <w:sz w:val="32"/>
          <w:szCs w:val="28"/>
        </w:rPr>
        <w:t>2</w:t>
      </w:r>
      <w:r w:rsidRPr="00037F12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C91243">
        <w:rPr>
          <w:rFonts w:ascii="Times New Roman" w:hAnsi="Times New Roman" w:cs="Times New Roman"/>
          <w:b/>
          <w:bCs/>
          <w:sz w:val="32"/>
          <w:szCs w:val="28"/>
        </w:rPr>
        <w:t>Деятельность, направленная на сохранение, реставрацию, использование и популяризацию объектов исторического и культурного наследия, в том числе фондов библиотек, архивов и музеев Русского географического общества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3158"/>
        <w:gridCol w:w="3487"/>
        <w:gridCol w:w="2852"/>
        <w:gridCol w:w="2502"/>
        <w:gridCol w:w="2034"/>
      </w:tblGrid>
      <w:tr w:rsidR="006E4DDE" w:rsidRPr="00271178" w:rsidTr="00C16598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описание/Основные задачи/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Ориентировочная стоимость (руб.)</w:t>
            </w:r>
          </w:p>
        </w:tc>
        <w:tc>
          <w:tcPr>
            <w:tcW w:w="691" w:type="pct"/>
            <w:shd w:val="clear" w:color="auto" w:fill="FFFFFF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Акция "Чтим и помним"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Традиционная акция по уходу за солдатскими могилами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08.05.2026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г.Пенза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И.В. Пантюшов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День памяти Лаврентия Загоскина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Традиционная литературно-поэтическая гражданско-патриотическая акция в честь дня памяти известного мореплавателя Л.А. Загоскина Концертная программа.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02.02.2026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г.Пенза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Г.В. Шатрова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Памятная акция в честь дня рождения Лаврентия Загоскина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Традиционная литературно-поэтическая гражданско-патриотическая акция в честь дня рождения известного мореплавателя Л.А. Загоскина в день его рождения.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Концертная программа, выступление исследователей-загоскиноведов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02.06.2026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Г.В. Шатрова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Проект "Наследники Болого Горностая"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Серия комплексных просветительских мероприятияй, повященных Л.А. Загоскину, Е.М. Сузюмову, К.С.Бадигину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31.10.2026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А.Л. Андреев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Этнокультурный фестиваль «Сурский Яръ»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Этнокультурное массовое мероприятие, направленное на сохранение родной истории и культуры.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Сопровождается выступлением фольклорных самодеятельных коллективов, выставками, ярмарками, экскурсиями...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27.06.2026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Е.В. Пискунова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Pr="00037F12" w:rsidRDefault="006E4DDE" w:rsidP="005C7477">
      <w:pPr>
        <w:keepNext/>
        <w:keepLines/>
        <w:spacing w:after="120"/>
        <w:jc w:val="center"/>
        <w:rPr>
          <w:rFonts w:ascii="Times New Roman" w:hAnsi="Times New Roman" w:cs="Times New Roman"/>
          <w:sz w:val="28"/>
          <w:szCs w:val="26"/>
          <w:lang w:val="en-US"/>
        </w:rPr>
      </w:pPr>
      <w:r w:rsidRPr="00037F12">
        <w:rPr>
          <w:rFonts w:ascii="Times New Roman" w:hAnsi="Times New Roman" w:cs="Times New Roman"/>
          <w:b/>
          <w:bCs/>
          <w:sz w:val="32"/>
          <w:szCs w:val="28"/>
          <w:lang w:val="en-US"/>
        </w:rPr>
        <w:t>3</w:t>
      </w:r>
      <w:r w:rsidRPr="00037F12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037F12">
        <w:rPr>
          <w:rFonts w:ascii="Times New Roman" w:hAnsi="Times New Roman" w:cs="Times New Roman"/>
          <w:b/>
          <w:bCs/>
          <w:sz w:val="32"/>
          <w:szCs w:val="28"/>
          <w:lang w:val="en-US"/>
        </w:rPr>
        <w:t>Образовательная и информационно-просветительская деятельность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3158"/>
        <w:gridCol w:w="3487"/>
        <w:gridCol w:w="2852"/>
        <w:gridCol w:w="2502"/>
        <w:gridCol w:w="2034"/>
      </w:tblGrid>
      <w:tr w:rsidR="006E4DDE" w:rsidRPr="00271178" w:rsidTr="00C16598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описание/Основные задачи/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Ориентировочная стоимость (руб.)</w:t>
            </w:r>
          </w:p>
        </w:tc>
        <w:tc>
          <w:tcPr>
            <w:tcW w:w="691" w:type="pct"/>
            <w:shd w:val="clear" w:color="auto" w:fill="FFFFFF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Всероссийская акция «Ночь географии»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Популяризация географической науки в школах региона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06.06.2026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Л.А. Еремина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Географический диктант - 2026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Популяризация географичесих знаний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29.11.2026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И.В. Пантюшов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Малая географическая олимпиада школьников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Проводится с целью закрепления знаний по географии у школьников Пензенской области.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31.05.2026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Н.А. Симакова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НЕурок географии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Популяризация географической науки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01.09.2026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Э.С. Лукаускас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Областная географо-краеведческая олимпиада среди школьников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Проводится с целью закрепления знаний по географии у школьников Пензенской области.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28.03.2026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Н.В. Филатова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Региональная студенческая географо-краеведческая олимпиада "Познай Пензенский край с Русским географическим обществом"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Проводится с целью закрепления знаний по географии у студентов Пензенской области.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20.11.2026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г.Пенза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Н.С. Алексеева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Pr="00037F12" w:rsidRDefault="006E4DDE" w:rsidP="005C7477">
      <w:pPr>
        <w:keepNext/>
        <w:keepLines/>
        <w:spacing w:after="120"/>
        <w:jc w:val="center"/>
        <w:rPr>
          <w:rFonts w:ascii="Times New Roman" w:hAnsi="Times New Roman" w:cs="Times New Roman"/>
          <w:sz w:val="28"/>
          <w:szCs w:val="26"/>
          <w:lang w:val="en-US"/>
        </w:rPr>
      </w:pPr>
      <w:r w:rsidRPr="00037F12">
        <w:rPr>
          <w:rFonts w:ascii="Times New Roman" w:hAnsi="Times New Roman" w:cs="Times New Roman"/>
          <w:b/>
          <w:bCs/>
          <w:sz w:val="32"/>
          <w:szCs w:val="28"/>
          <w:lang w:val="en-US"/>
        </w:rPr>
        <w:t>4</w:t>
      </w:r>
      <w:r w:rsidRPr="00037F12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037F12">
        <w:rPr>
          <w:rFonts w:ascii="Times New Roman" w:hAnsi="Times New Roman" w:cs="Times New Roman"/>
          <w:b/>
          <w:bCs/>
          <w:sz w:val="32"/>
          <w:szCs w:val="28"/>
          <w:lang w:val="en-US"/>
        </w:rPr>
        <w:t>Научная и исследовательская деятельность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3158"/>
        <w:gridCol w:w="3487"/>
        <w:gridCol w:w="2852"/>
        <w:gridCol w:w="2502"/>
        <w:gridCol w:w="2034"/>
      </w:tblGrid>
      <w:tr w:rsidR="006E4DDE" w:rsidRPr="00271178" w:rsidTr="00C16598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описание/Основные задачи/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Ориентировочная стоимость (руб.)</w:t>
            </w:r>
          </w:p>
        </w:tc>
        <w:tc>
          <w:tcPr>
            <w:tcW w:w="691" w:type="pct"/>
            <w:shd w:val="clear" w:color="auto" w:fill="FFFFFF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Всероссийская (с международным участием) научно-практическая конференция «Региональные аспекты географических исследований и образования»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Научно-практическая конференция для обсуждения проблем в области экологии, туризма, перспектив развития ООПТ (особо охраняемых природных территорий) всего Средне-Поволжского региона.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05.12.2026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г.Пенза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Н.А. Симакова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Педагогические чтения памяти географа- методиста О.Л. Конновой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Научно-практическая конференция для учителей географии Пензенской области для обсуждения проблем в области экологии, туризма...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31.03.2026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г.Пенза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Н.А. Симакова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Региональная научно-практическая конференция учащихся «Природно-культурное и духовное наследие Пензенской области»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 традиционное и сопровождается выставкой и изданием сборника. Главной целью проведения конференции –развитие и совершенствование навыков исследовательской работы школьников на примере изучения объектов природного, культурного и духовного наследия Пензенской области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01.04.2026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г.Пенза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Л.А. Жигулина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Pr="00C91243" w:rsidRDefault="006E4DDE" w:rsidP="005C7477">
      <w:pPr>
        <w:keepNext/>
        <w:keepLines/>
        <w:spacing w:after="120"/>
        <w:jc w:val="center"/>
        <w:rPr>
          <w:rFonts w:ascii="Times New Roman" w:hAnsi="Times New Roman" w:cs="Times New Roman"/>
          <w:sz w:val="28"/>
          <w:szCs w:val="26"/>
        </w:rPr>
      </w:pPr>
      <w:r w:rsidRPr="00C91243">
        <w:rPr>
          <w:rFonts w:ascii="Times New Roman" w:hAnsi="Times New Roman" w:cs="Times New Roman"/>
          <w:b/>
          <w:bCs/>
          <w:sz w:val="32"/>
          <w:szCs w:val="28"/>
        </w:rPr>
        <w:t>5</w:t>
      </w:r>
      <w:r w:rsidRPr="00037F12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C91243">
        <w:rPr>
          <w:rFonts w:ascii="Times New Roman" w:hAnsi="Times New Roman" w:cs="Times New Roman"/>
          <w:b/>
          <w:bCs/>
          <w:sz w:val="32"/>
          <w:szCs w:val="28"/>
        </w:rPr>
        <w:t>Деятельность, направленная на содействие практическому использованию достижений географии и смежных отраслей знаний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3158"/>
        <w:gridCol w:w="3487"/>
        <w:gridCol w:w="2852"/>
        <w:gridCol w:w="2502"/>
        <w:gridCol w:w="2034"/>
      </w:tblGrid>
      <w:tr w:rsidR="006E4DDE" w:rsidRPr="00271178" w:rsidTr="00C16598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описание/Основные задачи/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Ориентировочная стоимость (руб.)</w:t>
            </w:r>
          </w:p>
        </w:tc>
        <w:tc>
          <w:tcPr>
            <w:tcW w:w="691" w:type="pct"/>
            <w:shd w:val="clear" w:color="auto" w:fill="FFFFFF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«Русские полярники – гордость и Слава России!» - серия просветительских встреч, посвященных землякам - полярникам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рамках проекта "Наследники Белого Горностая"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30.04.2026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А.Л. Андреев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Pr="00037F12" w:rsidRDefault="006E4DDE" w:rsidP="005C7477">
      <w:pPr>
        <w:keepNext/>
        <w:keepLines/>
        <w:spacing w:after="120"/>
        <w:jc w:val="center"/>
        <w:rPr>
          <w:rFonts w:ascii="Times New Roman" w:hAnsi="Times New Roman" w:cs="Times New Roman"/>
          <w:sz w:val="28"/>
          <w:szCs w:val="26"/>
          <w:lang w:val="en-US"/>
        </w:rPr>
      </w:pPr>
      <w:r w:rsidRPr="00037F12">
        <w:rPr>
          <w:rFonts w:ascii="Times New Roman" w:hAnsi="Times New Roman" w:cs="Times New Roman"/>
          <w:b/>
          <w:bCs/>
          <w:sz w:val="32"/>
          <w:szCs w:val="28"/>
          <w:lang w:val="en-US"/>
        </w:rPr>
        <w:t>6</w:t>
      </w:r>
      <w:r w:rsidRPr="00037F12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037F12">
        <w:rPr>
          <w:rFonts w:ascii="Times New Roman" w:hAnsi="Times New Roman" w:cs="Times New Roman"/>
          <w:b/>
          <w:bCs/>
          <w:sz w:val="32"/>
          <w:szCs w:val="28"/>
          <w:lang w:val="en-US"/>
        </w:rPr>
        <w:t>Издательская и полиграфическая деятельность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3158"/>
        <w:gridCol w:w="3487"/>
        <w:gridCol w:w="2852"/>
        <w:gridCol w:w="2502"/>
        <w:gridCol w:w="2034"/>
      </w:tblGrid>
      <w:tr w:rsidR="006E4DDE" w:rsidRPr="00271178" w:rsidTr="00C16598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описание/Основные задачи/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Ориентировочная стоимость (руб.)</w:t>
            </w:r>
          </w:p>
        </w:tc>
        <w:tc>
          <w:tcPr>
            <w:tcW w:w="691" w:type="pct"/>
            <w:shd w:val="clear" w:color="auto" w:fill="FFFFFF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Издание сборника "Юконский ворон"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Издание сборника по итогам литературного международного конкурса, 100 экз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30.04.2026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г.Пенза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А.А. Чистяков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Pr="00C91243" w:rsidRDefault="006E4DDE" w:rsidP="005C7477">
      <w:pPr>
        <w:keepNext/>
        <w:keepLines/>
        <w:spacing w:after="120"/>
        <w:jc w:val="center"/>
        <w:rPr>
          <w:rFonts w:ascii="Times New Roman" w:hAnsi="Times New Roman" w:cs="Times New Roman"/>
          <w:sz w:val="28"/>
          <w:szCs w:val="26"/>
        </w:rPr>
      </w:pPr>
      <w:r w:rsidRPr="00C91243">
        <w:rPr>
          <w:rFonts w:ascii="Times New Roman" w:hAnsi="Times New Roman" w:cs="Times New Roman"/>
          <w:b/>
          <w:bCs/>
          <w:sz w:val="32"/>
          <w:szCs w:val="28"/>
        </w:rPr>
        <w:t>7</w:t>
      </w:r>
      <w:r w:rsidRPr="00037F12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C91243">
        <w:rPr>
          <w:rFonts w:ascii="Times New Roman" w:hAnsi="Times New Roman" w:cs="Times New Roman"/>
          <w:b/>
          <w:bCs/>
          <w:sz w:val="32"/>
          <w:szCs w:val="28"/>
        </w:rPr>
        <w:t>Деятельность, направленная на внедрение в педагогическую практику результатов научных исследований в области географии и смежных отраслей знаний, а также разработку и внедрение перспективных образовательных программ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3158"/>
        <w:gridCol w:w="3487"/>
        <w:gridCol w:w="2852"/>
        <w:gridCol w:w="2502"/>
        <w:gridCol w:w="2034"/>
      </w:tblGrid>
      <w:tr w:rsidR="006E4DDE" w:rsidRPr="00271178" w:rsidTr="00C16598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описание/Основные задачи/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Ориентировочная стоимость (руб.)</w:t>
            </w:r>
          </w:p>
        </w:tc>
        <w:tc>
          <w:tcPr>
            <w:tcW w:w="691" w:type="pct"/>
            <w:shd w:val="clear" w:color="auto" w:fill="FFFFFF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Круглый стол «Этот день мы приближали как могли!»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(посвящается 81 –летию Великой Победы»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Посвящается роли полярных исследователь в годы ВОВ на основании полученных сведений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09.05.2026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г.Пенза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А.Л. Андреев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Просветительская встреча «День этнографа России»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 проводится на основании полученных сведений Л.А. Загоскина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17.07.2026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г.Пенза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И.В. Пантюшов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Pr="00037F12" w:rsidRDefault="006E4DDE" w:rsidP="005C7477">
      <w:pPr>
        <w:keepNext/>
        <w:keepLines/>
        <w:spacing w:after="120"/>
        <w:jc w:val="center"/>
        <w:rPr>
          <w:rFonts w:ascii="Times New Roman" w:hAnsi="Times New Roman" w:cs="Times New Roman"/>
          <w:sz w:val="28"/>
          <w:szCs w:val="26"/>
          <w:lang w:val="en-US"/>
        </w:rPr>
      </w:pPr>
      <w:r w:rsidRPr="00037F12">
        <w:rPr>
          <w:rFonts w:ascii="Times New Roman" w:hAnsi="Times New Roman" w:cs="Times New Roman"/>
          <w:b/>
          <w:bCs/>
          <w:sz w:val="32"/>
          <w:szCs w:val="28"/>
          <w:lang w:val="en-US"/>
        </w:rPr>
        <w:t>8</w:t>
      </w:r>
      <w:r w:rsidRPr="00037F12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037F12">
        <w:rPr>
          <w:rFonts w:ascii="Times New Roman" w:hAnsi="Times New Roman" w:cs="Times New Roman"/>
          <w:b/>
          <w:bCs/>
          <w:sz w:val="32"/>
          <w:szCs w:val="28"/>
          <w:lang w:val="en-US"/>
        </w:rPr>
        <w:t>Природоохранная деятельность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3158"/>
        <w:gridCol w:w="3487"/>
        <w:gridCol w:w="2852"/>
        <w:gridCol w:w="2502"/>
        <w:gridCol w:w="2034"/>
      </w:tblGrid>
      <w:tr w:rsidR="006E4DDE" w:rsidRPr="00271178" w:rsidTr="00C16598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описание/Основные задачи/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Ориентировочная стоимость (руб.)</w:t>
            </w:r>
          </w:p>
        </w:tc>
        <w:tc>
          <w:tcPr>
            <w:tcW w:w="691" w:type="pct"/>
            <w:shd w:val="clear" w:color="auto" w:fill="FFFFFF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День Хопра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Региональный традиционный экологический праздник «День Хопра» проводится с целью привлечения внимания к экологическим проблемам региона.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Будет проведена экологическая уборка и праздничный концерт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18.07.2026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А.В. Марьин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День реки Сура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Традиционно объединяет всех жителей Пензенской области в целях проведения массовой экологической уборки реки Суры, ее прибрежной территории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12.09.2026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К.В. Ежижанская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Серия экологических субботников "За чистый регион!"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Экологическая уборка территории Пензенской области после зимнего периода на значимых объектах с привлечением добровольцев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31.05.2026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К.В. Ежижанская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Экологическая премия "Зеленая волна"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Экологическая премия на лучший проект в разных номинациях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31.12.2026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К.В. Ежижанская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Pr="00C91243" w:rsidRDefault="006E4DDE" w:rsidP="005C7477">
      <w:pPr>
        <w:keepNext/>
        <w:keepLines/>
        <w:spacing w:after="120"/>
        <w:jc w:val="center"/>
        <w:rPr>
          <w:rFonts w:ascii="Times New Roman" w:hAnsi="Times New Roman" w:cs="Times New Roman"/>
          <w:sz w:val="28"/>
          <w:szCs w:val="26"/>
        </w:rPr>
      </w:pPr>
      <w:r w:rsidRPr="00C91243">
        <w:rPr>
          <w:rFonts w:ascii="Times New Roman" w:hAnsi="Times New Roman" w:cs="Times New Roman"/>
          <w:b/>
          <w:bCs/>
          <w:sz w:val="32"/>
          <w:szCs w:val="28"/>
        </w:rPr>
        <w:t>9</w:t>
      </w:r>
      <w:r w:rsidRPr="00037F12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C91243">
        <w:rPr>
          <w:rFonts w:ascii="Times New Roman" w:hAnsi="Times New Roman" w:cs="Times New Roman"/>
          <w:b/>
          <w:bCs/>
          <w:sz w:val="32"/>
          <w:szCs w:val="28"/>
        </w:rPr>
        <w:t>Деятельность, направленная на развитие молодежного движения Русского географического общества, работу с молодежью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3158"/>
        <w:gridCol w:w="3487"/>
        <w:gridCol w:w="2852"/>
        <w:gridCol w:w="2502"/>
        <w:gridCol w:w="2034"/>
      </w:tblGrid>
      <w:tr w:rsidR="006E4DDE" w:rsidRPr="00271178" w:rsidTr="00C16598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описание/Основные задачи/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Ориентировочная стоимость (руб.)</w:t>
            </w:r>
          </w:p>
        </w:tc>
        <w:tc>
          <w:tcPr>
            <w:tcW w:w="691" w:type="pct"/>
            <w:shd w:val="clear" w:color="auto" w:fill="FFFFFF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Заседания МЦ РГО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Проводится активом Молодежных клубов РГО в целях объединения усилий молодых активистов, корректировки планов, создания новых молодежных экоотрядов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31.12.2026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Н.С. Алексеева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Палеонтологический детский лагерь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Палеонтологический молодежный лагерь на базе которого проходит обучение детей, детские конкурсы, акции...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31.08.2026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Н.П. Филлимонова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Pr="00C91243" w:rsidRDefault="006E4DDE" w:rsidP="005C7477">
      <w:pPr>
        <w:keepNext/>
        <w:keepLines/>
        <w:spacing w:after="120"/>
        <w:jc w:val="center"/>
        <w:rPr>
          <w:rFonts w:ascii="Times New Roman" w:hAnsi="Times New Roman" w:cs="Times New Roman"/>
          <w:sz w:val="28"/>
          <w:szCs w:val="26"/>
        </w:rPr>
      </w:pPr>
      <w:r w:rsidRPr="00C91243">
        <w:rPr>
          <w:rFonts w:ascii="Times New Roman" w:hAnsi="Times New Roman" w:cs="Times New Roman"/>
          <w:b/>
          <w:bCs/>
          <w:sz w:val="32"/>
          <w:szCs w:val="28"/>
        </w:rPr>
        <w:t>10</w:t>
      </w:r>
      <w:r w:rsidRPr="00037F12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C91243">
        <w:rPr>
          <w:rFonts w:ascii="Times New Roman" w:hAnsi="Times New Roman" w:cs="Times New Roman"/>
          <w:b/>
          <w:bCs/>
          <w:sz w:val="32"/>
          <w:szCs w:val="28"/>
        </w:rPr>
        <w:t>Деятельность, направленная на региональное развитие Русского географического общества, укрепление и развитие его структурных подразделений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3158"/>
        <w:gridCol w:w="3487"/>
        <w:gridCol w:w="2852"/>
        <w:gridCol w:w="2502"/>
        <w:gridCol w:w="2034"/>
      </w:tblGrid>
      <w:tr w:rsidR="006E4DDE" w:rsidRPr="00271178" w:rsidTr="00C16598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описание/Основные задачи/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Ориентировочная стоимость (руб.)</w:t>
            </w:r>
          </w:p>
        </w:tc>
        <w:tc>
          <w:tcPr>
            <w:tcW w:w="691" w:type="pct"/>
            <w:shd w:val="clear" w:color="auto" w:fill="FFFFFF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Заседание Совета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Состоитсся 2 заседания Совета в рамках уствной деятельности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31.12.2026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г.Пенза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И.В. Пантюшов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Итоговое заседание Попечительского Совета Отделения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Проводится с целью подведения итогов прошедшего года, награждения наиболее активных участников, обсуждения планов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31.12.2026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г.Пенза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И.В. Пантюшов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Общее Собрание (конференция)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Избрание нового состава Совета, обсуждение стратегических задач, награждение.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30.10.2026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г.Пенза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И.В. Пантюшов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Pr="00C91243" w:rsidRDefault="006E4DDE" w:rsidP="005C7477">
      <w:pPr>
        <w:keepNext/>
        <w:keepLines/>
        <w:spacing w:after="120"/>
        <w:jc w:val="center"/>
        <w:rPr>
          <w:rFonts w:ascii="Times New Roman" w:hAnsi="Times New Roman" w:cs="Times New Roman"/>
          <w:sz w:val="28"/>
          <w:szCs w:val="26"/>
        </w:rPr>
      </w:pPr>
      <w:r w:rsidRPr="00C91243">
        <w:rPr>
          <w:rFonts w:ascii="Times New Roman" w:hAnsi="Times New Roman" w:cs="Times New Roman"/>
          <w:b/>
          <w:bCs/>
          <w:sz w:val="32"/>
          <w:szCs w:val="28"/>
        </w:rPr>
        <w:t>11</w:t>
      </w:r>
      <w:r w:rsidRPr="00037F12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C91243">
        <w:rPr>
          <w:rFonts w:ascii="Times New Roman" w:hAnsi="Times New Roman" w:cs="Times New Roman"/>
          <w:b/>
          <w:bCs/>
          <w:sz w:val="32"/>
          <w:szCs w:val="28"/>
        </w:rPr>
        <w:t>Деятельность, направленная на развитие научного, экологического и познавательного туризма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3158"/>
        <w:gridCol w:w="3487"/>
        <w:gridCol w:w="2852"/>
        <w:gridCol w:w="2502"/>
        <w:gridCol w:w="2034"/>
      </w:tblGrid>
      <w:tr w:rsidR="006E4DDE" w:rsidRPr="00271178" w:rsidTr="00C16598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описание/Основные задачи/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Ориентировочная стоимость (руб.)</w:t>
            </w:r>
          </w:p>
        </w:tc>
        <w:tc>
          <w:tcPr>
            <w:tcW w:w="691" w:type="pct"/>
            <w:shd w:val="clear" w:color="auto" w:fill="FFFFFF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кабинетного исследования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desk</w:t>
            </w: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research</w:t>
            </w: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открытых источников «ЭКОЛОГИЧЕСКИЙ ТУРИЗМ В СРЕДНЕМ ПОВОЛЖЬЕ: ПРОБЛЕМЫ И ПЕРСПЕКТИВЫ»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исследовании будут проанализированы актуальные предложения на рынке экологического туризма Среднего Поволжья и вынесены рекомендации органам законодательной и исполнительной власти по наиболее эффективному использованию данного потенциала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31.10.2026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г.Пенза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К.В. Ежижанская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Туристический фестиваль среди педагогов и наставников «Сурский азимут-2026»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Проводится традиционно в рамках популяризации самодеятельного туризма,пропаганды здорового образа жизни.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Сопровождается слетом, конкурсами, спортивными состязаниями, концертом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31.10.2026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А.В. Марьин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C91243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Автопробег, освященный 81-й годовщине Победы</w:t>
            </w:r>
          </w:p>
        </w:tc>
        <w:tc>
          <w:tcPr>
            <w:tcW w:w="1185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Состоится мемориальный автопробег по местам боевой и трудовой славы пензенцев в годы Великой Отечественной войны, посвящен Великой Победе. Тематическая экскурсия.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Default="006E4DDE" w:rsidP="00C9124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08.09.2026</w:t>
            </w:r>
          </w:p>
          <w:p w:rsidR="006E4DDE" w:rsidRPr="00C91243" w:rsidRDefault="006E4DDE" w:rsidP="00C9124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область,</w:t>
            </w:r>
          </w:p>
          <w:p w:rsidR="006E4DDE" w:rsidRPr="00C91243" w:rsidRDefault="006E4DDE" w:rsidP="00C9124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А.П. Голяков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E4DDE" w:rsidRPr="00C91243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DDE" w:rsidRPr="00C91243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DDE" w:rsidRPr="00037F12" w:rsidRDefault="006E4DDE" w:rsidP="005C7477">
      <w:pPr>
        <w:keepNext/>
        <w:keepLines/>
        <w:spacing w:after="120"/>
        <w:jc w:val="center"/>
        <w:rPr>
          <w:rFonts w:ascii="Times New Roman" w:hAnsi="Times New Roman" w:cs="Times New Roman"/>
          <w:sz w:val="28"/>
          <w:szCs w:val="26"/>
          <w:lang w:val="en-US"/>
        </w:rPr>
      </w:pPr>
      <w:r w:rsidRPr="00037F12">
        <w:rPr>
          <w:rFonts w:ascii="Times New Roman" w:hAnsi="Times New Roman" w:cs="Times New Roman"/>
          <w:b/>
          <w:bCs/>
          <w:sz w:val="32"/>
          <w:szCs w:val="28"/>
          <w:lang w:val="en-US"/>
        </w:rPr>
        <w:t>12</w:t>
      </w:r>
      <w:r w:rsidRPr="00037F12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037F12">
        <w:rPr>
          <w:rFonts w:ascii="Times New Roman" w:hAnsi="Times New Roman" w:cs="Times New Roman"/>
          <w:b/>
          <w:bCs/>
          <w:sz w:val="32"/>
          <w:szCs w:val="28"/>
          <w:lang w:val="en-US"/>
        </w:rPr>
        <w:t>Экспедиционная деятельность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3158"/>
        <w:gridCol w:w="3487"/>
        <w:gridCol w:w="2852"/>
        <w:gridCol w:w="2502"/>
        <w:gridCol w:w="2034"/>
      </w:tblGrid>
      <w:tr w:rsidR="006E4DDE" w:rsidRPr="00271178" w:rsidTr="00C16598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описание/Основные задачи/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Ориентировочная стоимость (руб.)</w:t>
            </w:r>
          </w:p>
        </w:tc>
        <w:tc>
          <w:tcPr>
            <w:tcW w:w="691" w:type="pct"/>
            <w:shd w:val="clear" w:color="auto" w:fill="FFFFFF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Геоэкологические экспедиции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3х геоэкологических экспедиций по Пензенской области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31.10.2026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С.Н. Артёмова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Проведение экологических экспедиций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2х экологических экспедиций с целью обследования ООПТ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31.10.2026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Д.В. Поликанин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Pr="00C91243" w:rsidRDefault="006E4DDE" w:rsidP="005C7477">
      <w:pPr>
        <w:keepNext/>
        <w:keepLines/>
        <w:spacing w:after="120"/>
        <w:jc w:val="center"/>
        <w:rPr>
          <w:rFonts w:ascii="Times New Roman" w:hAnsi="Times New Roman" w:cs="Times New Roman"/>
          <w:sz w:val="28"/>
          <w:szCs w:val="26"/>
        </w:rPr>
      </w:pPr>
      <w:r w:rsidRPr="00C91243">
        <w:rPr>
          <w:rFonts w:ascii="Times New Roman" w:hAnsi="Times New Roman" w:cs="Times New Roman"/>
          <w:b/>
          <w:bCs/>
          <w:sz w:val="32"/>
          <w:szCs w:val="28"/>
        </w:rPr>
        <w:t>13</w:t>
      </w:r>
      <w:r w:rsidRPr="00037F12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C91243">
        <w:rPr>
          <w:rFonts w:ascii="Times New Roman" w:hAnsi="Times New Roman" w:cs="Times New Roman"/>
          <w:b/>
          <w:bCs/>
          <w:sz w:val="32"/>
          <w:szCs w:val="28"/>
        </w:rPr>
        <w:t>Деятельность, направленная на поощрение отдельных лиц и организаций, имеющих значительные заслуги в области развития географии и смежных отраслей знаний, присуждение наград и присвоение званий Русского географического общества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3158"/>
        <w:gridCol w:w="3487"/>
        <w:gridCol w:w="2852"/>
        <w:gridCol w:w="2502"/>
        <w:gridCol w:w="2034"/>
      </w:tblGrid>
      <w:tr w:rsidR="006E4DDE" w:rsidRPr="00271178" w:rsidTr="00C16598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описание/Основные задачи/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Ориентировочная стоимость (руб.)</w:t>
            </w:r>
          </w:p>
        </w:tc>
        <w:tc>
          <w:tcPr>
            <w:tcW w:w="691" w:type="pct"/>
            <w:shd w:val="clear" w:color="auto" w:fill="FFFFFF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Ходатайства перед наградным отделом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документов и направление их на поощрение наиболее активных и заслуженных членов Отделения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31.10.2026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г.Пенза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Д.А. Ермишин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Pr="00C91243" w:rsidRDefault="006E4DDE" w:rsidP="005C7477">
      <w:pPr>
        <w:keepNext/>
        <w:keepLines/>
        <w:spacing w:after="120"/>
        <w:jc w:val="center"/>
        <w:rPr>
          <w:rFonts w:ascii="Times New Roman" w:hAnsi="Times New Roman" w:cs="Times New Roman"/>
          <w:sz w:val="28"/>
          <w:szCs w:val="26"/>
        </w:rPr>
      </w:pPr>
      <w:r w:rsidRPr="00C91243">
        <w:rPr>
          <w:rFonts w:ascii="Times New Roman" w:hAnsi="Times New Roman" w:cs="Times New Roman"/>
          <w:b/>
          <w:bCs/>
          <w:sz w:val="32"/>
          <w:szCs w:val="28"/>
        </w:rPr>
        <w:t>14</w:t>
      </w:r>
      <w:r w:rsidRPr="00037F12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C91243">
        <w:rPr>
          <w:rFonts w:ascii="Times New Roman" w:hAnsi="Times New Roman" w:cs="Times New Roman"/>
          <w:b/>
          <w:bCs/>
          <w:sz w:val="32"/>
          <w:szCs w:val="28"/>
        </w:rPr>
        <w:t>Деятельность, направленная на взаимодействие и сотрудничество с органами государственной власти и местного самоуправления, а также иными организациями различных форм собственности и  отдельными лицами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3158"/>
        <w:gridCol w:w="3487"/>
        <w:gridCol w:w="2852"/>
        <w:gridCol w:w="2502"/>
        <w:gridCol w:w="2034"/>
      </w:tblGrid>
      <w:tr w:rsidR="006E4DDE" w:rsidRPr="00271178" w:rsidTr="00C16598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описание/Основные задачи/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Ориентировочная стоимость (руб.)</w:t>
            </w:r>
          </w:p>
        </w:tc>
        <w:tc>
          <w:tcPr>
            <w:tcW w:w="691" w:type="pct"/>
            <w:shd w:val="clear" w:color="auto" w:fill="FFFFFF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6E4DDE" w:rsidRPr="001B144C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Подписание партнерских соглашений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Подписание соглашений о сотрудничестве с различными органами государственной власти и местного самоуправления, а также иными организациями различных форм собственности, политическими партиями.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Сопровождается мероприятиями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30.11.2026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Д.А. Ермишин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Pr="00037F12" w:rsidRDefault="006E4DDE" w:rsidP="005C7477">
      <w:pPr>
        <w:keepNext/>
        <w:keepLines/>
        <w:spacing w:after="120"/>
        <w:jc w:val="center"/>
        <w:rPr>
          <w:rFonts w:ascii="Times New Roman" w:hAnsi="Times New Roman" w:cs="Times New Roman"/>
          <w:sz w:val="28"/>
          <w:szCs w:val="26"/>
          <w:lang w:val="en-US"/>
        </w:rPr>
      </w:pPr>
      <w:r w:rsidRPr="00037F12">
        <w:rPr>
          <w:rFonts w:ascii="Times New Roman" w:hAnsi="Times New Roman" w:cs="Times New Roman"/>
          <w:b/>
          <w:bCs/>
          <w:sz w:val="32"/>
          <w:szCs w:val="28"/>
          <w:lang w:val="en-US"/>
        </w:rPr>
        <w:t>15</w:t>
      </w:r>
      <w:r w:rsidRPr="00037F12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037F12">
        <w:rPr>
          <w:rFonts w:ascii="Times New Roman" w:hAnsi="Times New Roman" w:cs="Times New Roman"/>
          <w:b/>
          <w:bCs/>
          <w:sz w:val="32"/>
          <w:szCs w:val="28"/>
          <w:lang w:val="en-US"/>
        </w:rPr>
        <w:t>Грантовая деятельность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3158"/>
        <w:gridCol w:w="3487"/>
        <w:gridCol w:w="2852"/>
        <w:gridCol w:w="2502"/>
        <w:gridCol w:w="2034"/>
      </w:tblGrid>
      <w:tr w:rsidR="006E4DDE" w:rsidRPr="00271178" w:rsidTr="00C16598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описание/Основные задачи/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Ориентировочная стоимость (руб.)</w:t>
            </w:r>
          </w:p>
        </w:tc>
        <w:tc>
          <w:tcPr>
            <w:tcW w:w="691" w:type="pct"/>
            <w:shd w:val="clear" w:color="auto" w:fill="FFFFFF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грантах РГО, Президентских грантах</w:t>
            </w:r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Написание грантов, помощь в написании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30.11.2026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И.В. Пантюшов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Default="006E4DDE" w:rsidP="00453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4DDE" w:rsidRPr="00037F12" w:rsidRDefault="006E4DDE" w:rsidP="005C7477">
      <w:pPr>
        <w:keepNext/>
        <w:keepLines/>
        <w:spacing w:after="120"/>
        <w:jc w:val="center"/>
        <w:rPr>
          <w:rFonts w:ascii="Times New Roman" w:hAnsi="Times New Roman" w:cs="Times New Roman"/>
          <w:sz w:val="28"/>
          <w:szCs w:val="26"/>
          <w:lang w:val="en-US"/>
        </w:rPr>
      </w:pPr>
      <w:r w:rsidRPr="00037F12">
        <w:rPr>
          <w:rFonts w:ascii="Times New Roman" w:hAnsi="Times New Roman" w:cs="Times New Roman"/>
          <w:b/>
          <w:bCs/>
          <w:sz w:val="32"/>
          <w:szCs w:val="28"/>
          <w:lang w:val="en-US"/>
        </w:rPr>
        <w:t>16</w:t>
      </w:r>
      <w:r w:rsidRPr="00037F12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037F12">
        <w:rPr>
          <w:rFonts w:ascii="Times New Roman" w:hAnsi="Times New Roman" w:cs="Times New Roman"/>
          <w:b/>
          <w:bCs/>
          <w:sz w:val="32"/>
          <w:szCs w:val="28"/>
          <w:lang w:val="en-US"/>
        </w:rPr>
        <w:t>Благотворительная деятельность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3158"/>
        <w:gridCol w:w="3487"/>
        <w:gridCol w:w="2852"/>
        <w:gridCol w:w="2502"/>
        <w:gridCol w:w="2034"/>
      </w:tblGrid>
      <w:tr w:rsidR="006E4DDE" w:rsidRPr="00271178" w:rsidTr="00C16598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описание/Основные задачи/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Ориентировочная стоимость (руб.)</w:t>
            </w:r>
          </w:p>
        </w:tc>
        <w:tc>
          <w:tcPr>
            <w:tcW w:w="691" w:type="pct"/>
            <w:shd w:val="clear" w:color="auto" w:fill="FFFFFF"/>
          </w:tcPr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Категория/</w:t>
            </w:r>
          </w:p>
          <w:p w:rsidR="006E4DDE" w:rsidRPr="00271178" w:rsidRDefault="006E4DDE" w:rsidP="00920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4DDE" w:rsidRPr="00271178" w:rsidTr="00834FFE">
        <w:trPr>
          <w:trHeight w:val="68"/>
        </w:trPr>
        <w:tc>
          <w:tcPr>
            <w:tcW w:w="232" w:type="pct"/>
            <w:shd w:val="clear" w:color="auto" w:fill="FFFFFF"/>
          </w:tcPr>
          <w:p w:rsidR="006E4DDE" w:rsidRPr="001B144C" w:rsidRDefault="006E4DDE" w:rsidP="0003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6E4DDE" w:rsidRPr="00C91243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Всероссийская социальная акция «География - детям!"</w:t>
            </w:r>
            <w:bookmarkStart w:id="0" w:name="_GoBack"/>
            <w:bookmarkEnd w:id="0"/>
          </w:p>
        </w:tc>
        <w:tc>
          <w:tcPr>
            <w:tcW w:w="1185" w:type="pct"/>
            <w:shd w:val="clear" w:color="auto" w:fill="FFFFFF"/>
          </w:tcPr>
          <w:p w:rsidR="006E4DDE" w:rsidRPr="00271178" w:rsidRDefault="006E4DDE" w:rsidP="001B14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Комплексная работа с воспитанниками детских домов по популяризации географии</w:t>
            </w:r>
          </w:p>
        </w:tc>
        <w:tc>
          <w:tcPr>
            <w:tcW w:w="969" w:type="pct"/>
            <w:shd w:val="clear" w:color="auto" w:fill="FFFFFF"/>
            <w:vAlign w:val="center"/>
          </w:tcPr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31.12.2026</w:t>
            </w:r>
          </w:p>
          <w:p w:rsidR="006E4DDE" w:rsidRPr="00C91243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12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Н.С. Алексеева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FFFFFF"/>
          </w:tcPr>
          <w:p w:rsidR="006E4DDE" w:rsidRPr="004A0EAF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A0EAF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  <w:p w:rsidR="006E4DDE" w:rsidRPr="00271178" w:rsidRDefault="006E4DDE" w:rsidP="00920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DDE" w:rsidRDefault="006E4DDE" w:rsidP="0021585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E4DDE" w:rsidRPr="00C91243" w:rsidRDefault="006E4DDE" w:rsidP="0021585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71178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43">
        <w:rPr>
          <w:rFonts w:ascii="Times New Roman" w:hAnsi="Times New Roman" w:cs="Times New Roman"/>
          <w:sz w:val="28"/>
          <w:szCs w:val="28"/>
        </w:rPr>
        <w:t>Пензенского областного отделения</w:t>
      </w:r>
      <w:r w:rsidRPr="00271178">
        <w:rPr>
          <w:rFonts w:ascii="Times New Roman" w:hAnsi="Times New Roman" w:cs="Times New Roman"/>
          <w:sz w:val="28"/>
          <w:szCs w:val="28"/>
        </w:rPr>
        <w:br/>
        <w:t>Русского географического общества</w:t>
      </w:r>
      <w:r w:rsidRPr="00271178">
        <w:rPr>
          <w:rFonts w:ascii="Times New Roman" w:hAnsi="Times New Roman" w:cs="Times New Roman"/>
          <w:sz w:val="28"/>
          <w:szCs w:val="28"/>
        </w:rPr>
        <w:tab/>
      </w:r>
      <w:r w:rsidRPr="002711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 w:rsidRPr="00C91243">
        <w:rPr>
          <w:rFonts w:ascii="Times New Roman" w:hAnsi="Times New Roman" w:cs="Times New Roman"/>
          <w:sz w:val="28"/>
          <w:szCs w:val="28"/>
        </w:rPr>
        <w:t xml:space="preserve">  /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9124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91243">
        <w:rPr>
          <w:rFonts w:ascii="Times New Roman" w:hAnsi="Times New Roman" w:cs="Times New Roman"/>
          <w:sz w:val="28"/>
          <w:szCs w:val="28"/>
        </w:rPr>
        <w:t>____________/</w:t>
      </w:r>
    </w:p>
    <w:p w:rsidR="006E4DDE" w:rsidRDefault="006E4DDE">
      <w:pPr>
        <w:rPr>
          <w:rFonts w:cs="Times New Roman"/>
        </w:rPr>
      </w:pPr>
    </w:p>
    <w:sectPr w:rsidR="006E4DDE" w:rsidSect="0021585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85D"/>
    <w:rsid w:val="00036074"/>
    <w:rsid w:val="00037823"/>
    <w:rsid w:val="00037F12"/>
    <w:rsid w:val="00043951"/>
    <w:rsid w:val="00066630"/>
    <w:rsid w:val="00070301"/>
    <w:rsid w:val="000856A3"/>
    <w:rsid w:val="000C61FC"/>
    <w:rsid w:val="0012201F"/>
    <w:rsid w:val="00135224"/>
    <w:rsid w:val="001443FA"/>
    <w:rsid w:val="00161B66"/>
    <w:rsid w:val="00167784"/>
    <w:rsid w:val="0017553A"/>
    <w:rsid w:val="00185F5C"/>
    <w:rsid w:val="0019094A"/>
    <w:rsid w:val="001B144C"/>
    <w:rsid w:val="001C276D"/>
    <w:rsid w:val="001E0964"/>
    <w:rsid w:val="001F1F65"/>
    <w:rsid w:val="001F70BD"/>
    <w:rsid w:val="0021585D"/>
    <w:rsid w:val="00271178"/>
    <w:rsid w:val="002B0BCA"/>
    <w:rsid w:val="00323AE4"/>
    <w:rsid w:val="00327C54"/>
    <w:rsid w:val="00347706"/>
    <w:rsid w:val="003978F7"/>
    <w:rsid w:val="003E4181"/>
    <w:rsid w:val="00453FC9"/>
    <w:rsid w:val="004A0EAF"/>
    <w:rsid w:val="004B049A"/>
    <w:rsid w:val="004B5C31"/>
    <w:rsid w:val="00503EB8"/>
    <w:rsid w:val="00527154"/>
    <w:rsid w:val="005C7477"/>
    <w:rsid w:val="00686B95"/>
    <w:rsid w:val="006B204D"/>
    <w:rsid w:val="006E2428"/>
    <w:rsid w:val="006E4DDE"/>
    <w:rsid w:val="0077127E"/>
    <w:rsid w:val="007D677B"/>
    <w:rsid w:val="00801317"/>
    <w:rsid w:val="00834FFE"/>
    <w:rsid w:val="00843BCF"/>
    <w:rsid w:val="008475B0"/>
    <w:rsid w:val="00854909"/>
    <w:rsid w:val="0085588B"/>
    <w:rsid w:val="00891220"/>
    <w:rsid w:val="008A7998"/>
    <w:rsid w:val="008C5425"/>
    <w:rsid w:val="00920AF8"/>
    <w:rsid w:val="009243A9"/>
    <w:rsid w:val="00991CCB"/>
    <w:rsid w:val="009B5C11"/>
    <w:rsid w:val="009E385B"/>
    <w:rsid w:val="009E7C42"/>
    <w:rsid w:val="00A24BD4"/>
    <w:rsid w:val="00AC67B7"/>
    <w:rsid w:val="00AF13C5"/>
    <w:rsid w:val="00B13036"/>
    <w:rsid w:val="00BC7D87"/>
    <w:rsid w:val="00C16598"/>
    <w:rsid w:val="00C91243"/>
    <w:rsid w:val="00D777E8"/>
    <w:rsid w:val="00DA12BE"/>
    <w:rsid w:val="00DC0247"/>
    <w:rsid w:val="00DF2F08"/>
    <w:rsid w:val="00E07569"/>
    <w:rsid w:val="00E136E1"/>
    <w:rsid w:val="00E725ED"/>
    <w:rsid w:val="00F1256B"/>
    <w:rsid w:val="00F17D44"/>
    <w:rsid w:val="00F223B4"/>
    <w:rsid w:val="00F640F5"/>
    <w:rsid w:val="00FB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5D"/>
    <w:rPr>
      <w:rFonts w:ascii="Cambria" w:eastAsia="MS Mincho" w:hAnsi="Cambria" w:cs="Cambria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323AE4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23AE4"/>
    <w:rPr>
      <w:rFonts w:ascii="Tahoma" w:eastAsia="MS Mincho" w:hAnsi="Tahoma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1032</TotalTime>
  <Pages>17</Pages>
  <Words>2205</Words>
  <Characters>12570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</dc:title>
  <dc:subject/>
  <dc:creator>Кукушкина Любовь Алексеевна</dc:creator>
  <cp:keywords/>
  <dc:description/>
  <cp:lastModifiedBy>User</cp:lastModifiedBy>
  <cp:revision>16</cp:revision>
  <cp:lastPrinted>2021-08-31T08:21:00Z</cp:lastPrinted>
  <dcterms:created xsi:type="dcterms:W3CDTF">2021-12-11T16:36:00Z</dcterms:created>
  <dcterms:modified xsi:type="dcterms:W3CDTF">2025-11-13T20:12:00Z</dcterms:modified>
</cp:coreProperties>
</file>