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E4" w:rsidRDefault="00A045E4" w:rsidP="00003D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BE1">
        <w:rPr>
          <w:rFonts w:ascii="Times New Roman" w:hAnsi="Times New Roman"/>
          <w:b/>
          <w:sz w:val="24"/>
          <w:szCs w:val="24"/>
        </w:rPr>
        <w:t xml:space="preserve">Зарегистрированные площадки для проведения </w:t>
      </w:r>
      <w:r>
        <w:rPr>
          <w:rFonts w:ascii="Times New Roman" w:hAnsi="Times New Roman"/>
          <w:b/>
          <w:sz w:val="24"/>
          <w:szCs w:val="24"/>
        </w:rPr>
        <w:t>Международной просветительской акции «</w:t>
      </w:r>
      <w:r w:rsidRPr="00403BE1">
        <w:rPr>
          <w:rFonts w:ascii="Times New Roman" w:hAnsi="Times New Roman"/>
          <w:b/>
          <w:sz w:val="24"/>
          <w:szCs w:val="24"/>
        </w:rPr>
        <w:t>Географическ</w:t>
      </w:r>
      <w:r>
        <w:rPr>
          <w:rFonts w:ascii="Times New Roman" w:hAnsi="Times New Roman"/>
          <w:b/>
          <w:sz w:val="24"/>
          <w:szCs w:val="24"/>
        </w:rPr>
        <w:t>ий</w:t>
      </w:r>
      <w:r w:rsidRPr="00403BE1">
        <w:rPr>
          <w:rFonts w:ascii="Times New Roman" w:hAnsi="Times New Roman"/>
          <w:b/>
          <w:sz w:val="24"/>
          <w:szCs w:val="24"/>
        </w:rPr>
        <w:t xml:space="preserve"> диктант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A045E4" w:rsidRDefault="00A045E4" w:rsidP="00003D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3BE1">
        <w:rPr>
          <w:rFonts w:ascii="Times New Roman" w:hAnsi="Times New Roman"/>
          <w:b/>
          <w:sz w:val="24"/>
          <w:szCs w:val="24"/>
        </w:rPr>
        <w:t>на территории города Пензы и Пензенской области</w:t>
      </w:r>
    </w:p>
    <w:p w:rsidR="00A045E4" w:rsidRDefault="00A045E4" w:rsidP="00003D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202</w:t>
      </w:r>
      <w:r w:rsidRPr="00FE4BC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году </w:t>
      </w:r>
      <w:r w:rsidRPr="00403BE1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2780"/>
        <w:gridCol w:w="2728"/>
        <w:gridCol w:w="3863"/>
        <w:gridCol w:w="1972"/>
        <w:gridCol w:w="1512"/>
        <w:gridCol w:w="2397"/>
      </w:tblGrid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E51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89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E51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E51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E51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 xml:space="preserve">Контактный телефон и </w:t>
            </w:r>
            <w:r w:rsidRPr="00FA7C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FA7C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24" w:type="pct"/>
            <w:vAlign w:val="center"/>
          </w:tcPr>
          <w:p w:rsidR="00A045E4" w:rsidRPr="00FA7C7F" w:rsidRDefault="00A045E4" w:rsidP="00E51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A045E4" w:rsidRPr="00FA7C7F" w:rsidRDefault="00A045E4" w:rsidP="00E51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ответственного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F1032B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F1032B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898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A045E4" w:rsidRPr="00E51898" w:rsidRDefault="00A045E4" w:rsidP="00F1032B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1898">
              <w:rPr>
                <w:rFonts w:ascii="Times New Roman" w:hAnsi="Times New Roman"/>
                <w:b/>
                <w:sz w:val="24"/>
                <w:szCs w:val="24"/>
              </w:rPr>
              <w:t>фактическое</w:t>
            </w: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caps/>
                <w:sz w:val="24"/>
                <w:szCs w:val="24"/>
              </w:rPr>
            </w:pPr>
            <w:r w:rsidRPr="00FA7C7F">
              <w:rPr>
                <w:sz w:val="24"/>
                <w:szCs w:val="24"/>
              </w:rPr>
              <w:t>МБОУ СОШ № 75/62 г.Пензы им. героя Советского Союза А.И. Мереняшева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Пенза, ул. Тепличная, д.18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89093162228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4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olga-ashanina@yandex.ru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Ашанина Ольга Валерьевна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МОУ СОШ с. Свищёвки им. П.И.Мацыгина Белинского района Пензенской области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Белинский, с.Свищевка, 442257 Пензенская область Белинский район с.Свищевка ул.Школьная 1а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+79530275801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gusckova.ludmilla@yandex.ru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Гуськова Людмила Анатольевна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№2 р.п. Лунино им. Короткова И.И.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Лунинский район, Поселок Лунино, ул. Парковая,7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8(84161)3-04-45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otdel.obr.lunino@mail.ru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Лазарева Любовь Александровна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СОШ с. Вертуновка Бековского района Пензенской области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Бековский район, село Вертуновка, улица Школьная, 1а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89648688006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e.gurenckova@yandex.ru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Елена Евгеньевна Гуренкова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СОШ с. Посёлки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Кузнецкий р-н, с. Посёлки, Пензенская обл, Кузнецкий р-н, село Поселки, ул Ново-Зеленая, зд 9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+79603265033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vorgena@yandex.ru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Кирьянова Елена Николаевна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СОШ с. Пионер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Кузнецкий район , село Пионер , ул. Школьная 7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89270958128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marinasalmanidina@yandex.ru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Лапшина Марина Геннадьевна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"Лицей" р.п. Земетчино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р.п. Земетчино, 442000 Пензенская обл. Земетчинский р-он р.п. Земетчино ул. Кирова 88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+78415521540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tatyana_malinovs@mail.ru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Татьяна Владимировна Курсина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МОУ СОШ №3 р.п. Земетчино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442000, обл. Пензенская, р-н. Земетчинский, рп. Земетчино, ул. Молодёжная, д 1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+79968036929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kotovamarina007@yandex.ru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Котова Марина Анатольевна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"Средняя школа с.Соловцово"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Иссинский, с.Соловцово, Пензенская область, Иссинский район, с.Соловцово, ул.Центральная, д.14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+79042655055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yurist60903@rambler.ru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Полякова Юлия Валерьевна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"Средняя школа с. Уварово"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область Иссинский район с. Уварово улица Школьная д. 8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9613534827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mouvarovo@yandex.ru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Зимина Елена Валентиновна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СОШ №3 г. Никольска Пензенской области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Пензенская, р-н Никольский, г Никольск, ул Школьная, 1В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+78416541906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tesakova.ir@yandex.ru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Тесакова Ирина Александровна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 xml:space="preserve">Детский сад № </w:t>
            </w:r>
            <w:smartTag w:uri="urn:schemas-microsoft-com:office:smarttags" w:element="metricconverter">
              <w:smartTagPr>
                <w:attr w:name="ProductID" w:val="52 г"/>
              </w:smartTagPr>
              <w:r w:rsidRPr="00FA7C7F">
                <w:rPr>
                  <w:sz w:val="24"/>
                  <w:szCs w:val="24"/>
                  <w:shd w:val="clear" w:color="auto" w:fill="FFFFFF"/>
                </w:rPr>
                <w:t>52 г</w:t>
              </w:r>
            </w:smartTag>
            <w:r w:rsidRPr="00FA7C7F">
              <w:rPr>
                <w:sz w:val="24"/>
                <w:szCs w:val="24"/>
                <w:shd w:val="clear" w:color="auto" w:fill="FFFFFF"/>
              </w:rPr>
              <w:t>. Пензы "Полянка"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город Пенза, улица Тепличная, дом 13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+79374136596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sad52d@mail.ru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Чередова Мария Михайловна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Филиал МБОУ СОШ с. Анненково - ООШ с. Радищево Кузнецкого района Пензенской области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Кузнецкий, село Радищево, Центральная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88415751623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radscool2007@mail.ru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Умнов Александр Анатольевич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МОУ СОШ с. Старая Потловка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Колышлейский район, с. Старая Потловка, ул. Центральная 6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89003187604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7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v.suraeva24@mail.ru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Сураева Влада Вячеславовна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МБОУСОШ №1 им. Л.Б. Ермина с.Засечное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Пензенский район, Засечный сельсовет, село Засечное, Алая улица, 12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89630988005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8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nefertum@mail.ru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Евгений Юрьевич Яковлев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СОШ п. Сахзавод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Бековский район, п. Сахзавод, Улица Центральная, дом 17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89273708069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9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BIAsah@yandex.ru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Короткова Лариса Викторовна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МАОУ ГИМНАЗИЯ № 216 "ДИДАКТ", г.Заречный Пензенской области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область, Заречный, проспект Мира, 12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89273798578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0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valentina.berseneva@yandex.ru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Берсенева Валентина Сергеевна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ГАПОУ ПО "Каменский техникум промышленных технологий и предпринимательства"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область, город Каменка, улица Гражданская - 8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9648753998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1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ua4ffz@yandex.ru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Кортышкова Светлана Александровна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СОШ с.Наровчат имени Героя Советского Союза А.И. Милюкова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Наровчатский район, с.Наровчат, ул.Советская, 48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89674434272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2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alimkinamax@mail.ru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Алимкина Ольга Федоровна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2437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СОШ №35 г. Пензы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440061, Пензенская обл., г. Пенза, ул. Луначарского, д. 10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+79530210300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3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aleksej-prosvirnin@yandex.ru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Просвирнин Алексей Александрович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МОУ ООШ с.Хопер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Колышлейский район, село Хопёр, ул.Центральная 10-а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89512992672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4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hopojr71@yandex.ru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Тюнина Ирина Николаевна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СОШ села Лопатина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область, Лопатинский район, село Лопатино, ул. Пионерская, 18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+79374014010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5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akila1966@mail.ru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Давыдова Роза Ниловна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МОУ "СОШ № 221"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Заречный, улица Заречная, дом 22А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89603165957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6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saburova.lesya@yandex.ru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Сабурова Олеся Юрьевна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377"/>
        </w:trPr>
        <w:tc>
          <w:tcPr>
            <w:tcW w:w="177" w:type="pct"/>
            <w:vAlign w:val="center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"Средняя школа с. Булычево"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Иссинский район, с. Булычево, ул.Школьная, д.6.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8(841)442-33-38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7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mbousohbul@yandex.ru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Усачёва Лилия Владимировна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2D4DAC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Филиал ГАПОУ ПО "Пензенский колледж пищевой промышленности и коммерции" в р.п. Шемышейка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область, р.п. Шемышейка, улица Светлая, дом 1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89603201008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hyperlink r:id="rId28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exbkbot16@mail.ru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Манбетова Ирина Александровна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ГАПОУ ПО "Пензенский агропромышленный колледж"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город Пенза, г. Пенза, ул. Совхоз - техникум 47,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  <w:t>8</w:t>
            </w: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9042670834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hyperlink r:id="rId29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swetlana.woron82@yandex.ru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Дубынина Янна Александровна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МОБУ СОШ п. Мичуринский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обл, Пензенский р-н, п. Мичуринский ул Дорожная 5а.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9374131963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hyperlink r:id="rId30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nataxa133@mail.ru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Рудакова Наталья Андреевна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58" w:type="pct"/>
            <w:vAlign w:val="center"/>
          </w:tcPr>
          <w:p w:rsidR="00A045E4" w:rsidRPr="00E51898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3366FA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</w:t>
            </w:r>
            <w:r w:rsidRPr="00FA7C7F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A7C7F">
              <w:rPr>
                <w:sz w:val="24"/>
                <w:szCs w:val="24"/>
                <w:shd w:val="clear" w:color="auto" w:fill="FFFFFF"/>
              </w:rPr>
              <w:t>СОШ</w:t>
            </w:r>
            <w:r w:rsidRPr="00FA7C7F">
              <w:rPr>
                <w:sz w:val="24"/>
                <w:szCs w:val="24"/>
                <w:shd w:val="clear" w:color="auto" w:fill="FFFFFF"/>
                <w:lang w:val="en-US"/>
              </w:rPr>
              <w:t xml:space="preserve"> №59 </w:t>
            </w:r>
            <w:r w:rsidRPr="00FA7C7F">
              <w:rPr>
                <w:sz w:val="24"/>
                <w:szCs w:val="24"/>
                <w:shd w:val="clear" w:color="auto" w:fill="FFFFFF"/>
              </w:rPr>
              <w:t>г</w:t>
            </w:r>
            <w:r w:rsidRPr="00FA7C7F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FA7C7F">
              <w:rPr>
                <w:sz w:val="24"/>
                <w:szCs w:val="24"/>
                <w:shd w:val="clear" w:color="auto" w:fill="FFFFFF"/>
              </w:rPr>
              <w:t>Пензы</w:t>
            </w:r>
            <w:r w:rsidRPr="00FA7C7F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FA7C7F">
              <w:rPr>
                <w:sz w:val="24"/>
                <w:szCs w:val="24"/>
                <w:shd w:val="clear" w:color="auto" w:fill="FFFFFF"/>
              </w:rPr>
              <w:t>им</w:t>
            </w:r>
            <w:r w:rsidRPr="00FA7C7F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FA7C7F">
              <w:rPr>
                <w:sz w:val="24"/>
                <w:szCs w:val="24"/>
                <w:shd w:val="clear" w:color="auto" w:fill="FFFFFF"/>
              </w:rPr>
              <w:t>Е</w:t>
            </w:r>
            <w:r w:rsidRPr="00FA7C7F">
              <w:rPr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FA7C7F">
              <w:rPr>
                <w:sz w:val="24"/>
                <w:szCs w:val="24"/>
                <w:shd w:val="clear" w:color="auto" w:fill="FFFFFF"/>
              </w:rPr>
              <w:t>П</w:t>
            </w:r>
            <w:r w:rsidRPr="00FA7C7F">
              <w:rPr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r w:rsidRPr="00FA7C7F">
              <w:rPr>
                <w:sz w:val="24"/>
                <w:szCs w:val="24"/>
                <w:shd w:val="clear" w:color="auto" w:fill="FFFFFF"/>
              </w:rPr>
              <w:t>Паролина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город Пенза , город Пенза, ул. Вадинская 9а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89875146859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hyperlink r:id="rId31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natalya.filatova.1968@mail.ru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Филатова Наталья Владимировна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58" w:type="pct"/>
            <w:vAlign w:val="center"/>
          </w:tcPr>
          <w:p w:rsidR="00A045E4" w:rsidRPr="003366FA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045E4" w:rsidRPr="003366FA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ООШ с.Вадинск им.Лёвина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область, Вадинский район, с.Вадинск, ул, Молодежная, 12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+79875232786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hyperlink r:id="rId32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oohvad17@yandex.ru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Жуковой Лариса Владимировна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58" w:type="pct"/>
            <w:vAlign w:val="center"/>
          </w:tcPr>
          <w:p w:rsidR="00A045E4" w:rsidRPr="007863D7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3366FA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СОШ с.Большой Труев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Кузнецкий р-он , с. Большой Труев, ул. Пруднаяд.31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89374344331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hyperlink r:id="rId33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alsu.baisheva@yandex.ru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А.Р. Баишевой, Хусаинова Луиза Рашидовна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8" w:type="pct"/>
            <w:vAlign w:val="center"/>
          </w:tcPr>
          <w:p w:rsidR="00A045E4" w:rsidRPr="007863D7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3366FA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СОШ р.п. Евлашево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ОБЛАСТЬ Кузнецкий, р.п. Евлашево, Центральная 32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89273966983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4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t89273625218levina@yandex.ru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Левина Татьяна Николаевна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58" w:type="pct"/>
            <w:vAlign w:val="center"/>
          </w:tcPr>
          <w:p w:rsidR="00A045E4" w:rsidRPr="007863D7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3366FA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 2 им. А.Г.Малышкина р.п. Мокшан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область, Мокшанский район, р.п.Мокшан, ул Куйбышева 55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+79273805714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5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mssh2@inbox.ru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Бегутова Елена Николаевна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58" w:type="pct"/>
            <w:vAlign w:val="center"/>
          </w:tcPr>
          <w:p w:rsidR="00A045E4" w:rsidRPr="007863D7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3366FA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ООШ г. Спасска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область, г. Спасск, ул. Коммунальная, д.66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  <w:t>8</w:t>
            </w: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9273728774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6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chekurova1962@mail.ru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Чекурова Наталья Ивановна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58" w:type="pct"/>
            <w:vAlign w:val="center"/>
          </w:tcPr>
          <w:p w:rsidR="00A045E4" w:rsidRPr="007863D7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3366FA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СОШ С. Русский Камешкир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область, 442450 с. Русский Камешкир ул. Коммунальная д. 10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+79273903005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hyperlink r:id="rId37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Nastya_30.07@mail.ru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Мясникова Анастасия Анатольевна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58" w:type="pct"/>
            <w:vAlign w:val="center"/>
          </w:tcPr>
          <w:p w:rsidR="00A045E4" w:rsidRPr="007863D7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3366FA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F82DCE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64 г"/>
              </w:smartTagPr>
              <w:r w:rsidRPr="00FA7C7F">
                <w:rPr>
                  <w:sz w:val="24"/>
                  <w:szCs w:val="24"/>
                  <w:shd w:val="clear" w:color="auto" w:fill="FFFFFF"/>
                </w:rPr>
                <w:t>64 г</w:t>
              </w:r>
            </w:smartTag>
            <w:r w:rsidRPr="00FA7C7F">
              <w:rPr>
                <w:sz w:val="24"/>
                <w:szCs w:val="24"/>
                <w:shd w:val="clear" w:color="auto" w:fill="FFFFFF"/>
              </w:rPr>
              <w:t>. Пензы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Пенза, у. Бородина, д. 16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89063985762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hyperlink r:id="rId38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lukauskis.elvira@yandex.ru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Лукаускис Эльвира Станиславасовна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8" w:type="pct"/>
            <w:vAlign w:val="center"/>
          </w:tcPr>
          <w:p w:rsidR="00A045E4" w:rsidRPr="007863D7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3366FA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Pr="00252A2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41 г"/>
              </w:smartTagPr>
              <w:r w:rsidRPr="00FA7C7F">
                <w:rPr>
                  <w:sz w:val="24"/>
                  <w:szCs w:val="24"/>
                  <w:shd w:val="clear" w:color="auto" w:fill="FFFFFF"/>
                </w:rPr>
                <w:t>41 г</w:t>
              </w:r>
            </w:smartTag>
            <w:r w:rsidRPr="00FA7C7F">
              <w:rPr>
                <w:sz w:val="24"/>
                <w:szCs w:val="24"/>
                <w:shd w:val="clear" w:color="auto" w:fill="FFFFFF"/>
              </w:rPr>
              <w:t>.Пензы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обл., г. Пенза, ул. Проходная, д. 3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89093159221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hyperlink r:id="rId39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homepenza@yandex.ru</w:t>
              </w:r>
            </w:hyperlink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Кузнецова Анастасия Александровна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758" w:type="pct"/>
            <w:vAlign w:val="center"/>
          </w:tcPr>
          <w:p w:rsidR="00A045E4" w:rsidRPr="007863D7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3366FA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МАОУ СОШ с. Иванырс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область, Лунинский район, с. Иванырс, ул. Советская, д 1а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89870736379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hyperlink r:id="rId40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ahmetova.elechka@yandex.ru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Ахметова Эльмира Рустемовна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758" w:type="pct"/>
            <w:vAlign w:val="center"/>
          </w:tcPr>
          <w:p w:rsidR="00A045E4" w:rsidRPr="007863D7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3366FA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СОШ №65/23 г. Пензы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Пенза, ул. Воронова, д. 20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+79045401890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hyperlink r:id="rId41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  <w:lang w:val="en-US"/>
                </w:rPr>
                <w:t>ms</w:t>
              </w:r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.</w:t>
              </w:r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  <w:lang w:val="en-US"/>
                </w:rPr>
                <w:t>snezhana</w:t>
              </w:r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.</w:t>
              </w:r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  <w:lang w:val="en-US"/>
                </w:rPr>
                <w:t>dmitrieva</w:t>
              </w:r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.2000@</w:t>
              </w:r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  <w:lang w:val="en-US"/>
                </w:rPr>
                <w:t>mail</w:t>
              </w:r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.</w:t>
              </w:r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  <w:lang w:val="en-US"/>
                </w:rPr>
                <w:t>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Лованова Ирина Евгеньевна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58" w:type="pct"/>
            <w:vAlign w:val="center"/>
          </w:tcPr>
          <w:p w:rsidR="00A045E4" w:rsidRPr="007863D7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3366FA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Названовская ООШ-филиал МОУ СОШ №1 р.п. Колышлей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Колышлейский район, Деревня Названовка, Улица Пензенская дом 20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89063975511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hyperlink r:id="rId42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nazschool@mail.ru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Каткова Александра Вадимовна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58" w:type="pct"/>
            <w:vAlign w:val="center"/>
          </w:tcPr>
          <w:p w:rsidR="00A045E4" w:rsidRPr="007863D7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3366FA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ФМОУСОШ им. А. В. Каляпина с. Пригородное Средняя школа с Куракино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Сердобский район, Село Куракино, Улица Гусева 14а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+79648724034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hyperlink r:id="rId43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liliyaosip@mail.ru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Кузина Лилия Осиповна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58" w:type="pct"/>
            <w:vAlign w:val="center"/>
          </w:tcPr>
          <w:p w:rsidR="00A045E4" w:rsidRPr="007863D7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3366FA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ГБПОУ «ПХУ им. К.А. Савицкого»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Пенза, ул. Богданова, 1/6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+79585497811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hyperlink r:id="rId44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phu@bk.ru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Хайнацкая Найля Рафаэлевна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58" w:type="pct"/>
            <w:vAlign w:val="center"/>
          </w:tcPr>
          <w:p w:rsidR="00A045E4" w:rsidRPr="007863D7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3366FA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МБОУ СОШ № 58 г. Пензы им. Г.В.Мясникова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город Пенза, г. Пенза, ул.Ворошилова, 9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8965637-57-55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hyperlink r:id="rId45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lora2403@yandex.ru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Еремина Лариса Александровна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58" w:type="pct"/>
            <w:vAlign w:val="center"/>
          </w:tcPr>
          <w:p w:rsidR="00A045E4" w:rsidRPr="007863D7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3366FA" w:rsidTr="004312EB">
        <w:trPr>
          <w:cantSplit/>
          <w:trHeight w:val="1134"/>
        </w:trPr>
        <w:tc>
          <w:tcPr>
            <w:tcW w:w="177" w:type="pct"/>
            <w:vAlign w:val="center"/>
          </w:tcPr>
          <w:p w:rsidR="00A045E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390" w:afterAutospacing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A7C7F">
              <w:rPr>
                <w:sz w:val="24"/>
                <w:szCs w:val="24"/>
                <w:shd w:val="clear" w:color="auto" w:fill="FFFFFF"/>
              </w:rPr>
              <w:t>Филиал Государственного фонда «Защитники Отечества» по Пензенской области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город Пенза, Попова, дом 36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+79630997998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hyperlink r:id="rId46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demid-usa@yandex.ru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Маркова Мария Сергеевна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tabs>
                <w:tab w:val="left" w:pos="436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58" w:type="pct"/>
            <w:vAlign w:val="center"/>
          </w:tcPr>
          <w:p w:rsidR="00A045E4" w:rsidRPr="007863D7" w:rsidRDefault="00A045E4" w:rsidP="000302E9">
            <w:pPr>
              <w:tabs>
                <w:tab w:val="left" w:pos="225"/>
              </w:tabs>
              <w:spacing w:after="0" w:line="240" w:lineRule="auto"/>
              <w:ind w:right="7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МБОУ СОШ №17 им. Ю. Гагарина г. Кузнецка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область, г.Кузнецк, ул.Строителей, 123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89273703085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amednyi@yandex.ru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Медный Андрей Владимирович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58" w:type="pct"/>
          </w:tcPr>
          <w:p w:rsidR="00A045E4" w:rsidRPr="00334A0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Муниципальное общеобразовательное бюджетное учреждение средняя общеобразовательная школа ст.Леонидовка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обл, Пензенский р-н, ж/д_ст Леонидовка, ул Узкоколейная, д 36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+79273644705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anzhela.zavadovskaya@yandex.ru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Анжела Михайловна Завадовская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58" w:type="pct"/>
          </w:tcPr>
          <w:p w:rsidR="00A045E4" w:rsidRPr="00334A0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ГАПОУ ПО "Пензенский колледж архитектуры и строительства"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Пенза, ул. Собинова, 7к2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89273742510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9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dmarina5800@mail.ru</w:t>
              </w:r>
            </w:hyperlink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Долганова Марина Владимировна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58" w:type="pct"/>
          </w:tcPr>
          <w:p w:rsidR="00A045E4" w:rsidRPr="00334A0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МБОУ СОШ с.</w:t>
            </w:r>
            <w:r w:rsidRPr="00AD0A90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Татарский Канадей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Кузнецкий район , село Татарский Канадей,ул.Школьная54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89379157798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0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yulelka1885@mail.ru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Ю.Ф.Сайфулина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58" w:type="pct"/>
          </w:tcPr>
          <w:p w:rsidR="00A045E4" w:rsidRPr="00334A0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Пензенский государственный университет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Пенза, Пенза, ул. Лермонтова, д.37, корп.15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89050153820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simakovanat@mail.ru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Симакова Наталья Анатольевна, Алексеева Наталья Сергеевна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1</w:t>
            </w: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58" w:type="pct"/>
          </w:tcPr>
          <w:p w:rsidR="00A045E4" w:rsidRPr="00334A0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МОУ СОШ №1 г.Белинский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Белинский район, г. Белинский, ул.Ленина, д.47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89656315670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krymovainna69@gmail.com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Крымова Инна Викторовна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343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br/>
              <w:t>МБОУ СОШ с.Бестянка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Кузнецкий, Бестянка, 442503, Пензенская область, Кузнецкий район, село Бестянка, ул.Солнечная,1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89648682395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bestjanka2014@yandex.ru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Хайрова Рамиля Гаязовна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rPr>
          <w:trHeight w:val="1753"/>
        </w:trPr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343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br/>
              <w:t>Филиал СОШ с. Явлейка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Кузнецкий, Явлейка, улица Школьная 1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89968019769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savochkina_olya81@mail.ru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before="343" w:after="34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br/>
              <w:t>Савочкина Ольга Николаевна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МОУ СОШ с. Поим Белинского района Пензенской области им. П. П. Липачева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Белинский район, с. Поим, ул.Липачёва. 11.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+79631072114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ele6066478@yandex.ru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Елена Юрьевна Павлова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ГАПОУ ПО "Пензенский колледж информационных и промышленных технологий (ИТ-колледж)"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область , Пенза, г. Пенза, проспект Строителей , дом 7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+79023426341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opt-nosova@mail.ru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Пичугина Ольга Юльевна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ГАПОУ ПО "Пензенский колледж информационных и промышленных технологий (ИТ-колледж)"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область , Пенза, г. Пенза, улица Пушкина , дом 137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89004675588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opt-nosova@mail.ru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Фалейчик Надежда Борисовна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rPr>
          <w:trHeight w:val="764"/>
        </w:trPr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МОУ СОШ №2 г. Белинского им. Р.М.Сазонова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Белинский район, г.Белинский, Советская площадь 15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89656358660</w:t>
            </w:r>
          </w:p>
          <w:p w:rsidR="00A045E4" w:rsidRPr="00FA7C7F" w:rsidRDefault="00A045E4" w:rsidP="000302E9">
            <w:pPr>
              <w:spacing w:before="343" w:after="34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FA7C7F">
                <w:rPr>
                  <w:rFonts w:ascii="Times New Roman" w:hAnsi="Times New Roman"/>
                  <w:sz w:val="24"/>
                  <w:szCs w:val="24"/>
                </w:rPr>
                <w:br/>
              </w:r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viktorpushanin@mail.ru</w:t>
              </w:r>
            </w:hyperlink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Пушанин Виктор Николаевич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rPr>
          <w:trHeight w:val="581"/>
        </w:trPr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343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br/>
              <w:t>МБОУ СОШ с. Старый Чирчим Камешкирского района Пензенской области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Камешкирский, село Старый Чирчим Пензенская область, Пензенская область Камешкирский район село Старый Чирчим улица Лесная 2 а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89875217355</w:t>
            </w:r>
          </w:p>
          <w:p w:rsidR="00A045E4" w:rsidRPr="00FA7C7F" w:rsidRDefault="00A045E4" w:rsidP="000302E9">
            <w:pPr>
              <w:spacing w:before="343" w:after="34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FA7C7F">
                <w:rPr>
                  <w:rFonts w:ascii="Times New Roman" w:hAnsi="Times New Roman"/>
                  <w:sz w:val="24"/>
                  <w:szCs w:val="24"/>
                </w:rPr>
                <w:br/>
              </w:r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marinafeklistova2050@rambler.ru</w:t>
              </w:r>
            </w:hyperlink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Феклистова Марина Сергеевна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343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br/>
              <w:t>МОУ СОШ №1 г. Сердобска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Сердобск, 442895, Пензенская обл., Сердобский р-н, г. Сердобск, ул. Саратовская, д. 92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before="343" w:after="34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br/>
              <w:t>89521938130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olka.kondratieva.87@yandex.ru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Ольга Алексеевна Лупнова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5189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МОУ лицей №2 г. Сердобска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Сердобский район, город Сердобск, ул. Ленина, 116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8(84167)20924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sorzah2@yandex.ru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Захарова Татьяна Николаевна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МБОУ СОШ с. Махалино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Кузнецкий р-н, село Махалино, ул. Рабочий городок совхоза, д.16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89093155101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marat200673@mail.ru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Тенишев Марат Дамирович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села Старое Демкино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Шемышейский район, с Старое Демкино, 442448, Российская Федерация, обл Пензенская, р-н Шемышейский, с Старое Демкино, ул Совхозная, двлд. 27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+79648671030</w:t>
            </w:r>
          </w:p>
          <w:p w:rsidR="00A045E4" w:rsidRPr="00FA7C7F" w:rsidRDefault="00A045E4" w:rsidP="000302E9">
            <w:pPr>
              <w:spacing w:before="343" w:after="34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FA7C7F">
                <w:rPr>
                  <w:rFonts w:ascii="Times New Roman" w:hAnsi="Times New Roman"/>
                  <w:sz w:val="24"/>
                  <w:szCs w:val="24"/>
                </w:rPr>
                <w:br/>
              </w:r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shishckova.natalia2016@yandex.ru</w:t>
              </w:r>
            </w:hyperlink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before="343" w:after="34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br/>
            </w: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Наталия Петровна Резоватова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с.Канаевка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Городищенский, Село Канаевка, Улица Школьная дом 50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+79374221283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j.mityasova2016@yandex.ru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Юлия Николаевна Митясова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343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br/>
              <w:t>ГАПОУ ПО "ККЭТ"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Кузнецкий, г. Кузнецк, ул. Комсомольская, д.34 а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89273607901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macsvet@mail.ru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Макарова Светлана Викторовна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Филиал МБОУ СОШ с. Махалино - ООШ с. Сюзюм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Кузнецкий, село Сюзюм, 442527, Пензенская обл., Кузнецкий р-н, с. Сюзюм, ул. Центральная, д. 143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89273916557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maksimova02061966@yandex.ru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Максимова Надежда Григорьевна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64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343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br/>
              <w:t>МБОУ СОШ №1 им. Героя Советского Союза К.Г.Мохова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Башмаковский, р.п. Башмаково, 402060, Пензенская область, р.п. Башмаково, ул. Мохова, д1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+79875153624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elena.grechishkina1972@yandex.ru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Елена Васильевна Гречишкина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65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343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br/>
              <w:t>МБОУ СОШ № 20 г. Пензы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Пенза, г. Пенза, ул. Экспериментальная, 6 А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+79648766950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ekosmarova@yandex.ru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Андрей Александрович Щербаков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1</w:t>
            </w: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МОУ СОШ с.Телегино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Колышлейский, ПЕНЗЕНСКАЯ ОБЛАСТЬ, КОЛЫШЛЕЙСКИЙ РАЙОН, ТЕЛЕГИНО, ул Школьный пер .5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+8(903)3238109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telegino@yandex.ru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Вера Николаевна Левахина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МОУ СОШ № 7 г. Каменки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Каменский, г. Каменка, ул. Гагарина, 42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+89270961965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arakcheeva_irina@mail.ru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Аракчеева Ирина Николаевна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343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br/>
              <w:t>МБОУ СОШ с.Анненково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Кузнецкий район , с.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Анненково, 442515, обл. Пензенская, р-н. Кузнецкий, с. Анненково, ул. Заречная, д. 19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89273781041</w:t>
            </w:r>
          </w:p>
          <w:p w:rsidR="00A045E4" w:rsidRPr="00FA7C7F" w:rsidRDefault="00A045E4" w:rsidP="000302E9">
            <w:pPr>
              <w:spacing w:before="343" w:after="34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FA7C7F">
                <w:rPr>
                  <w:rFonts w:ascii="Times New Roman" w:hAnsi="Times New Roman"/>
                  <w:sz w:val="24"/>
                  <w:szCs w:val="24"/>
                </w:rPr>
                <w:br/>
              </w:r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elena.ramzova@yandex.ru</w:t>
              </w:r>
            </w:hyperlink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Елена Викторовна Рамзова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69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средняя общеобразовательная школа №1 г. Спасска Спасского района Пензенской области имени Виктора Алексеевича Шпагина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Спасский, г.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Спасск, 442600, Пензенская область, Спасский район, г. Спасск, Советская площадь, д. 8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+79270955442</w:t>
            </w:r>
          </w:p>
          <w:p w:rsidR="00A045E4" w:rsidRPr="00FA7C7F" w:rsidRDefault="00A045E4" w:rsidP="000302E9">
            <w:pPr>
              <w:spacing w:before="343" w:after="34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Pr="00FA7C7F">
                <w:rPr>
                  <w:rFonts w:ascii="Times New Roman" w:hAnsi="Times New Roman"/>
                  <w:sz w:val="24"/>
                  <w:szCs w:val="24"/>
                </w:rPr>
                <w:br/>
              </w:r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galina4s9@yandex.ru</w:t>
              </w:r>
            </w:hyperlink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Галина Васильевна Даньшина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70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МБУ "Кузнецкая центральная городская библиотека им. А.Н. Радищева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Кузнецк, 442534, Пензенская обл., г. Кузнецк, ул. Кирова, д. 100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89273866016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kuzpushk58@yandex.ru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Суетина Ольга Владимировна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71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ФЭЛ №29 г.Пензы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город Пенза, улица Коммунистическая дом 43 а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89631034687</w:t>
            </w:r>
          </w:p>
          <w:p w:rsidR="00A045E4" w:rsidRPr="00FA7C7F" w:rsidRDefault="00A045E4" w:rsidP="000302E9">
            <w:pPr>
              <w:spacing w:before="343" w:after="34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Pr="00FA7C7F">
                <w:rPr>
                  <w:rFonts w:ascii="Times New Roman" w:hAnsi="Times New Roman"/>
                  <w:sz w:val="24"/>
                  <w:szCs w:val="24"/>
                </w:rPr>
                <w:br/>
              </w:r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larisa-zhigulina@yandex.ru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Жигулина Лариса Анатольевна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МБОУ "СШ №4 г. Нижний Ломов"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Г. Нижний Ломов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ул. Крылова, д.6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88415447068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nlomov4@list.ru</w:t>
            </w:r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Болеева Ольга Ивановна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8" w:type="pct"/>
          </w:tcPr>
          <w:p w:rsidR="00A045E4" w:rsidRPr="00BA2F4A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73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ГБПОУ ПО НТК им. А.Д. Оболенского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Style w:val="Emphasis"/>
                <w:rFonts w:ascii="Times New Roman" w:hAnsi="Times New Roman"/>
                <w:i w:val="0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442680 Пензенская область Никольский район город Никольск улица Заводская дом 2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89374247088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nikolsk-ntk@mail.ru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Хвищук Елена Владимировна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8" w:type="pct"/>
          </w:tcPr>
          <w:p w:rsidR="00A045E4" w:rsidRPr="00F1032B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74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Военный комиссариат Пензенской области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>.</w:t>
            </w:r>
            <w:r w:rsidRPr="00AD0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>Пенза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Ул. Советская, д. 7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89273602235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Omar.7373@list.ru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Овчинникова Лиля Викторовна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8" w:type="pct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75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150" w:afterAutospacing="0"/>
              <w:jc w:val="center"/>
              <w:rPr>
                <w:sz w:val="24"/>
                <w:szCs w:val="24"/>
              </w:rPr>
            </w:pPr>
            <w:r w:rsidRPr="00FA7C7F">
              <w:rPr>
                <w:sz w:val="24"/>
                <w:szCs w:val="24"/>
              </w:rPr>
              <w:t>МОУ СОШ с. Трескино Колышлейского района Пензенской области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обл., Колышлейский район, с. Трескино, ул. Мира, д. 23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89521933272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allakordyukova@yandex.ru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before="343" w:after="34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br/>
              <w:t>Коробкова Алла Викторовна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8" w:type="pct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150" w:afterAutospacing="0"/>
              <w:jc w:val="center"/>
              <w:rPr>
                <w:sz w:val="24"/>
                <w:szCs w:val="24"/>
              </w:rPr>
            </w:pPr>
            <w:r w:rsidRPr="00FA7C7F">
              <w:rPr>
                <w:sz w:val="24"/>
                <w:szCs w:val="24"/>
              </w:rPr>
              <w:t>МОУ СОШ №1 р.п.</w:t>
            </w:r>
            <w:r w:rsidRPr="0003378C">
              <w:rPr>
                <w:sz w:val="24"/>
                <w:szCs w:val="24"/>
              </w:rPr>
              <w:t xml:space="preserve"> </w:t>
            </w:r>
            <w:r w:rsidRPr="00FA7C7F">
              <w:rPr>
                <w:sz w:val="24"/>
                <w:szCs w:val="24"/>
              </w:rPr>
              <w:t>Колышлей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р.п.Колышлей</w:t>
            </w:r>
            <w:r w:rsidRPr="00FA7C7F">
              <w:rPr>
                <w:rFonts w:ascii="Times New Roman" w:hAnsi="Times New Roman"/>
                <w:sz w:val="24"/>
                <w:szCs w:val="24"/>
              </w:rPr>
              <w:br/>
              <w:t>улица Остапенко дом 11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+79867337914</w:t>
            </w:r>
          </w:p>
          <w:p w:rsidR="00A045E4" w:rsidRPr="00FA7C7F" w:rsidRDefault="00A045E4" w:rsidP="000302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a316ke@rambler.ru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Ольга Сергеевна Кривоносова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58" w:type="pct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77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МОУ</w:t>
            </w:r>
            <w:r w:rsidRPr="00FA7C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СОШ</w:t>
            </w:r>
            <w:r w:rsidRPr="00FA7C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№1 </w:t>
            </w: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FA7C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FA7C7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Pr="00FA7C7F">
              <w:rPr>
                <w:rFonts w:ascii="Times New Roman" w:hAnsi="Times New Roman"/>
                <w:b/>
                <w:sz w:val="24"/>
                <w:szCs w:val="24"/>
              </w:rPr>
              <w:t>Пачелма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область, Пачелмский район, р.п. Пачелма, ул. Кирова, д.40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89631085522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pachelma@profobr58.ru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Соснина Елена Анатольевна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8" w:type="pct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879" w:type="pct"/>
            <w:vAlign w:val="center"/>
          </w:tcPr>
          <w:p w:rsidR="00A045E4" w:rsidRPr="00FA7C7F" w:rsidRDefault="00A045E4" w:rsidP="000302E9">
            <w:pPr>
              <w:pStyle w:val="Heading1"/>
              <w:shd w:val="clear" w:color="auto" w:fill="FFFFFF"/>
              <w:spacing w:before="0" w:beforeAutospacing="0" w:after="150" w:afterAutospacing="0"/>
              <w:jc w:val="center"/>
              <w:rPr>
                <w:sz w:val="24"/>
                <w:szCs w:val="24"/>
              </w:rPr>
            </w:pPr>
            <w:r w:rsidRPr="00FA7C7F">
              <w:rPr>
                <w:sz w:val="24"/>
                <w:szCs w:val="24"/>
              </w:rPr>
              <w:t>МБОУ СОШ № 41 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A7C7F">
              <w:rPr>
                <w:sz w:val="24"/>
                <w:szCs w:val="24"/>
              </w:rPr>
              <w:t>Пензы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г.Пенза, ул.Проходная, д.3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+79093159221</w:t>
            </w:r>
          </w:p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homepenza@yandex.ru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Анастасия Александровна Кузнецова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58" w:type="pct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79</w:t>
            </w:r>
          </w:p>
        </w:tc>
        <w:tc>
          <w:tcPr>
            <w:tcW w:w="879" w:type="pct"/>
            <w:vAlign w:val="center"/>
          </w:tcPr>
          <w:p w:rsidR="00A045E4" w:rsidRPr="000302E9" w:rsidRDefault="00A045E4" w:rsidP="000302E9">
            <w:pPr>
              <w:pStyle w:val="Heading1"/>
              <w:shd w:val="clear" w:color="auto" w:fill="FFFFFF"/>
              <w:spacing w:before="0" w:beforeAutospacing="0" w:after="150" w:afterAutospacing="0"/>
              <w:jc w:val="center"/>
              <w:rPr>
                <w:sz w:val="24"/>
                <w:szCs w:val="24"/>
              </w:rPr>
            </w:pPr>
            <w:r w:rsidRPr="000302E9">
              <w:rPr>
                <w:sz w:val="24"/>
                <w:szCs w:val="24"/>
              </w:rPr>
              <w:t>МБОУ СОШ №28 г. Пензы им. В.О. Ключевского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г. Пенза, ул. Краснова, д. 19</w:t>
            </w:r>
          </w:p>
        </w:tc>
        <w:tc>
          <w:tcPr>
            <w:tcW w:w="1222" w:type="pct"/>
            <w:vAlign w:val="center"/>
          </w:tcPr>
          <w:p w:rsidR="00A045E4" w:rsidRPr="00FA7C7F" w:rsidRDefault="00A045E4" w:rsidP="000302E9">
            <w:pPr>
              <w:spacing w:before="343" w:after="34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</w:rPr>
              <w:br/>
              <w:t>89061585412</w:t>
            </w:r>
          </w:p>
          <w:p w:rsidR="00A045E4" w:rsidRPr="00FA7C7F" w:rsidRDefault="00A045E4" w:rsidP="000302E9">
            <w:pPr>
              <w:spacing w:before="343" w:after="343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Pr="00FA7C7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panda1504@yandex.ru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Мизюрькина Людмила Николаевна</w:t>
            </w:r>
          </w:p>
        </w:tc>
        <w:tc>
          <w:tcPr>
            <w:tcW w:w="478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FA7C7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8" w:type="pct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879" w:type="pct"/>
            <w:vAlign w:val="center"/>
          </w:tcPr>
          <w:p w:rsidR="00A045E4" w:rsidRPr="000302E9" w:rsidRDefault="00A045E4" w:rsidP="000302E9">
            <w:pPr>
              <w:pStyle w:val="Heading1"/>
              <w:shd w:val="clear" w:color="auto" w:fill="FFFFFF"/>
              <w:spacing w:before="0" w:beforeAutospacing="0" w:after="150" w:afterAutospacing="0"/>
              <w:jc w:val="center"/>
              <w:rPr>
                <w:sz w:val="24"/>
                <w:szCs w:val="24"/>
              </w:rPr>
            </w:pPr>
            <w:r w:rsidRPr="000302E9">
              <w:rPr>
                <w:sz w:val="24"/>
                <w:szCs w:val="24"/>
              </w:rPr>
              <w:t>В/Ч 34011</w:t>
            </w:r>
          </w:p>
        </w:tc>
        <w:tc>
          <w:tcPr>
            <w:tcW w:w="863" w:type="pct"/>
            <w:vAlign w:val="center"/>
          </w:tcPr>
          <w:p w:rsidR="00A045E4" w:rsidRPr="00FA7C7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C7F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Пензенская обл., Кузнецкий район, Кузнецк-8, ул. Октябрьская</w:t>
            </w:r>
          </w:p>
        </w:tc>
        <w:tc>
          <w:tcPr>
            <w:tcW w:w="1222" w:type="pct"/>
            <w:vAlign w:val="center"/>
          </w:tcPr>
          <w:p w:rsidR="00A045E4" w:rsidRPr="0070481E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</w:pPr>
            <w:r w:rsidRPr="0070481E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+79273833109</w:t>
            </w:r>
          </w:p>
          <w:p w:rsidR="00A045E4" w:rsidRPr="0070481E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Pr="0070481E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FFFFFF"/>
                </w:rPr>
                <w:t>priorik780@mail.ru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70481E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81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Климахин Антон Олегович</w:t>
            </w:r>
          </w:p>
        </w:tc>
        <w:tc>
          <w:tcPr>
            <w:tcW w:w="478" w:type="pct"/>
            <w:vAlign w:val="center"/>
          </w:tcPr>
          <w:p w:rsidR="00A045E4" w:rsidRPr="0070481E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81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8" w:type="pct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81</w:t>
            </w:r>
          </w:p>
        </w:tc>
        <w:tc>
          <w:tcPr>
            <w:tcW w:w="879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302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Пензенская сельская МО ВОС</w:t>
            </w:r>
          </w:p>
        </w:tc>
        <w:tc>
          <w:tcPr>
            <w:tcW w:w="863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Г.Пенза, Ул.Ватутина, 10-153</w:t>
            </w:r>
          </w:p>
        </w:tc>
        <w:tc>
          <w:tcPr>
            <w:tcW w:w="1222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35-36-39</w:t>
            </w:r>
          </w:p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Pr="000302E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MOselo58@yandex.ru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Дедова Анжела Александровна</w:t>
            </w:r>
          </w:p>
        </w:tc>
        <w:tc>
          <w:tcPr>
            <w:tcW w:w="478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58" w:type="pct"/>
          </w:tcPr>
          <w:p w:rsidR="00A045E4" w:rsidRPr="00E51898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879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2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Пензенская местная организация Всероссийского Общества Слепых</w:t>
            </w:r>
          </w:p>
        </w:tc>
        <w:tc>
          <w:tcPr>
            <w:tcW w:w="863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Пенза, ул. Водопьянова, д.2</w:t>
            </w:r>
          </w:p>
        </w:tc>
        <w:tc>
          <w:tcPr>
            <w:tcW w:w="1222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+78412350640</w:t>
            </w:r>
          </w:p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Pr="000302E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pnzpmovos58@yandex.ru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Шмелёва Наталья Вячеславовна</w:t>
            </w:r>
          </w:p>
        </w:tc>
        <w:tc>
          <w:tcPr>
            <w:tcW w:w="478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58" w:type="pct"/>
          </w:tcPr>
          <w:p w:rsidR="00A045E4" w:rsidRPr="00412433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83</w:t>
            </w:r>
          </w:p>
        </w:tc>
        <w:tc>
          <w:tcPr>
            <w:tcW w:w="879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302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Белинская МО</w:t>
            </w:r>
          </w:p>
        </w:tc>
        <w:tc>
          <w:tcPr>
            <w:tcW w:w="863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Style w:val="Emphasis"/>
                <w:rFonts w:ascii="Times New Roman" w:hAnsi="Times New Roman"/>
                <w:i w:val="0"/>
                <w:sz w:val="24"/>
                <w:szCs w:val="24"/>
                <w:highlight w:val="yellow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г.Белинский ул.Белинского 3</w:t>
            </w:r>
          </w:p>
        </w:tc>
        <w:tc>
          <w:tcPr>
            <w:tcW w:w="1222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+79648663663</w:t>
            </w:r>
          </w:p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hyperlink r:id="rId85" w:history="1">
              <w:r w:rsidRPr="000302E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belmovos58@yandex.ru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Клименова Галина Николаевна</w:t>
            </w:r>
          </w:p>
        </w:tc>
        <w:tc>
          <w:tcPr>
            <w:tcW w:w="478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58" w:type="pct"/>
          </w:tcPr>
          <w:p w:rsidR="00A045E4" w:rsidRPr="00412433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879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2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средняя общеобразовательная школа имени С.Е. Кузнецова с. Чемодановка</w:t>
            </w:r>
          </w:p>
        </w:tc>
        <w:tc>
          <w:tcPr>
            <w:tcW w:w="863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ОБЛАСТЬ, БЕССОНОВСКИЙ РАЙОН, ЧЕМОДАНОВКА, с. Чемодановка ул. Школьная дом 1а</w:t>
            </w:r>
          </w:p>
        </w:tc>
        <w:tc>
          <w:tcPr>
            <w:tcW w:w="1222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+79613522278</w:t>
            </w:r>
          </w:p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6" w:history="1">
              <w:r w:rsidRPr="000302E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zhenia2711096@yandex.ru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Надежда Сергеевна Жалдыбина</w:t>
            </w:r>
          </w:p>
        </w:tc>
        <w:tc>
          <w:tcPr>
            <w:tcW w:w="478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58" w:type="pct"/>
          </w:tcPr>
          <w:p w:rsidR="00A045E4" w:rsidRPr="0070481E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85</w:t>
            </w:r>
          </w:p>
        </w:tc>
        <w:tc>
          <w:tcPr>
            <w:tcW w:w="879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302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ГАПОУ ПО "Пензенский социально-педагогический колледж"</w:t>
            </w:r>
          </w:p>
        </w:tc>
        <w:tc>
          <w:tcPr>
            <w:tcW w:w="863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Пенза, ул. Гоголя,3</w:t>
            </w:r>
          </w:p>
        </w:tc>
        <w:tc>
          <w:tcPr>
            <w:tcW w:w="1222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 xml:space="preserve">+7 905 016 61 </w:t>
            </w: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  <w:t>0</w:t>
            </w: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0</w:t>
            </w: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  <w:t xml:space="preserve">  </w:t>
            </w:r>
            <w:hyperlink r:id="rId87" w:history="1">
              <w:r w:rsidRPr="000302E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lvova_galina67@mail.ru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Львова Галина Викторовна</w:t>
            </w:r>
          </w:p>
        </w:tc>
        <w:tc>
          <w:tcPr>
            <w:tcW w:w="478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58" w:type="pct"/>
          </w:tcPr>
          <w:p w:rsidR="00A045E4" w:rsidRPr="0070481E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86</w:t>
            </w:r>
          </w:p>
        </w:tc>
        <w:tc>
          <w:tcPr>
            <w:tcW w:w="879" w:type="pct"/>
            <w:vAlign w:val="center"/>
          </w:tcPr>
          <w:p w:rsidR="00A045E4" w:rsidRPr="000302E9" w:rsidRDefault="00A045E4" w:rsidP="000302E9">
            <w:pPr>
              <w:shd w:val="clear" w:color="auto" w:fill="FFFFFF"/>
              <w:spacing w:after="15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0302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МОУ СОШ № 2 р.п. Колышлей</w:t>
            </w:r>
          </w:p>
        </w:tc>
        <w:tc>
          <w:tcPr>
            <w:tcW w:w="863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область р.п. Колышлей, ул. Садовая 151</w:t>
            </w:r>
          </w:p>
        </w:tc>
        <w:tc>
          <w:tcPr>
            <w:tcW w:w="1222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9656384538</w:t>
            </w: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  <w:t xml:space="preserve">     </w:t>
            </w:r>
            <w:hyperlink r:id="rId88" w:history="1">
              <w:r w:rsidRPr="000302E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mirinan68.markina@yandex.ru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Маркина Ирина Николаевна</w:t>
            </w:r>
          </w:p>
        </w:tc>
        <w:tc>
          <w:tcPr>
            <w:tcW w:w="478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58" w:type="pct"/>
          </w:tcPr>
          <w:p w:rsidR="00A045E4" w:rsidRPr="0070481E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rPr>
          <w:trHeight w:val="1452"/>
        </w:trPr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87</w:t>
            </w:r>
          </w:p>
        </w:tc>
        <w:tc>
          <w:tcPr>
            <w:tcW w:w="879" w:type="pct"/>
            <w:vAlign w:val="center"/>
          </w:tcPr>
          <w:p w:rsidR="00A045E4" w:rsidRPr="000302E9" w:rsidRDefault="00A045E4" w:rsidP="000302E9">
            <w:pPr>
              <w:pStyle w:val="Heading1"/>
              <w:shd w:val="clear" w:color="auto" w:fill="FFFFFF"/>
              <w:spacing w:before="0" w:beforeAutospacing="0" w:after="150" w:afterAutospacing="0"/>
              <w:jc w:val="center"/>
              <w:rPr>
                <w:sz w:val="24"/>
                <w:szCs w:val="24"/>
              </w:rPr>
            </w:pPr>
            <w:r w:rsidRPr="000302E9">
              <w:rPr>
                <w:sz w:val="24"/>
                <w:szCs w:val="24"/>
                <w:shd w:val="clear" w:color="auto" w:fill="FFFFFF"/>
              </w:rPr>
              <w:t>МБОУ СОШ с.</w:t>
            </w:r>
            <w:r w:rsidRPr="000302E9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302E9">
              <w:rPr>
                <w:sz w:val="24"/>
                <w:szCs w:val="24"/>
                <w:shd w:val="clear" w:color="auto" w:fill="FFFFFF"/>
              </w:rPr>
              <w:t>Бессоновка</w:t>
            </w:r>
          </w:p>
        </w:tc>
        <w:tc>
          <w:tcPr>
            <w:tcW w:w="863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Бессоновский район, село Бессоновка, улица Садовая,67</w:t>
            </w:r>
          </w:p>
        </w:tc>
        <w:tc>
          <w:tcPr>
            <w:tcW w:w="1222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+78414025634</w:t>
            </w: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  <w:t xml:space="preserve">   </w:t>
            </w:r>
            <w:hyperlink r:id="rId89" w:history="1">
              <w:r w:rsidRPr="000302E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julija-rodionova7@rambler.ru</w:t>
              </w:r>
            </w:hyperlink>
          </w:p>
        </w:tc>
        <w:tc>
          <w:tcPr>
            <w:tcW w:w="624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Юлия Михайловна Родионова</w:t>
            </w:r>
          </w:p>
        </w:tc>
        <w:tc>
          <w:tcPr>
            <w:tcW w:w="478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58" w:type="pct"/>
          </w:tcPr>
          <w:p w:rsidR="00A045E4" w:rsidRPr="0070481E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88</w:t>
            </w:r>
          </w:p>
        </w:tc>
        <w:tc>
          <w:tcPr>
            <w:tcW w:w="879" w:type="pct"/>
            <w:vAlign w:val="center"/>
          </w:tcPr>
          <w:p w:rsidR="00A045E4" w:rsidRPr="000302E9" w:rsidRDefault="00A045E4" w:rsidP="000302E9">
            <w:pPr>
              <w:pStyle w:val="Heading1"/>
              <w:shd w:val="clear" w:color="auto" w:fill="FFFFFF"/>
              <w:spacing w:before="0" w:beforeAutospacing="0" w:after="150" w:afterAutospacing="0"/>
              <w:jc w:val="center"/>
              <w:rPr>
                <w:sz w:val="24"/>
                <w:szCs w:val="24"/>
              </w:rPr>
            </w:pPr>
            <w:r w:rsidRPr="000302E9">
              <w:rPr>
                <w:sz w:val="24"/>
                <w:szCs w:val="24"/>
                <w:shd w:val="clear" w:color="auto" w:fill="FFFFFF"/>
              </w:rPr>
              <w:t>Никольская МО ВОС</w:t>
            </w:r>
          </w:p>
        </w:tc>
        <w:tc>
          <w:tcPr>
            <w:tcW w:w="863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Никольский район, г. Никольск, Центральная 8</w:t>
            </w:r>
          </w:p>
        </w:tc>
        <w:tc>
          <w:tcPr>
            <w:tcW w:w="1222" w:type="pct"/>
            <w:vAlign w:val="center"/>
          </w:tcPr>
          <w:p w:rsidR="00A045E4" w:rsidRPr="000302E9" w:rsidRDefault="00A045E4" w:rsidP="000302E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+79273927525</w:t>
            </w: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  <w:t xml:space="preserve">   </w:t>
            </w:r>
            <w:hyperlink r:id="rId90" w:history="1">
              <w:r w:rsidRPr="000302E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mowosnikolsk-58@yandex.ru</w:t>
              </w:r>
            </w:hyperlink>
          </w:p>
        </w:tc>
        <w:tc>
          <w:tcPr>
            <w:tcW w:w="624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Кудряшова Инна Васильевна</w:t>
            </w:r>
          </w:p>
        </w:tc>
        <w:tc>
          <w:tcPr>
            <w:tcW w:w="478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58" w:type="pct"/>
          </w:tcPr>
          <w:p w:rsidR="00A045E4" w:rsidRPr="0070481E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89</w:t>
            </w:r>
          </w:p>
        </w:tc>
        <w:tc>
          <w:tcPr>
            <w:tcW w:w="879" w:type="pct"/>
            <w:vAlign w:val="center"/>
          </w:tcPr>
          <w:p w:rsidR="00A045E4" w:rsidRPr="000302E9" w:rsidRDefault="00A045E4" w:rsidP="000302E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302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МБОУ СОШ №51 г. Пензы</w:t>
            </w:r>
          </w:p>
        </w:tc>
        <w:tc>
          <w:tcPr>
            <w:tcW w:w="863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</w:t>
            </w:r>
            <w:r w:rsidRPr="000302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ород Пенза, улица Крупской дом 5</w:t>
            </w:r>
          </w:p>
        </w:tc>
        <w:tc>
          <w:tcPr>
            <w:tcW w:w="1222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89022002249</w:t>
            </w: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  <w:lang w:val="en-US"/>
              </w:rPr>
              <w:t xml:space="preserve">   </w:t>
            </w:r>
            <w:hyperlink r:id="rId91" w:history="1">
              <w:r w:rsidRPr="000302E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nnt1973vip@mail.ru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Токарева Наталья Николаевна</w:t>
            </w:r>
          </w:p>
        </w:tc>
        <w:tc>
          <w:tcPr>
            <w:tcW w:w="478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58" w:type="pct"/>
          </w:tcPr>
          <w:p w:rsidR="00A045E4" w:rsidRPr="0070481E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879" w:type="pct"/>
            <w:vAlign w:val="center"/>
          </w:tcPr>
          <w:p w:rsidR="00A045E4" w:rsidRPr="000302E9" w:rsidRDefault="00A045E4" w:rsidP="000302E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02E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МОУ СОШ с. Красная Горка</w:t>
            </w:r>
          </w:p>
        </w:tc>
        <w:tc>
          <w:tcPr>
            <w:tcW w:w="863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Колышлейский район, с. Красная Горка, Мало - Садовая, 1Б</w:t>
            </w:r>
          </w:p>
        </w:tc>
        <w:tc>
          <w:tcPr>
            <w:tcW w:w="1222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 xml:space="preserve">89603270645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 xml:space="preserve">       </w:t>
            </w: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 xml:space="preserve"> </w:t>
            </w:r>
            <w:hyperlink r:id="rId92" w:history="1">
              <w:r w:rsidRPr="000302E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krgorka7@mail.ru</w:t>
              </w:r>
            </w:hyperlink>
          </w:p>
        </w:tc>
        <w:tc>
          <w:tcPr>
            <w:tcW w:w="624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Насырова Дарья Владимировна</w:t>
            </w:r>
          </w:p>
        </w:tc>
        <w:tc>
          <w:tcPr>
            <w:tcW w:w="478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8" w:type="pct"/>
          </w:tcPr>
          <w:p w:rsidR="00A045E4" w:rsidRPr="00D72893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A045E4" w:rsidRPr="00E51898" w:rsidTr="004312EB">
        <w:tc>
          <w:tcPr>
            <w:tcW w:w="177" w:type="pct"/>
            <w:vAlign w:val="center"/>
          </w:tcPr>
          <w:p w:rsidR="00A045E4" w:rsidRPr="002857A4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91</w:t>
            </w:r>
          </w:p>
        </w:tc>
        <w:tc>
          <w:tcPr>
            <w:tcW w:w="879" w:type="pct"/>
            <w:vAlign w:val="center"/>
          </w:tcPr>
          <w:p w:rsidR="00A045E4" w:rsidRPr="000302E9" w:rsidRDefault="00A045E4" w:rsidP="000302E9">
            <w:pPr>
              <w:pStyle w:val="Heading1"/>
              <w:shd w:val="clear" w:color="auto" w:fill="FFFFFF"/>
              <w:spacing w:before="0" w:beforeAutospacing="0" w:after="150" w:afterAutospacing="0"/>
              <w:rPr>
                <w:sz w:val="24"/>
                <w:szCs w:val="24"/>
              </w:rPr>
            </w:pPr>
            <w:r w:rsidRPr="000302E9">
              <w:rPr>
                <w:sz w:val="24"/>
                <w:szCs w:val="24"/>
                <w:shd w:val="clear" w:color="auto" w:fill="FFFFFF"/>
              </w:rPr>
              <w:t>МАОУ СОШ с. Большой Вьяс им. А. Е. Вотчникова</w:t>
            </w:r>
          </w:p>
        </w:tc>
        <w:tc>
          <w:tcPr>
            <w:tcW w:w="863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Пензенская обл, Лунинский р-он, с. Большой Вьяс, пл. Александра Вотчникова, 1</w:t>
            </w:r>
          </w:p>
        </w:tc>
        <w:tc>
          <w:tcPr>
            <w:tcW w:w="1222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 xml:space="preserve">89875218047   </w:t>
            </w:r>
            <w:hyperlink r:id="rId93" w:history="1">
              <w:r w:rsidRPr="000302E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shd w:val="clear" w:color="auto" w:fill="EEEEEE"/>
                </w:rPr>
                <w:t>elena84k84@gmail.com</w:t>
              </w:r>
            </w:hyperlink>
          </w:p>
        </w:tc>
        <w:tc>
          <w:tcPr>
            <w:tcW w:w="624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  <w:shd w:val="clear" w:color="auto" w:fill="EEEEEE"/>
              </w:rPr>
              <w:t>Ключникова Елена Сергеевна</w:t>
            </w:r>
          </w:p>
        </w:tc>
        <w:tc>
          <w:tcPr>
            <w:tcW w:w="478" w:type="pct"/>
            <w:vAlign w:val="center"/>
          </w:tcPr>
          <w:p w:rsidR="00A045E4" w:rsidRPr="000302E9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02E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8" w:type="pct"/>
          </w:tcPr>
          <w:p w:rsidR="00A045E4" w:rsidRPr="00C4588F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5E4" w:rsidRPr="00E51898" w:rsidTr="004312EB">
        <w:trPr>
          <w:trHeight w:val="417"/>
        </w:trPr>
        <w:tc>
          <w:tcPr>
            <w:tcW w:w="1056" w:type="pct"/>
            <w:gridSpan w:val="2"/>
            <w:vAlign w:val="center"/>
          </w:tcPr>
          <w:p w:rsidR="00A045E4" w:rsidRPr="0073575C" w:rsidRDefault="00A045E4" w:rsidP="000302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575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86" w:type="pct"/>
            <w:gridSpan w:val="4"/>
            <w:vAlign w:val="center"/>
          </w:tcPr>
          <w:p w:rsidR="00A045E4" w:rsidRPr="0073575C" w:rsidRDefault="00A045E4" w:rsidP="000302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площадок</w:t>
            </w:r>
          </w:p>
        </w:tc>
        <w:tc>
          <w:tcPr>
            <w:tcW w:w="758" w:type="pct"/>
          </w:tcPr>
          <w:p w:rsidR="00A045E4" w:rsidRPr="00E51898" w:rsidRDefault="00A045E4" w:rsidP="004312EB">
            <w:pPr>
              <w:tabs>
                <w:tab w:val="left" w:pos="930"/>
                <w:tab w:val="center" w:pos="10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red"/>
              </w:rPr>
            </w:pPr>
            <w:r w:rsidRPr="004312EB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4312EB">
              <w:rPr>
                <w:rFonts w:ascii="Times New Roman" w:hAnsi="Times New Roman"/>
                <w:b/>
                <w:sz w:val="24"/>
                <w:szCs w:val="24"/>
              </w:rPr>
              <w:tab/>
              <w:t>91</w:t>
            </w:r>
          </w:p>
        </w:tc>
      </w:tr>
    </w:tbl>
    <w:p w:rsidR="00A045E4" w:rsidRDefault="00A045E4" w:rsidP="000302E9">
      <w:pPr>
        <w:spacing w:line="240" w:lineRule="auto"/>
      </w:pPr>
      <w:bookmarkStart w:id="0" w:name="_GoBack"/>
      <w:bookmarkEnd w:id="0"/>
    </w:p>
    <w:sectPr w:rsidR="00A045E4" w:rsidSect="00E51898">
      <w:pgSz w:w="16838" w:h="11906" w:orient="landscape"/>
      <w:pgMar w:top="568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DF9"/>
    <w:rsid w:val="00003558"/>
    <w:rsid w:val="00003DF9"/>
    <w:rsid w:val="00023E73"/>
    <w:rsid w:val="000241D5"/>
    <w:rsid w:val="000302E9"/>
    <w:rsid w:val="0003378C"/>
    <w:rsid w:val="001524F4"/>
    <w:rsid w:val="001678C0"/>
    <w:rsid w:val="00173ED6"/>
    <w:rsid w:val="00186679"/>
    <w:rsid w:val="002368F8"/>
    <w:rsid w:val="00252A24"/>
    <w:rsid w:val="002844F6"/>
    <w:rsid w:val="002857A4"/>
    <w:rsid w:val="002D4DAC"/>
    <w:rsid w:val="00323963"/>
    <w:rsid w:val="00334A0A"/>
    <w:rsid w:val="003366FA"/>
    <w:rsid w:val="0034037D"/>
    <w:rsid w:val="00354333"/>
    <w:rsid w:val="00403BE1"/>
    <w:rsid w:val="00412433"/>
    <w:rsid w:val="004166F6"/>
    <w:rsid w:val="004312EB"/>
    <w:rsid w:val="00437908"/>
    <w:rsid w:val="00485817"/>
    <w:rsid w:val="004E2D7E"/>
    <w:rsid w:val="004E408B"/>
    <w:rsid w:val="004F6064"/>
    <w:rsid w:val="005B5D34"/>
    <w:rsid w:val="006632EE"/>
    <w:rsid w:val="006758A7"/>
    <w:rsid w:val="00675E42"/>
    <w:rsid w:val="00692757"/>
    <w:rsid w:val="006A21E4"/>
    <w:rsid w:val="0070481E"/>
    <w:rsid w:val="00731525"/>
    <w:rsid w:val="0073575C"/>
    <w:rsid w:val="007517E5"/>
    <w:rsid w:val="00763578"/>
    <w:rsid w:val="00770279"/>
    <w:rsid w:val="00784C3F"/>
    <w:rsid w:val="007863D7"/>
    <w:rsid w:val="00786405"/>
    <w:rsid w:val="00823DEE"/>
    <w:rsid w:val="00827F51"/>
    <w:rsid w:val="00866F91"/>
    <w:rsid w:val="008A3B79"/>
    <w:rsid w:val="0090465D"/>
    <w:rsid w:val="00933223"/>
    <w:rsid w:val="00971F13"/>
    <w:rsid w:val="009833CE"/>
    <w:rsid w:val="00A045E4"/>
    <w:rsid w:val="00A245D7"/>
    <w:rsid w:val="00A365B2"/>
    <w:rsid w:val="00A97931"/>
    <w:rsid w:val="00AD0A90"/>
    <w:rsid w:val="00B057D2"/>
    <w:rsid w:val="00B06CCA"/>
    <w:rsid w:val="00BA2F4A"/>
    <w:rsid w:val="00BB636D"/>
    <w:rsid w:val="00BE36E3"/>
    <w:rsid w:val="00C4588F"/>
    <w:rsid w:val="00C53CC6"/>
    <w:rsid w:val="00D056E7"/>
    <w:rsid w:val="00D72893"/>
    <w:rsid w:val="00D76DF4"/>
    <w:rsid w:val="00D81538"/>
    <w:rsid w:val="00DA4F77"/>
    <w:rsid w:val="00DE0811"/>
    <w:rsid w:val="00E42752"/>
    <w:rsid w:val="00E51898"/>
    <w:rsid w:val="00E55E69"/>
    <w:rsid w:val="00EB6457"/>
    <w:rsid w:val="00EC2B7F"/>
    <w:rsid w:val="00ED4223"/>
    <w:rsid w:val="00ED67F3"/>
    <w:rsid w:val="00EF328D"/>
    <w:rsid w:val="00F1032B"/>
    <w:rsid w:val="00F67999"/>
    <w:rsid w:val="00F773FA"/>
    <w:rsid w:val="00F82DCE"/>
    <w:rsid w:val="00FA7C7F"/>
    <w:rsid w:val="00FE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DF9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A3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3B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TableGrid">
    <w:name w:val="Table Grid"/>
    <w:basedOn w:val="TableNormal"/>
    <w:uiPriority w:val="99"/>
    <w:rsid w:val="00003D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003DF9"/>
    <w:rPr>
      <w:rFonts w:cs="Times New Roman"/>
      <w:i/>
    </w:rPr>
  </w:style>
  <w:style w:type="character" w:styleId="Hyperlink">
    <w:name w:val="Hyperlink"/>
    <w:basedOn w:val="DefaultParagraphFont"/>
    <w:uiPriority w:val="99"/>
    <w:rsid w:val="009833CE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9833CE"/>
    <w:rPr>
      <w:rFonts w:cs="Times New Roman"/>
      <w:color w:val="605E5C"/>
      <w:shd w:val="clear" w:color="auto" w:fill="E1DFDD"/>
    </w:rPr>
  </w:style>
  <w:style w:type="paragraph" w:styleId="NoSpacing">
    <w:name w:val="No Spacing"/>
    <w:uiPriority w:val="99"/>
    <w:qFormat/>
    <w:rsid w:val="00827F5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0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60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ouvarovo@yandex.ru" TargetMode="External"/><Relationship Id="rId18" Type="http://schemas.openxmlformats.org/officeDocument/2006/relationships/hyperlink" Target="mailto:nefertum@mail.ru" TargetMode="External"/><Relationship Id="rId26" Type="http://schemas.openxmlformats.org/officeDocument/2006/relationships/hyperlink" Target="mailto:saburova.lesya@yandex.ru" TargetMode="External"/><Relationship Id="rId39" Type="http://schemas.openxmlformats.org/officeDocument/2006/relationships/hyperlink" Target="mailto:homepenza@yandex.ru" TargetMode="External"/><Relationship Id="rId21" Type="http://schemas.openxmlformats.org/officeDocument/2006/relationships/hyperlink" Target="mailto:ua4ffz@yandex.ru" TargetMode="External"/><Relationship Id="rId34" Type="http://schemas.openxmlformats.org/officeDocument/2006/relationships/hyperlink" Target="mailto:t89273625218levina@yandex.ru" TargetMode="External"/><Relationship Id="rId42" Type="http://schemas.openxmlformats.org/officeDocument/2006/relationships/hyperlink" Target="mailto:nazschool@mail.ru" TargetMode="External"/><Relationship Id="rId47" Type="http://schemas.openxmlformats.org/officeDocument/2006/relationships/hyperlink" Target="mailto:amednyi@yandex.ru" TargetMode="External"/><Relationship Id="rId50" Type="http://schemas.openxmlformats.org/officeDocument/2006/relationships/hyperlink" Target="mailto:yulelka1885@mail.ru" TargetMode="External"/><Relationship Id="rId55" Type="http://schemas.openxmlformats.org/officeDocument/2006/relationships/hyperlink" Target="mailto:ele6066478@yandex.ru" TargetMode="External"/><Relationship Id="rId63" Type="http://schemas.openxmlformats.org/officeDocument/2006/relationships/hyperlink" Target="mailto:shishckova.natalia2016@yandex.ru" TargetMode="External"/><Relationship Id="rId68" Type="http://schemas.openxmlformats.org/officeDocument/2006/relationships/hyperlink" Target="mailto:ekosmarova@yandex.ru" TargetMode="External"/><Relationship Id="rId76" Type="http://schemas.openxmlformats.org/officeDocument/2006/relationships/hyperlink" Target="mailto:Omar.7373@list.ru" TargetMode="External"/><Relationship Id="rId84" Type="http://schemas.openxmlformats.org/officeDocument/2006/relationships/hyperlink" Target="mailto:pnzpmovos58@yandex.ru" TargetMode="External"/><Relationship Id="rId89" Type="http://schemas.openxmlformats.org/officeDocument/2006/relationships/hyperlink" Target="mailto:julija-rodionova7@rambler.ru" TargetMode="External"/><Relationship Id="rId7" Type="http://schemas.openxmlformats.org/officeDocument/2006/relationships/hyperlink" Target="mailto:e.gurenckova@yandex.ru" TargetMode="External"/><Relationship Id="rId71" Type="http://schemas.openxmlformats.org/officeDocument/2006/relationships/hyperlink" Target="mailto:elena.ramzova@yandex.ru" TargetMode="External"/><Relationship Id="rId92" Type="http://schemas.openxmlformats.org/officeDocument/2006/relationships/hyperlink" Target="mailto:krgorka7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dscool2007@mail.ru" TargetMode="External"/><Relationship Id="rId29" Type="http://schemas.openxmlformats.org/officeDocument/2006/relationships/hyperlink" Target="mailto:swetlana.woron82@yandex.ru" TargetMode="External"/><Relationship Id="rId11" Type="http://schemas.openxmlformats.org/officeDocument/2006/relationships/hyperlink" Target="mailto:kotovamarina007@yandex.ru" TargetMode="External"/><Relationship Id="rId24" Type="http://schemas.openxmlformats.org/officeDocument/2006/relationships/hyperlink" Target="mailto:hopojr71@yandex.ru" TargetMode="External"/><Relationship Id="rId32" Type="http://schemas.openxmlformats.org/officeDocument/2006/relationships/hyperlink" Target="mailto:oohvad17@yandex.ru" TargetMode="External"/><Relationship Id="rId37" Type="http://schemas.openxmlformats.org/officeDocument/2006/relationships/hyperlink" Target="mailto:Nastya_30.07@mail.ru" TargetMode="External"/><Relationship Id="rId40" Type="http://schemas.openxmlformats.org/officeDocument/2006/relationships/hyperlink" Target="mailto:ahmetova.elechka@yandex.ru" TargetMode="External"/><Relationship Id="rId45" Type="http://schemas.openxmlformats.org/officeDocument/2006/relationships/hyperlink" Target="mailto:lora2403@yandex.ru" TargetMode="External"/><Relationship Id="rId53" Type="http://schemas.openxmlformats.org/officeDocument/2006/relationships/hyperlink" Target="mailto:bestjanka2014@yandex.ru" TargetMode="External"/><Relationship Id="rId58" Type="http://schemas.openxmlformats.org/officeDocument/2006/relationships/hyperlink" Target="mailto:viktorpushanin@mail.ru" TargetMode="External"/><Relationship Id="rId66" Type="http://schemas.openxmlformats.org/officeDocument/2006/relationships/hyperlink" Target="mailto:maksimova02061966@yandex.ru" TargetMode="External"/><Relationship Id="rId74" Type="http://schemas.openxmlformats.org/officeDocument/2006/relationships/hyperlink" Target="mailto:larisa-zhigulina@yandex.ru" TargetMode="External"/><Relationship Id="rId79" Type="http://schemas.openxmlformats.org/officeDocument/2006/relationships/hyperlink" Target="mailto:pachelma@profobr58.ru" TargetMode="External"/><Relationship Id="rId87" Type="http://schemas.openxmlformats.org/officeDocument/2006/relationships/hyperlink" Target="mailto:lvova_galina67@mail.ru" TargetMode="External"/><Relationship Id="rId5" Type="http://schemas.openxmlformats.org/officeDocument/2006/relationships/hyperlink" Target="mailto:gusckova.ludmilla@yandex.ru" TargetMode="External"/><Relationship Id="rId61" Type="http://schemas.openxmlformats.org/officeDocument/2006/relationships/hyperlink" Target="mailto:sorzah2@yandex.ru" TargetMode="External"/><Relationship Id="rId82" Type="http://schemas.openxmlformats.org/officeDocument/2006/relationships/hyperlink" Target="mailto:priorik780@mail.ru" TargetMode="External"/><Relationship Id="rId90" Type="http://schemas.openxmlformats.org/officeDocument/2006/relationships/hyperlink" Target="mailto:mowosnikolsk-58@yandex.ru" TargetMode="External"/><Relationship Id="rId95" Type="http://schemas.openxmlformats.org/officeDocument/2006/relationships/theme" Target="theme/theme1.xml"/><Relationship Id="rId19" Type="http://schemas.openxmlformats.org/officeDocument/2006/relationships/hyperlink" Target="mailto:BIAsah@yandex.ru" TargetMode="External"/><Relationship Id="rId14" Type="http://schemas.openxmlformats.org/officeDocument/2006/relationships/hyperlink" Target="mailto:tesakova.ir@yandex.ru" TargetMode="External"/><Relationship Id="rId22" Type="http://schemas.openxmlformats.org/officeDocument/2006/relationships/hyperlink" Target="mailto:alimkinamax@mail.ru" TargetMode="External"/><Relationship Id="rId27" Type="http://schemas.openxmlformats.org/officeDocument/2006/relationships/hyperlink" Target="mailto:mbousohbul@yandex.ru" TargetMode="External"/><Relationship Id="rId30" Type="http://schemas.openxmlformats.org/officeDocument/2006/relationships/hyperlink" Target="mailto:nataxa133@mail.ru" TargetMode="External"/><Relationship Id="rId35" Type="http://schemas.openxmlformats.org/officeDocument/2006/relationships/hyperlink" Target="mailto:mssh2@inbox.ru" TargetMode="External"/><Relationship Id="rId43" Type="http://schemas.openxmlformats.org/officeDocument/2006/relationships/hyperlink" Target="mailto:liliyaosip@mail.ru" TargetMode="External"/><Relationship Id="rId48" Type="http://schemas.openxmlformats.org/officeDocument/2006/relationships/hyperlink" Target="mailto:anzhela.zavadovskaya@yandex.ru" TargetMode="External"/><Relationship Id="rId56" Type="http://schemas.openxmlformats.org/officeDocument/2006/relationships/hyperlink" Target="mailto:opt-nosova@mail.ru" TargetMode="External"/><Relationship Id="rId64" Type="http://schemas.openxmlformats.org/officeDocument/2006/relationships/hyperlink" Target="mailto:j.mityasova2016@yandex.ru" TargetMode="External"/><Relationship Id="rId69" Type="http://schemas.openxmlformats.org/officeDocument/2006/relationships/hyperlink" Target="mailto:telegino@yandex.ru" TargetMode="External"/><Relationship Id="rId77" Type="http://schemas.openxmlformats.org/officeDocument/2006/relationships/hyperlink" Target="mailto:allakordyukova@yandex.ru" TargetMode="External"/><Relationship Id="rId8" Type="http://schemas.openxmlformats.org/officeDocument/2006/relationships/hyperlink" Target="mailto:vorgena@yandex.ru" TargetMode="External"/><Relationship Id="rId51" Type="http://schemas.openxmlformats.org/officeDocument/2006/relationships/hyperlink" Target="mailto:simakovanat@mail.ru" TargetMode="External"/><Relationship Id="rId72" Type="http://schemas.openxmlformats.org/officeDocument/2006/relationships/hyperlink" Target="mailto:galina4s9@yandex.ru" TargetMode="External"/><Relationship Id="rId80" Type="http://schemas.openxmlformats.org/officeDocument/2006/relationships/hyperlink" Target="mailto:homepenza@yandex.ru" TargetMode="External"/><Relationship Id="rId85" Type="http://schemas.openxmlformats.org/officeDocument/2006/relationships/hyperlink" Target="mailto:belmovos58@yandex.ru" TargetMode="External"/><Relationship Id="rId93" Type="http://schemas.openxmlformats.org/officeDocument/2006/relationships/hyperlink" Target="mailto:elena84k84@gmail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yurist60903@rambler.ru" TargetMode="External"/><Relationship Id="rId17" Type="http://schemas.openxmlformats.org/officeDocument/2006/relationships/hyperlink" Target="mailto:v.suraeva24@mail.ru" TargetMode="External"/><Relationship Id="rId25" Type="http://schemas.openxmlformats.org/officeDocument/2006/relationships/hyperlink" Target="mailto:akila1966@mail.ru" TargetMode="External"/><Relationship Id="rId33" Type="http://schemas.openxmlformats.org/officeDocument/2006/relationships/hyperlink" Target="mailto:alsu.baisheva@yandex.ru" TargetMode="External"/><Relationship Id="rId38" Type="http://schemas.openxmlformats.org/officeDocument/2006/relationships/hyperlink" Target="mailto:lukauskis.elvira@yandex.ru" TargetMode="External"/><Relationship Id="rId46" Type="http://schemas.openxmlformats.org/officeDocument/2006/relationships/hyperlink" Target="mailto:demid-usa@yandex.ru" TargetMode="External"/><Relationship Id="rId59" Type="http://schemas.openxmlformats.org/officeDocument/2006/relationships/hyperlink" Target="mailto:marinafeklistova2050@rambler.ru" TargetMode="External"/><Relationship Id="rId67" Type="http://schemas.openxmlformats.org/officeDocument/2006/relationships/hyperlink" Target="mailto:elena.grechishkina1972@yandex.ru" TargetMode="External"/><Relationship Id="rId20" Type="http://schemas.openxmlformats.org/officeDocument/2006/relationships/hyperlink" Target="mailto:valentina.berseneva@yandex.ru" TargetMode="External"/><Relationship Id="rId41" Type="http://schemas.openxmlformats.org/officeDocument/2006/relationships/hyperlink" Target="mailto:ms.snezhana.dmitrieva.2000@mail.ru" TargetMode="External"/><Relationship Id="rId54" Type="http://schemas.openxmlformats.org/officeDocument/2006/relationships/hyperlink" Target="mailto:savochkina_olya81@mail.ru" TargetMode="External"/><Relationship Id="rId62" Type="http://schemas.openxmlformats.org/officeDocument/2006/relationships/hyperlink" Target="mailto:marat200673@mail.ru" TargetMode="External"/><Relationship Id="rId70" Type="http://schemas.openxmlformats.org/officeDocument/2006/relationships/hyperlink" Target="mailto:arakcheeva_irina@mail.ru" TargetMode="External"/><Relationship Id="rId75" Type="http://schemas.openxmlformats.org/officeDocument/2006/relationships/hyperlink" Target="mailto:nikolsk-ntk@mail.ru" TargetMode="External"/><Relationship Id="rId83" Type="http://schemas.openxmlformats.org/officeDocument/2006/relationships/hyperlink" Target="mailto:MOselo58@yandex.ru" TargetMode="External"/><Relationship Id="rId88" Type="http://schemas.openxmlformats.org/officeDocument/2006/relationships/hyperlink" Target="mailto:mirinan68.markina@yandex.ru" TargetMode="External"/><Relationship Id="rId91" Type="http://schemas.openxmlformats.org/officeDocument/2006/relationships/hyperlink" Target="mailto:nnt1973vip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otdel.obr.lunino@mail.ru" TargetMode="External"/><Relationship Id="rId15" Type="http://schemas.openxmlformats.org/officeDocument/2006/relationships/hyperlink" Target="mailto:sad52d@mail.ru" TargetMode="External"/><Relationship Id="rId23" Type="http://schemas.openxmlformats.org/officeDocument/2006/relationships/hyperlink" Target="mailto:aleksej-prosvirnin@yandex.ru" TargetMode="External"/><Relationship Id="rId28" Type="http://schemas.openxmlformats.org/officeDocument/2006/relationships/hyperlink" Target="mailto:exbkbot16@mail.ru" TargetMode="External"/><Relationship Id="rId36" Type="http://schemas.openxmlformats.org/officeDocument/2006/relationships/hyperlink" Target="mailto:chekurova1962@mail.ru" TargetMode="External"/><Relationship Id="rId49" Type="http://schemas.openxmlformats.org/officeDocument/2006/relationships/hyperlink" Target="mailto:dmarina5800@mail.ru" TargetMode="External"/><Relationship Id="rId57" Type="http://schemas.openxmlformats.org/officeDocument/2006/relationships/hyperlink" Target="mailto:opt-nosova@mail.ru" TargetMode="External"/><Relationship Id="rId10" Type="http://schemas.openxmlformats.org/officeDocument/2006/relationships/hyperlink" Target="mailto:tatyana_malinovs@mail.ru" TargetMode="External"/><Relationship Id="rId31" Type="http://schemas.openxmlformats.org/officeDocument/2006/relationships/hyperlink" Target="mailto:natalya.filatova.1968@mail.ru" TargetMode="External"/><Relationship Id="rId44" Type="http://schemas.openxmlformats.org/officeDocument/2006/relationships/hyperlink" Target="mailto:phu@bk.ru" TargetMode="External"/><Relationship Id="rId52" Type="http://schemas.openxmlformats.org/officeDocument/2006/relationships/hyperlink" Target="mailto:krymovainna69@gmail.com" TargetMode="External"/><Relationship Id="rId60" Type="http://schemas.openxmlformats.org/officeDocument/2006/relationships/hyperlink" Target="mailto:olka.kondratieva.87@yandex.ru" TargetMode="External"/><Relationship Id="rId65" Type="http://schemas.openxmlformats.org/officeDocument/2006/relationships/hyperlink" Target="mailto:macsvet@mail.ru" TargetMode="External"/><Relationship Id="rId73" Type="http://schemas.openxmlformats.org/officeDocument/2006/relationships/hyperlink" Target="mailto:kuzpushk58@yandex.ru" TargetMode="External"/><Relationship Id="rId78" Type="http://schemas.openxmlformats.org/officeDocument/2006/relationships/hyperlink" Target="mailto:a316ke@rambler.ru" TargetMode="External"/><Relationship Id="rId81" Type="http://schemas.openxmlformats.org/officeDocument/2006/relationships/hyperlink" Target="mailto:panda1504@yandex.ru" TargetMode="External"/><Relationship Id="rId86" Type="http://schemas.openxmlformats.org/officeDocument/2006/relationships/hyperlink" Target="mailto:zhenia2711096@yandex.ru" TargetMode="External"/><Relationship Id="rId94" Type="http://schemas.openxmlformats.org/officeDocument/2006/relationships/fontTable" Target="fontTable.xml"/><Relationship Id="rId4" Type="http://schemas.openxmlformats.org/officeDocument/2006/relationships/hyperlink" Target="mailto:olga-ashanina@yandex.ru" TargetMode="External"/><Relationship Id="rId9" Type="http://schemas.openxmlformats.org/officeDocument/2006/relationships/hyperlink" Target="mailto:marinasalmanidin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211</TotalTime>
  <Pages>14</Pages>
  <Words>2981</Words>
  <Characters>16996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34</cp:revision>
  <dcterms:created xsi:type="dcterms:W3CDTF">2025-10-26T15:26:00Z</dcterms:created>
  <dcterms:modified xsi:type="dcterms:W3CDTF">2025-11-28T19:46:00Z</dcterms:modified>
</cp:coreProperties>
</file>