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5E" w:rsidRDefault="001E2C5E" w:rsidP="00D231D8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Logotip-RGO-1.jpg" style="position:absolute;left:0;text-align:left;margin-left:1.65pt;margin-top:-.3pt;width:205.35pt;height:136.9pt;z-index:-251658240;visibility:visible">
            <v:imagedata r:id="rId4" o:title=""/>
          </v:shape>
        </w:pict>
      </w:r>
    </w:p>
    <w:p w:rsidR="001E2C5E" w:rsidRDefault="001E2C5E" w:rsidP="00D231D8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Cs w:val="24"/>
        </w:rPr>
      </w:pPr>
    </w:p>
    <w:p w:rsidR="001E2C5E" w:rsidRPr="00874D8E" w:rsidRDefault="001E2C5E" w:rsidP="00D231D8">
      <w:pPr>
        <w:autoSpaceDE w:val="0"/>
        <w:autoSpaceDN w:val="0"/>
        <w:adjustRightInd w:val="0"/>
        <w:spacing w:line="480" w:lineRule="auto"/>
        <w:jc w:val="right"/>
        <w:rPr>
          <w:rFonts w:ascii="Arial,Bold" w:hAnsi="Arial,Bold" w:cs="Arial,Bold"/>
          <w:b/>
          <w:bCs/>
          <w:color w:val="000099"/>
          <w:szCs w:val="24"/>
        </w:rPr>
      </w:pPr>
      <w:r w:rsidRPr="00874D8E">
        <w:rPr>
          <w:rFonts w:ascii="Arial,Bold" w:hAnsi="Arial,Bold" w:cs="Arial,Bold"/>
          <w:b/>
          <w:bCs/>
          <w:color w:val="000099"/>
          <w:szCs w:val="24"/>
        </w:rPr>
        <w:t>РУССКОЕ ГЕОГРАФИЧЕСКОЕ ОБЩЕСТВО</w:t>
      </w:r>
    </w:p>
    <w:p w:rsidR="001E2C5E" w:rsidRPr="00874D8E" w:rsidRDefault="001E2C5E" w:rsidP="00D231D8">
      <w:pPr>
        <w:autoSpaceDE w:val="0"/>
        <w:autoSpaceDN w:val="0"/>
        <w:adjustRightInd w:val="0"/>
        <w:spacing w:line="480" w:lineRule="auto"/>
        <w:jc w:val="right"/>
        <w:rPr>
          <w:rFonts w:ascii="Arial,Bold" w:hAnsi="Arial,Bold" w:cs="Arial,Bold"/>
          <w:b/>
          <w:bCs/>
          <w:color w:val="000099"/>
          <w:szCs w:val="24"/>
        </w:rPr>
      </w:pPr>
      <w:r w:rsidRPr="00874D8E">
        <w:rPr>
          <w:rFonts w:ascii="Arial,Bold" w:hAnsi="Arial,Bold" w:cs="Arial,Bold"/>
          <w:b/>
          <w:bCs/>
          <w:color w:val="000099"/>
          <w:szCs w:val="24"/>
        </w:rPr>
        <w:t>ПЕНЗЕНСКОЕ ОБЛАСТНОЕ ОТДЕЛЕНИЕ</w:t>
      </w:r>
    </w:p>
    <w:p w:rsidR="001E2C5E" w:rsidRDefault="001E2C5E" w:rsidP="00D231D8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Cs w:val="24"/>
        </w:rPr>
      </w:pPr>
    </w:p>
    <w:p w:rsidR="001E2C5E" w:rsidRDefault="001E2C5E" w:rsidP="00D231D8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Cs w:val="24"/>
        </w:rPr>
      </w:pPr>
    </w:p>
    <w:p w:rsidR="001E2C5E" w:rsidRDefault="001E2C5E" w:rsidP="00D231D8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Cs w:val="24"/>
        </w:rPr>
      </w:pPr>
    </w:p>
    <w:p w:rsidR="001E2C5E" w:rsidRDefault="001E2C5E" w:rsidP="00D231D8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Cs w:val="24"/>
        </w:rPr>
      </w:pPr>
    </w:p>
    <w:p w:rsidR="001E2C5E" w:rsidRDefault="001E2C5E" w:rsidP="00D231D8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Cs w:val="24"/>
        </w:rPr>
      </w:pPr>
    </w:p>
    <w:p w:rsidR="001E2C5E" w:rsidRDefault="001E2C5E" w:rsidP="00D231D8">
      <w:pPr>
        <w:autoSpaceDE w:val="0"/>
        <w:autoSpaceDN w:val="0"/>
        <w:adjustRightInd w:val="0"/>
        <w:spacing w:line="276" w:lineRule="auto"/>
        <w:jc w:val="center"/>
        <w:rPr>
          <w:rFonts w:ascii="Arial,Bold" w:hAnsi="Arial,Bold" w:cs="Arial,Bold"/>
          <w:b/>
          <w:bCs/>
          <w:color w:val="000000"/>
          <w:szCs w:val="24"/>
          <w:u w:val="single"/>
        </w:rPr>
      </w:pPr>
    </w:p>
    <w:p w:rsidR="001E2C5E" w:rsidRDefault="001E2C5E" w:rsidP="00D231D8">
      <w:pPr>
        <w:autoSpaceDE w:val="0"/>
        <w:autoSpaceDN w:val="0"/>
        <w:adjustRightInd w:val="0"/>
        <w:spacing w:line="276" w:lineRule="auto"/>
        <w:jc w:val="center"/>
        <w:rPr>
          <w:rFonts w:ascii="Arial,Bold" w:hAnsi="Arial,Bold" w:cs="Arial,Bold"/>
          <w:b/>
          <w:bCs/>
          <w:color w:val="000000"/>
          <w:szCs w:val="24"/>
          <w:u w:val="single"/>
        </w:rPr>
      </w:pPr>
    </w:p>
    <w:p w:rsidR="001E2C5E" w:rsidRDefault="001E2C5E" w:rsidP="00D231D8">
      <w:pPr>
        <w:autoSpaceDE w:val="0"/>
        <w:autoSpaceDN w:val="0"/>
        <w:adjustRightInd w:val="0"/>
        <w:spacing w:line="276" w:lineRule="auto"/>
        <w:jc w:val="center"/>
        <w:rPr>
          <w:rFonts w:ascii="Arial,Bold" w:hAnsi="Arial,Bold" w:cs="Arial,Bold"/>
          <w:b/>
          <w:bCs/>
          <w:color w:val="000000"/>
          <w:szCs w:val="24"/>
          <w:u w:val="single"/>
        </w:rPr>
      </w:pPr>
      <w:r w:rsidRPr="008E2AA7">
        <w:rPr>
          <w:rFonts w:ascii="Arial,Bold" w:hAnsi="Arial,Bold" w:cs="Arial,Bold"/>
          <w:b/>
          <w:bCs/>
          <w:color w:val="000000"/>
          <w:szCs w:val="24"/>
          <w:u w:val="single"/>
        </w:rPr>
        <w:t>ПОЛОЖЕНИЕ</w:t>
      </w:r>
    </w:p>
    <w:p w:rsidR="001E2C5E" w:rsidRDefault="001E2C5E" w:rsidP="00D231D8">
      <w:pPr>
        <w:autoSpaceDE w:val="0"/>
        <w:autoSpaceDN w:val="0"/>
        <w:adjustRightInd w:val="0"/>
        <w:spacing w:line="276" w:lineRule="auto"/>
        <w:jc w:val="center"/>
        <w:rPr>
          <w:rFonts w:ascii="Arial,Bold" w:hAnsi="Arial,Bold" w:cs="Arial,Bold"/>
          <w:b/>
          <w:bCs/>
          <w:color w:val="000000"/>
          <w:szCs w:val="24"/>
          <w:u w:val="single"/>
        </w:rPr>
      </w:pPr>
    </w:p>
    <w:p w:rsidR="001E2C5E" w:rsidRPr="008E2AA7" w:rsidRDefault="001E2C5E" w:rsidP="00D231D8">
      <w:pPr>
        <w:autoSpaceDE w:val="0"/>
        <w:autoSpaceDN w:val="0"/>
        <w:adjustRightInd w:val="0"/>
        <w:spacing w:line="276" w:lineRule="auto"/>
        <w:jc w:val="center"/>
        <w:rPr>
          <w:rFonts w:ascii="Arial,Bold" w:hAnsi="Arial,Bold" w:cs="Arial,Bold"/>
          <w:b/>
          <w:bCs/>
          <w:color w:val="000000"/>
          <w:szCs w:val="24"/>
          <w:u w:val="single"/>
        </w:rPr>
      </w:pPr>
    </w:p>
    <w:p w:rsidR="001E2C5E" w:rsidRPr="002911C9" w:rsidRDefault="001E2C5E" w:rsidP="00D231D8">
      <w:pPr>
        <w:autoSpaceDE w:val="0"/>
        <w:autoSpaceDN w:val="0"/>
        <w:adjustRightInd w:val="0"/>
        <w:spacing w:line="276" w:lineRule="auto"/>
        <w:jc w:val="center"/>
        <w:rPr>
          <w:rFonts w:ascii="Arial,Bold" w:hAnsi="Arial,Bold" w:cs="Arial,Bold"/>
          <w:b/>
          <w:bCs/>
          <w:color w:val="000000"/>
          <w:sz w:val="28"/>
          <w:szCs w:val="28"/>
        </w:rPr>
      </w:pPr>
      <w:r w:rsidRPr="002911C9">
        <w:rPr>
          <w:rFonts w:ascii="Arial,Bold" w:hAnsi="Arial,Bold" w:cs="Arial,Bold"/>
          <w:b/>
          <w:bCs/>
          <w:color w:val="000000"/>
          <w:sz w:val="28"/>
          <w:szCs w:val="28"/>
        </w:rPr>
        <w:t>«Вслед за путеводною звездой</w:t>
      </w:r>
      <w:r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 - 2025</w:t>
      </w:r>
      <w:r w:rsidRPr="002911C9">
        <w:rPr>
          <w:rFonts w:ascii="Arial,Bold" w:hAnsi="Arial,Bold" w:cs="Arial,Bold"/>
          <w:b/>
          <w:bCs/>
          <w:color w:val="000000"/>
          <w:sz w:val="28"/>
          <w:szCs w:val="28"/>
        </w:rPr>
        <w:t>»</w:t>
      </w:r>
    </w:p>
    <w:p w:rsidR="001E2C5E" w:rsidRDefault="001E2C5E" w:rsidP="00D231D8">
      <w:pPr>
        <w:autoSpaceDE w:val="0"/>
        <w:autoSpaceDN w:val="0"/>
        <w:adjustRightInd w:val="0"/>
        <w:spacing w:line="276" w:lineRule="auto"/>
        <w:jc w:val="center"/>
        <w:rPr>
          <w:rFonts w:ascii="Arial,Bold" w:hAnsi="Arial,Bold" w:cs="Arial,Bold"/>
          <w:b/>
          <w:bCs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t>Международный л</w:t>
      </w:r>
      <w:r w:rsidRPr="002911C9">
        <w:rPr>
          <w:rFonts w:ascii="Arial,Bold" w:hAnsi="Arial,Bold" w:cs="Arial,Bold"/>
          <w:b/>
          <w:bCs/>
          <w:color w:val="000000"/>
          <w:sz w:val="28"/>
          <w:szCs w:val="28"/>
        </w:rPr>
        <w:t>итературный конкурс</w:t>
      </w:r>
    </w:p>
    <w:p w:rsidR="001E2C5E" w:rsidRPr="002911C9" w:rsidRDefault="001E2C5E" w:rsidP="00D231D8">
      <w:pPr>
        <w:autoSpaceDE w:val="0"/>
        <w:autoSpaceDN w:val="0"/>
        <w:adjustRightInd w:val="0"/>
        <w:spacing w:line="276" w:lineRule="auto"/>
        <w:jc w:val="center"/>
        <w:rPr>
          <w:rFonts w:ascii="Arial,Bold" w:hAnsi="Arial,Bold" w:cs="Arial,Bold"/>
          <w:b/>
          <w:bCs/>
          <w:color w:val="000000"/>
          <w:sz w:val="28"/>
          <w:szCs w:val="28"/>
        </w:rPr>
      </w:pPr>
      <w:r w:rsidRPr="002911C9">
        <w:rPr>
          <w:rFonts w:ascii="Arial,Bold" w:hAnsi="Arial,Bold" w:cs="Arial,Bold"/>
          <w:b/>
          <w:bCs/>
          <w:color w:val="000000"/>
          <w:sz w:val="28"/>
          <w:szCs w:val="28"/>
        </w:rPr>
        <w:t>имени Лаврентия Загоскина</w:t>
      </w:r>
    </w:p>
    <w:p w:rsidR="001E2C5E" w:rsidRDefault="001E2C5E" w:rsidP="00D231D8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1E2C5E" w:rsidRPr="002911C9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rFonts w:ascii="Arial,Bold" w:hAnsi="Arial,Bold" w:cs="Arial,Bold"/>
          <w:b/>
          <w:bCs/>
          <w:color w:val="000000"/>
          <w:szCs w:val="24"/>
        </w:rPr>
      </w:pPr>
      <w:r w:rsidRPr="002911C9">
        <w:rPr>
          <w:b/>
          <w:bCs/>
          <w:color w:val="000000"/>
          <w:szCs w:val="24"/>
        </w:rPr>
        <w:t xml:space="preserve">1. </w:t>
      </w:r>
      <w:r w:rsidRPr="002911C9">
        <w:rPr>
          <w:rFonts w:ascii="Arial,Bold" w:hAnsi="Arial,Bold" w:cs="Arial,Bold"/>
          <w:b/>
          <w:bCs/>
          <w:color w:val="000000"/>
          <w:szCs w:val="24"/>
        </w:rPr>
        <w:t>Общие положения</w:t>
      </w:r>
    </w:p>
    <w:p w:rsidR="001E2C5E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2911C9">
        <w:rPr>
          <w:color w:val="000000"/>
          <w:szCs w:val="24"/>
        </w:rPr>
        <w:t>1.1. Межрегиональный открытый литературный конкурс «Вслед за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путеводною звездой», далее – Конкурс, проводится</w:t>
      </w:r>
      <w:r>
        <w:rPr>
          <w:color w:val="000000"/>
          <w:szCs w:val="24"/>
        </w:rPr>
        <w:t xml:space="preserve"> Пензенским областным отделением </w:t>
      </w:r>
      <w:r w:rsidRPr="002911C9">
        <w:rPr>
          <w:color w:val="000000"/>
          <w:szCs w:val="24"/>
        </w:rPr>
        <w:t xml:space="preserve"> Всероссийской общественной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организацией «Русское геог</w:t>
      </w:r>
      <w:r>
        <w:rPr>
          <w:color w:val="000000"/>
          <w:szCs w:val="24"/>
        </w:rPr>
        <w:t xml:space="preserve">рафическое общество» (главный организатор) </w:t>
      </w:r>
      <w:r w:rsidRPr="002911C9">
        <w:rPr>
          <w:color w:val="000000"/>
          <w:szCs w:val="24"/>
        </w:rPr>
        <w:t>совместно с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Общественным советом «Потенциал нации»</w:t>
      </w:r>
      <w:r>
        <w:rPr>
          <w:color w:val="000000"/>
          <w:szCs w:val="24"/>
        </w:rPr>
        <w:t>, АНО «Литературная газета» и Ассоциацией литературных работников «Русское литературное общество» в рамках проекта «</w:t>
      </w:r>
      <w:r>
        <w:rPr>
          <w:color w:val="282828"/>
          <w:shd w:val="clear" w:color="auto" w:fill="FFFFFF"/>
        </w:rPr>
        <w:t>Наследники Белого Горностая».</w:t>
      </w:r>
    </w:p>
    <w:p w:rsidR="001E2C5E" w:rsidRPr="002911C9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</w:p>
    <w:p w:rsidR="001E2C5E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2911C9">
        <w:rPr>
          <w:color w:val="000000"/>
          <w:szCs w:val="24"/>
        </w:rPr>
        <w:t>1.2. Конкурс посвящается легендарному русскому офицеру, исследователю,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путешественнику, литератору Лав</w:t>
      </w:r>
      <w:r>
        <w:rPr>
          <w:color w:val="000000"/>
          <w:szCs w:val="24"/>
        </w:rPr>
        <w:t>рентию Алексеевичу Загоскину (1808</w:t>
      </w:r>
      <w:r w:rsidRPr="002911C9">
        <w:rPr>
          <w:color w:val="000000"/>
          <w:szCs w:val="24"/>
        </w:rPr>
        <w:t>–</w:t>
      </w:r>
      <w:r>
        <w:rPr>
          <w:color w:val="000000"/>
          <w:szCs w:val="24"/>
        </w:rPr>
        <w:t xml:space="preserve"> 1890</w:t>
      </w:r>
      <w:r w:rsidRPr="002911C9">
        <w:rPr>
          <w:color w:val="000000"/>
          <w:szCs w:val="24"/>
        </w:rPr>
        <w:t>), уроженцу Пензенской губернии.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Вклад Русского географического общества в отечественную литературу за все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время своего существования весьма значителен. У истоков общества стояли</w:t>
      </w:r>
      <w:r>
        <w:rPr>
          <w:color w:val="000000"/>
          <w:szCs w:val="24"/>
        </w:rPr>
        <w:t xml:space="preserve"> писатели В.И.Даль и В.Ф.</w:t>
      </w:r>
      <w:r w:rsidRPr="002911C9">
        <w:rPr>
          <w:color w:val="000000"/>
          <w:szCs w:val="24"/>
        </w:rPr>
        <w:t>Одоевский, многочисленные этнографы и деятели науки –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члены Общества на протяжении веков исследовали богатство языков народов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России, а описания путешествий, совершенных под крылом Общества, вошли в</w:t>
      </w:r>
      <w:r>
        <w:rPr>
          <w:color w:val="000000"/>
          <w:szCs w:val="24"/>
        </w:rPr>
        <w:t xml:space="preserve"> золотой фонд русской литературы.</w:t>
      </w:r>
    </w:p>
    <w:p w:rsidR="001E2C5E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</w:p>
    <w:p w:rsidR="001E2C5E" w:rsidRPr="002911C9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1.3. На конкурс принимаются художественные произведения в поэзии и прозе, журналистские эссе и очерки, посвященные путешествиям, этнографии или истории географических открытий.</w:t>
      </w:r>
    </w:p>
    <w:p w:rsidR="001E2C5E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Cs w:val="24"/>
        </w:rPr>
      </w:pPr>
    </w:p>
    <w:p w:rsidR="001E2C5E" w:rsidRPr="002911C9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Cs w:val="24"/>
        </w:rPr>
      </w:pPr>
      <w:r w:rsidRPr="002911C9">
        <w:rPr>
          <w:b/>
          <w:color w:val="000000"/>
          <w:szCs w:val="24"/>
        </w:rPr>
        <w:t>1.4. Девиз конкурса: «</w:t>
      </w:r>
      <w:r>
        <w:rPr>
          <w:b/>
          <w:color w:val="000000"/>
          <w:szCs w:val="24"/>
        </w:rPr>
        <w:t>Возвращение к родным берегам»</w:t>
      </w:r>
    </w:p>
    <w:p w:rsidR="001E2C5E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rFonts w:ascii="Arial,Bold" w:hAnsi="Arial,Bold" w:cs="Arial,Bold"/>
          <w:b/>
          <w:bCs/>
          <w:color w:val="000000"/>
          <w:szCs w:val="24"/>
        </w:rPr>
      </w:pPr>
    </w:p>
    <w:p w:rsidR="001E2C5E" w:rsidRPr="002911C9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rFonts w:ascii="Arial,Bold" w:hAnsi="Arial,Bold" w:cs="Arial,Bold"/>
          <w:b/>
          <w:bCs/>
          <w:color w:val="000000"/>
          <w:szCs w:val="24"/>
        </w:rPr>
      </w:pPr>
      <w:r>
        <w:rPr>
          <w:rFonts w:ascii="Arial,Bold" w:hAnsi="Arial,Bold" w:cs="Arial,Bold"/>
          <w:b/>
          <w:bCs/>
          <w:color w:val="000000"/>
          <w:szCs w:val="24"/>
        </w:rPr>
        <w:t>1.5. Сроки проведения: с  18.08.2025</w:t>
      </w:r>
      <w:r w:rsidRPr="002911C9">
        <w:rPr>
          <w:rFonts w:ascii="Arial,Bold" w:hAnsi="Arial,Bold" w:cs="Arial,Bold"/>
          <w:b/>
          <w:bCs/>
          <w:color w:val="000000"/>
          <w:szCs w:val="24"/>
        </w:rPr>
        <w:t xml:space="preserve"> по </w:t>
      </w:r>
      <w:r>
        <w:rPr>
          <w:rFonts w:ascii="Arial,Bold" w:hAnsi="Arial,Bold" w:cs="Arial,Bold"/>
          <w:b/>
          <w:bCs/>
          <w:color w:val="000000"/>
          <w:szCs w:val="24"/>
        </w:rPr>
        <w:t>28.02.2026</w:t>
      </w:r>
    </w:p>
    <w:p w:rsidR="001E2C5E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rFonts w:ascii="Arial,Bold" w:hAnsi="Arial,Bold" w:cs="Arial,Bold"/>
          <w:b/>
          <w:bCs/>
          <w:color w:val="000000"/>
          <w:szCs w:val="24"/>
        </w:rPr>
      </w:pPr>
    </w:p>
    <w:p w:rsidR="001E2C5E" w:rsidRPr="002911C9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rFonts w:ascii="Arial,Bold" w:hAnsi="Arial,Bold" w:cs="Arial,Bold"/>
          <w:b/>
          <w:bCs/>
          <w:color w:val="000000"/>
          <w:szCs w:val="24"/>
        </w:rPr>
      </w:pPr>
      <w:r w:rsidRPr="002911C9">
        <w:rPr>
          <w:rFonts w:ascii="Arial,Bold" w:hAnsi="Arial,Bold" w:cs="Arial,Bold"/>
          <w:b/>
          <w:bCs/>
          <w:color w:val="000000"/>
          <w:szCs w:val="24"/>
        </w:rPr>
        <w:t>2. Цели и задачи Конкурса</w:t>
      </w:r>
    </w:p>
    <w:p w:rsidR="001E2C5E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</w:p>
    <w:p w:rsidR="001E2C5E" w:rsidRPr="00D231D8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Cs w:val="24"/>
        </w:rPr>
      </w:pPr>
      <w:r w:rsidRPr="00D231D8">
        <w:rPr>
          <w:b/>
          <w:color w:val="000000"/>
          <w:szCs w:val="24"/>
        </w:rPr>
        <w:t>Цель Конкурса:</w:t>
      </w:r>
    </w:p>
    <w:p w:rsidR="001E2C5E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2911C9">
        <w:rPr>
          <w:color w:val="000000"/>
          <w:szCs w:val="24"/>
        </w:rPr>
        <w:t>Поиск и поощрение самодеятельных и профессиональных литераторов, чье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творчество соответствует просветительским принципам и традициям Русского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географического общества, пропагандирующим здоровый образ жизни,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патриотическое воспитание, охрану окружающей среды, исследовательскую и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научно-популярную деятельность.</w:t>
      </w:r>
    </w:p>
    <w:p w:rsidR="001E2C5E" w:rsidRPr="002911C9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</w:p>
    <w:p w:rsidR="001E2C5E" w:rsidRPr="00D231D8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Cs w:val="24"/>
        </w:rPr>
      </w:pPr>
      <w:r w:rsidRPr="00D231D8">
        <w:rPr>
          <w:b/>
          <w:color w:val="000000"/>
          <w:szCs w:val="24"/>
        </w:rPr>
        <w:t>Задачи Конкурса:</w:t>
      </w:r>
    </w:p>
    <w:p w:rsidR="001E2C5E" w:rsidRPr="002911C9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2911C9">
        <w:rPr>
          <w:rFonts w:ascii="Symbol" w:hAnsi="Symbol" w:cs="Symbol"/>
          <w:color w:val="000000"/>
          <w:szCs w:val="24"/>
        </w:rPr>
        <w:t></w:t>
      </w:r>
      <w:r w:rsidRPr="002911C9">
        <w:rPr>
          <w:rFonts w:ascii="Symbol" w:hAnsi="Symbol" w:cs="Symbol"/>
          <w:color w:val="000000"/>
          <w:szCs w:val="24"/>
        </w:rPr>
        <w:t></w:t>
      </w:r>
      <w:r w:rsidRPr="002911C9">
        <w:rPr>
          <w:color w:val="000000"/>
          <w:szCs w:val="24"/>
        </w:rPr>
        <w:t>Активная научно-просветительская и воспитательная работа на примере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лучших литературных и научно-популярных работ наших современников,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посвященных родному краю, пропаганде туризма и географических исследований,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героическому прошлому России и ее регионов.</w:t>
      </w:r>
    </w:p>
    <w:p w:rsidR="001E2C5E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2911C9">
        <w:rPr>
          <w:rFonts w:ascii="Symbol" w:hAnsi="Symbol" w:cs="Symbol"/>
          <w:color w:val="000000"/>
          <w:szCs w:val="24"/>
        </w:rPr>
        <w:t></w:t>
      </w:r>
      <w:r w:rsidRPr="002911C9">
        <w:rPr>
          <w:rFonts w:ascii="Symbol" w:hAnsi="Symbol" w:cs="Symbol"/>
          <w:color w:val="000000"/>
          <w:szCs w:val="24"/>
        </w:rPr>
        <w:t></w:t>
      </w:r>
      <w:r w:rsidRPr="002911C9">
        <w:rPr>
          <w:color w:val="000000"/>
          <w:szCs w:val="24"/>
        </w:rPr>
        <w:t>Формирование в общественном сознании добрых традиций творческого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переосмысления истории родного края, а также сохранения исторической памяти о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великих соотечественниках, прославивших свою малую родину.</w:t>
      </w:r>
    </w:p>
    <w:p w:rsidR="001E2C5E" w:rsidRPr="002911C9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2911C9">
        <w:rPr>
          <w:rFonts w:ascii="Symbol" w:hAnsi="Symbol" w:cs="Symbol"/>
          <w:color w:val="000000"/>
          <w:szCs w:val="24"/>
        </w:rPr>
        <w:t></w:t>
      </w:r>
      <w:r w:rsidRPr="002911C9">
        <w:rPr>
          <w:rFonts w:ascii="Symbol" w:hAnsi="Symbol" w:cs="Symbol"/>
          <w:color w:val="000000"/>
          <w:szCs w:val="24"/>
        </w:rPr>
        <w:t></w:t>
      </w:r>
      <w:r>
        <w:rPr>
          <w:color w:val="000000"/>
          <w:szCs w:val="24"/>
        </w:rPr>
        <w:t xml:space="preserve"> И</w:t>
      </w:r>
      <w:r w:rsidRPr="002911C9">
        <w:rPr>
          <w:color w:val="000000"/>
          <w:szCs w:val="24"/>
        </w:rPr>
        <w:t xml:space="preserve">здание серии 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литературных и научно-популярных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произведений, связанных с географией, краеведением, путешествиями по России.</w:t>
      </w:r>
    </w:p>
    <w:p w:rsidR="001E2C5E" w:rsidRPr="002911C9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</w:p>
    <w:p w:rsidR="001E2C5E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Cs w:val="24"/>
        </w:rPr>
      </w:pPr>
    </w:p>
    <w:p w:rsidR="001E2C5E" w:rsidRPr="002911C9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Cs w:val="24"/>
        </w:rPr>
      </w:pPr>
      <w:r w:rsidRPr="002911C9">
        <w:rPr>
          <w:b/>
          <w:bCs/>
          <w:color w:val="000000"/>
          <w:szCs w:val="24"/>
        </w:rPr>
        <w:t>3. Условия участия и порядок проведения</w:t>
      </w:r>
    </w:p>
    <w:p w:rsidR="001E2C5E" w:rsidRPr="002911C9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2911C9">
        <w:rPr>
          <w:color w:val="000000"/>
          <w:szCs w:val="24"/>
        </w:rPr>
        <w:t>В конкурсе могут принять участие как профессиональные литераторы и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журналисты, так и начинающие, самодеятельные авторы и исследователи вне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зависимости от гражданства, образования и возраста.</w:t>
      </w:r>
    </w:p>
    <w:p w:rsidR="001E2C5E" w:rsidRPr="002911C9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2911C9">
        <w:rPr>
          <w:color w:val="000000"/>
          <w:szCs w:val="24"/>
        </w:rPr>
        <w:t>На конкурс принимаются художественные произведения, журналистские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материалы, научно-популярные исторические и географические исследования.</w:t>
      </w:r>
    </w:p>
    <w:p w:rsidR="001E2C5E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2911C9">
        <w:rPr>
          <w:color w:val="000000"/>
          <w:szCs w:val="24"/>
        </w:rPr>
        <w:t>Объем представленных работ должен составлять не более 20 печатных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листов (формат А4, шрифт Arial или Times New Roman размер 12 интервал 1,5)</w:t>
      </w:r>
      <w:r>
        <w:rPr>
          <w:color w:val="000000"/>
          <w:szCs w:val="24"/>
        </w:rPr>
        <w:t xml:space="preserve">. </w:t>
      </w:r>
      <w:r w:rsidRPr="002911C9">
        <w:rPr>
          <w:color w:val="000000"/>
          <w:szCs w:val="24"/>
        </w:rPr>
        <w:t>Произведения большего формата (романы, научно-популярные труды)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 xml:space="preserve">принимаются только в комплекте с аннотацией и </w:t>
      </w:r>
      <w:r>
        <w:rPr>
          <w:color w:val="000000"/>
          <w:szCs w:val="24"/>
        </w:rPr>
        <w:t>синопсисом</w:t>
      </w:r>
      <w:r w:rsidRPr="002911C9">
        <w:rPr>
          <w:color w:val="000000"/>
          <w:szCs w:val="24"/>
        </w:rPr>
        <w:t xml:space="preserve"> в вышеуказанном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формате.</w:t>
      </w:r>
    </w:p>
    <w:p w:rsidR="001E2C5E" w:rsidRPr="002911C9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</w:p>
    <w:p w:rsidR="001E2C5E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Cs w:val="24"/>
        </w:rPr>
      </w:pPr>
      <w:r w:rsidRPr="000F136A">
        <w:rPr>
          <w:b/>
          <w:color w:val="000000"/>
          <w:szCs w:val="24"/>
        </w:rPr>
        <w:t>Произведения на конкурс принимаются с  18 августа 2025 по 31 декабря 2026</w:t>
      </w:r>
    </w:p>
    <w:p w:rsidR="001E2C5E" w:rsidRPr="000F136A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Cs w:val="24"/>
        </w:rPr>
      </w:pPr>
    </w:p>
    <w:p w:rsidR="001E2C5E" w:rsidRPr="002911C9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2911C9">
        <w:rPr>
          <w:color w:val="000000"/>
          <w:szCs w:val="24"/>
        </w:rPr>
        <w:t xml:space="preserve">Итоги </w:t>
      </w:r>
      <w:r>
        <w:rPr>
          <w:color w:val="000000"/>
          <w:szCs w:val="24"/>
        </w:rPr>
        <w:t>конкурса</w:t>
      </w:r>
      <w:r w:rsidRPr="002911C9">
        <w:rPr>
          <w:color w:val="000000"/>
          <w:szCs w:val="24"/>
        </w:rPr>
        <w:t xml:space="preserve"> подводит жюри </w:t>
      </w:r>
      <w:r>
        <w:rPr>
          <w:color w:val="000000"/>
          <w:szCs w:val="24"/>
        </w:rPr>
        <w:t>Редакционная коллегия</w:t>
      </w:r>
      <w:r w:rsidRPr="002911C9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 xml:space="preserve">Лучшие произведения </w:t>
      </w:r>
      <w:r>
        <w:rPr>
          <w:color w:val="000000"/>
          <w:szCs w:val="24"/>
        </w:rPr>
        <w:t>публикуются в литературном сборнике «Вслед за путеводною звездой – 2026», победители награждаются дипломами. Каждому победителю вручается один экземпляр сборника.</w:t>
      </w:r>
    </w:p>
    <w:p w:rsidR="001E2C5E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</w:p>
    <w:p w:rsidR="001E2C5E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2911C9">
        <w:rPr>
          <w:color w:val="000000"/>
          <w:szCs w:val="24"/>
        </w:rPr>
        <w:t xml:space="preserve">Сборники издаются </w:t>
      </w:r>
      <w:r>
        <w:rPr>
          <w:color w:val="000000"/>
          <w:szCs w:val="24"/>
        </w:rPr>
        <w:t xml:space="preserve">на средства организаторов при финансовой поддержке  </w:t>
      </w:r>
      <w:r w:rsidRPr="00814E52">
        <w:rPr>
          <w:b/>
          <w:color w:val="000000"/>
          <w:szCs w:val="24"/>
        </w:rPr>
        <w:t>Фонда президентских грантов</w:t>
      </w:r>
      <w:r>
        <w:rPr>
          <w:color w:val="000000"/>
          <w:szCs w:val="24"/>
        </w:rPr>
        <w:t>, спонсоров и участников проекта</w:t>
      </w:r>
      <w:r w:rsidRPr="002911C9">
        <w:rPr>
          <w:color w:val="000000"/>
          <w:szCs w:val="24"/>
        </w:rPr>
        <w:t xml:space="preserve">. </w:t>
      </w:r>
    </w:p>
    <w:p w:rsidR="001E2C5E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Cs w:val="24"/>
        </w:rPr>
      </w:pPr>
    </w:p>
    <w:p w:rsidR="001E2C5E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Cs w:val="24"/>
        </w:rPr>
      </w:pPr>
    </w:p>
    <w:p w:rsidR="001E2C5E" w:rsidRPr="002911C9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Cs w:val="24"/>
        </w:rPr>
      </w:pPr>
      <w:r w:rsidRPr="002911C9">
        <w:rPr>
          <w:b/>
          <w:bCs/>
          <w:color w:val="000000"/>
          <w:szCs w:val="24"/>
        </w:rPr>
        <w:t>4. Номинации и тематика конкурсных работ.</w:t>
      </w:r>
    </w:p>
    <w:p w:rsidR="001E2C5E" w:rsidRPr="002911C9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2911C9">
        <w:rPr>
          <w:color w:val="000000"/>
          <w:szCs w:val="24"/>
        </w:rPr>
        <w:t>4.1. Проза:</w:t>
      </w:r>
    </w:p>
    <w:p w:rsidR="001E2C5E" w:rsidRPr="002911C9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2911C9">
        <w:rPr>
          <w:color w:val="000000"/>
          <w:szCs w:val="24"/>
        </w:rPr>
        <w:t>- рассказ о путешествии (литературное творчество);</w:t>
      </w:r>
    </w:p>
    <w:p w:rsidR="001E2C5E" w:rsidRPr="002911C9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2911C9">
        <w:rPr>
          <w:color w:val="000000"/>
          <w:szCs w:val="24"/>
        </w:rPr>
        <w:t>- репортаж о путешествии (журналистика);</w:t>
      </w:r>
    </w:p>
    <w:p w:rsidR="001E2C5E" w:rsidRPr="002911C9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2911C9">
        <w:rPr>
          <w:color w:val="000000"/>
          <w:szCs w:val="24"/>
        </w:rPr>
        <w:t>- очерк-исследование (историко-географическое произведение).</w:t>
      </w:r>
    </w:p>
    <w:p w:rsidR="001E2C5E" w:rsidRPr="002911C9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2911C9">
        <w:rPr>
          <w:color w:val="000000"/>
          <w:szCs w:val="24"/>
        </w:rPr>
        <w:t>Объем не более 25000 знаков</w:t>
      </w:r>
    </w:p>
    <w:p w:rsidR="001E2C5E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</w:p>
    <w:p w:rsidR="001E2C5E" w:rsidRPr="002911C9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2911C9">
        <w:rPr>
          <w:color w:val="000000"/>
          <w:szCs w:val="24"/>
        </w:rPr>
        <w:t>4.2. Поэзия:</w:t>
      </w:r>
    </w:p>
    <w:p w:rsidR="001E2C5E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2911C9">
        <w:rPr>
          <w:color w:val="000000"/>
          <w:szCs w:val="24"/>
        </w:rPr>
        <w:t>Стихотворения, поэмы, стихотворения в прозе любого жанра. Приветствуются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произведения, посвященные родному краю, путешествиям, своим прославленным и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просто интересным землякам, произведения социальной, природозащитной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тематики. Объем не более 15 000 знаков или 350 строк.</w:t>
      </w:r>
      <w:r>
        <w:rPr>
          <w:color w:val="000000"/>
          <w:szCs w:val="24"/>
        </w:rPr>
        <w:t xml:space="preserve"> </w:t>
      </w:r>
    </w:p>
    <w:p w:rsidR="001E2C5E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</w:p>
    <w:p w:rsidR="001E2C5E" w:rsidRPr="002911C9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2911C9">
        <w:rPr>
          <w:color w:val="000000"/>
          <w:szCs w:val="24"/>
        </w:rPr>
        <w:t xml:space="preserve">4.3. </w:t>
      </w:r>
      <w:r>
        <w:rPr>
          <w:color w:val="000000"/>
          <w:szCs w:val="24"/>
        </w:rPr>
        <w:t>Журналистика и научные исследования.</w:t>
      </w:r>
    </w:p>
    <w:p w:rsidR="001E2C5E" w:rsidRPr="002911C9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2911C9">
        <w:rPr>
          <w:color w:val="000000"/>
          <w:szCs w:val="24"/>
        </w:rPr>
        <w:t xml:space="preserve">Принимаются </w:t>
      </w:r>
      <w:r>
        <w:rPr>
          <w:color w:val="000000"/>
          <w:szCs w:val="24"/>
        </w:rPr>
        <w:t xml:space="preserve">статьи, кратко описывающие географический объект, народность, традицию, событие, исследование и экспедицию. </w:t>
      </w:r>
      <w:r w:rsidRPr="002911C9">
        <w:rPr>
          <w:color w:val="000000"/>
          <w:szCs w:val="24"/>
        </w:rPr>
        <w:t>Объем не более 15 000 знаков</w:t>
      </w:r>
    </w:p>
    <w:p w:rsidR="001E2C5E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Cs w:val="24"/>
        </w:rPr>
      </w:pPr>
    </w:p>
    <w:p w:rsidR="001E2C5E" w:rsidRPr="002911C9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Cs w:val="24"/>
        </w:rPr>
      </w:pPr>
      <w:r w:rsidRPr="002911C9">
        <w:rPr>
          <w:b/>
          <w:bCs/>
          <w:color w:val="000000"/>
          <w:szCs w:val="24"/>
        </w:rPr>
        <w:t>5. Условия публикации:</w:t>
      </w:r>
    </w:p>
    <w:p w:rsidR="001E2C5E" w:rsidRPr="002911C9" w:rsidRDefault="001E2C5E" w:rsidP="002D2A07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Cs w:val="24"/>
        </w:rPr>
      </w:pPr>
      <w:r w:rsidRPr="002911C9">
        <w:rPr>
          <w:color w:val="000000"/>
          <w:szCs w:val="24"/>
        </w:rPr>
        <w:t xml:space="preserve">Все материалы рассматриваются </w:t>
      </w:r>
      <w:r>
        <w:rPr>
          <w:color w:val="000000"/>
          <w:szCs w:val="24"/>
        </w:rPr>
        <w:t xml:space="preserve">оргкомитетом в период проведения конкурса. </w:t>
      </w:r>
      <w:r w:rsidRPr="002911C9">
        <w:rPr>
          <w:b/>
          <w:bCs/>
          <w:color w:val="000000"/>
          <w:szCs w:val="24"/>
        </w:rPr>
        <w:t>ВНИМАНИЕ!</w:t>
      </w:r>
    </w:p>
    <w:p w:rsidR="001E2C5E" w:rsidRDefault="001E2C5E" w:rsidP="002D2A07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2911C9">
        <w:rPr>
          <w:color w:val="000000"/>
          <w:szCs w:val="24"/>
        </w:rPr>
        <w:t>Присланные в оргкомитет издания и рукописи не возвращаются и не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 xml:space="preserve">рецензируются. Оргкомитет и отборочное жюри Конкурса </w:t>
      </w:r>
      <w:r>
        <w:rPr>
          <w:color w:val="000000"/>
          <w:szCs w:val="24"/>
        </w:rPr>
        <w:t>не обязаны отвечать на запросы участников. Оргкомитет вступае</w:t>
      </w:r>
      <w:r w:rsidRPr="002911C9">
        <w:rPr>
          <w:color w:val="000000"/>
          <w:szCs w:val="24"/>
        </w:rPr>
        <w:t>т в переписку,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только с теми авторами, которые прошли предварительный отбор и получили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официальное приглашение к участию в основном Конкурсе.</w:t>
      </w:r>
    </w:p>
    <w:p w:rsidR="001E2C5E" w:rsidRDefault="001E2C5E" w:rsidP="002D2A07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</w:p>
    <w:p w:rsidR="001E2C5E" w:rsidRDefault="001E2C5E" w:rsidP="001E35E9">
      <w:pPr>
        <w:autoSpaceDE w:val="0"/>
        <w:autoSpaceDN w:val="0"/>
        <w:adjustRightInd w:val="0"/>
        <w:spacing w:line="276" w:lineRule="auto"/>
        <w:jc w:val="both"/>
      </w:pPr>
      <w:r w:rsidRPr="00926EDB">
        <w:rPr>
          <w:b/>
          <w:color w:val="000000"/>
          <w:szCs w:val="24"/>
        </w:rPr>
        <w:t>Важно:</w:t>
      </w:r>
      <w:r>
        <w:rPr>
          <w:color w:val="000000"/>
          <w:szCs w:val="24"/>
        </w:rPr>
        <w:t xml:space="preserve"> Т</w:t>
      </w:r>
      <w:r w:rsidRPr="002911C9">
        <w:rPr>
          <w:color w:val="000000"/>
          <w:szCs w:val="24"/>
        </w:rPr>
        <w:t xml:space="preserve">ексты </w:t>
      </w:r>
      <w:r>
        <w:rPr>
          <w:color w:val="000000"/>
          <w:szCs w:val="24"/>
        </w:rPr>
        <w:t xml:space="preserve">на конкурс </w:t>
      </w:r>
      <w:r w:rsidRPr="002911C9">
        <w:rPr>
          <w:color w:val="000000"/>
          <w:szCs w:val="24"/>
        </w:rPr>
        <w:t xml:space="preserve">необходимо направлять по адресу: </w:t>
      </w:r>
      <w:hyperlink r:id="rId5" w:history="1">
        <w:r w:rsidRPr="00523D77">
          <w:rPr>
            <w:rStyle w:val="Hyperlink"/>
            <w:rFonts w:cs="Arial"/>
            <w:szCs w:val="24"/>
          </w:rPr>
          <w:t>mashach85@yandex.ru</w:t>
        </w:r>
      </w:hyperlink>
      <w:r>
        <w:rPr>
          <w:color w:val="000000"/>
          <w:szCs w:val="24"/>
        </w:rPr>
        <w:t xml:space="preserve"> </w:t>
      </w:r>
      <w:r>
        <w:t xml:space="preserve"> с пометкой: «На конкурс имени Л.А. Загоскина».</w:t>
      </w:r>
    </w:p>
    <w:p w:rsidR="001E2C5E" w:rsidRPr="002911C9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</w:p>
    <w:p w:rsidR="001E2C5E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6. Контактная информация:</w:t>
      </w:r>
    </w:p>
    <w:p w:rsidR="001E2C5E" w:rsidRDefault="001E2C5E" w:rsidP="00D231D8">
      <w:pPr>
        <w:autoSpaceDE w:val="0"/>
        <w:autoSpaceDN w:val="0"/>
        <w:adjustRightInd w:val="0"/>
        <w:spacing w:line="276" w:lineRule="auto"/>
        <w:jc w:val="both"/>
      </w:pPr>
    </w:p>
    <w:p w:rsidR="001E2C5E" w:rsidRPr="00926EDB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FF"/>
          <w:szCs w:val="24"/>
        </w:rPr>
      </w:pPr>
      <w:r w:rsidRPr="00926EDB">
        <w:rPr>
          <w:b/>
        </w:rPr>
        <w:t>Адрес оргкомитета:</w:t>
      </w:r>
      <w:r>
        <w:t xml:space="preserve"> Пенза, ул. Суворова, 54, Этнокультурный центр «Гардарика» Пензенского областного отделения Русского географического общества, почта: </w:t>
      </w:r>
      <w:hyperlink r:id="rId6" w:history="1">
        <w:r w:rsidRPr="00523D77">
          <w:rPr>
            <w:rStyle w:val="Hyperlink"/>
            <w:rFonts w:cs="Arial"/>
            <w:lang w:val="en-US"/>
          </w:rPr>
          <w:t>alians</w:t>
        </w:r>
        <w:r w:rsidRPr="00926EDB">
          <w:rPr>
            <w:rStyle w:val="Hyperlink"/>
            <w:rFonts w:cs="Arial"/>
          </w:rPr>
          <w:t>-</w:t>
        </w:r>
        <w:r w:rsidRPr="00523D77">
          <w:rPr>
            <w:rStyle w:val="Hyperlink"/>
            <w:rFonts w:cs="Arial"/>
            <w:lang w:val="en-US"/>
          </w:rPr>
          <w:t>rosto</w:t>
        </w:r>
        <w:r w:rsidRPr="00926EDB">
          <w:rPr>
            <w:rStyle w:val="Hyperlink"/>
            <w:rFonts w:cs="Arial"/>
          </w:rPr>
          <w:t>@</w:t>
        </w:r>
        <w:r w:rsidRPr="00523D77">
          <w:rPr>
            <w:rStyle w:val="Hyperlink"/>
            <w:rFonts w:cs="Arial"/>
            <w:lang w:val="en-US"/>
          </w:rPr>
          <w:t>yandex</w:t>
        </w:r>
        <w:r w:rsidRPr="00926EDB">
          <w:rPr>
            <w:rStyle w:val="Hyperlink"/>
            <w:rFonts w:cs="Arial"/>
          </w:rPr>
          <w:t>.</w:t>
        </w:r>
        <w:r w:rsidRPr="00523D77">
          <w:rPr>
            <w:rStyle w:val="Hyperlink"/>
            <w:rFonts w:cs="Arial"/>
            <w:lang w:val="en-US"/>
          </w:rPr>
          <w:t>ru</w:t>
        </w:r>
      </w:hyperlink>
      <w:r w:rsidRPr="00926EDB">
        <w:t xml:space="preserve"> </w:t>
      </w:r>
    </w:p>
    <w:p w:rsidR="001E2C5E" w:rsidRPr="002911C9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FF"/>
          <w:szCs w:val="24"/>
        </w:rPr>
      </w:pPr>
    </w:p>
    <w:p w:rsidR="001E2C5E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2911C9">
        <w:rPr>
          <w:color w:val="000000"/>
          <w:szCs w:val="24"/>
        </w:rPr>
        <w:t xml:space="preserve">Адрес редакции: Москва, </w:t>
      </w:r>
      <w:r>
        <w:rPr>
          <w:color w:val="000000"/>
          <w:szCs w:val="24"/>
        </w:rPr>
        <w:t>Большая Никитская ул., 50А/5 к. 4 «Русское литературное общество»</w:t>
      </w:r>
    </w:p>
    <w:p w:rsidR="001E2C5E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</w:p>
    <w:p w:rsidR="001E2C5E" w:rsidRPr="00926EDB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Президент конкурса: председатель Русского литературного общества – А.А. Чистяков, почта для консультации </w:t>
      </w:r>
      <w:hyperlink r:id="rId7" w:history="1">
        <w:r w:rsidRPr="00523D77">
          <w:rPr>
            <w:rStyle w:val="Hyperlink"/>
            <w:rFonts w:cs="Arial"/>
            <w:szCs w:val="24"/>
          </w:rPr>
          <w:t>russia-lit@yandex.ru</w:t>
        </w:r>
      </w:hyperlink>
      <w:r>
        <w:rPr>
          <w:color w:val="000000"/>
          <w:szCs w:val="24"/>
        </w:rPr>
        <w:t xml:space="preserve"> </w:t>
      </w:r>
    </w:p>
    <w:p w:rsidR="001E2C5E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</w:p>
    <w:p w:rsidR="001E2C5E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Председатель оргкомитета: председатель Пензенского областного отделения Русского географического общества - И.В. Пантюшов</w:t>
      </w:r>
    </w:p>
    <w:p w:rsidR="001E2C5E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</w:p>
    <w:p w:rsidR="001E2C5E" w:rsidRDefault="001E2C5E" w:rsidP="00D231D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Председатель жюри: член Русского географического общества, к.ф.н. – В.А. Сухов.</w:t>
      </w:r>
    </w:p>
    <w:p w:rsidR="001E2C5E" w:rsidRPr="00423631" w:rsidRDefault="001E2C5E" w:rsidP="00D231D8">
      <w:pPr>
        <w:spacing w:line="276" w:lineRule="auto"/>
        <w:jc w:val="both"/>
      </w:pPr>
    </w:p>
    <w:sectPr w:rsidR="001E2C5E" w:rsidRPr="00423631" w:rsidSect="0012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1C9"/>
    <w:rsid w:val="000124BE"/>
    <w:rsid w:val="000232F0"/>
    <w:rsid w:val="0007026E"/>
    <w:rsid w:val="000733BE"/>
    <w:rsid w:val="0008473D"/>
    <w:rsid w:val="000B0361"/>
    <w:rsid w:val="000B0753"/>
    <w:rsid w:val="000F136A"/>
    <w:rsid w:val="000F1914"/>
    <w:rsid w:val="00125176"/>
    <w:rsid w:val="0012601F"/>
    <w:rsid w:val="001406F3"/>
    <w:rsid w:val="00140A1E"/>
    <w:rsid w:val="00141B69"/>
    <w:rsid w:val="001434D3"/>
    <w:rsid w:val="00161D37"/>
    <w:rsid w:val="00174626"/>
    <w:rsid w:val="001B097B"/>
    <w:rsid w:val="001C4F7D"/>
    <w:rsid w:val="001C71EA"/>
    <w:rsid w:val="001E2C5E"/>
    <w:rsid w:val="001E35E9"/>
    <w:rsid w:val="0024415B"/>
    <w:rsid w:val="002468EB"/>
    <w:rsid w:val="0028764E"/>
    <w:rsid w:val="002911C9"/>
    <w:rsid w:val="002A0784"/>
    <w:rsid w:val="002A677A"/>
    <w:rsid w:val="002D2A07"/>
    <w:rsid w:val="002F3623"/>
    <w:rsid w:val="003379F7"/>
    <w:rsid w:val="003810A0"/>
    <w:rsid w:val="00392FAA"/>
    <w:rsid w:val="003A51A4"/>
    <w:rsid w:val="003D6654"/>
    <w:rsid w:val="003F384D"/>
    <w:rsid w:val="00405C5D"/>
    <w:rsid w:val="00421446"/>
    <w:rsid w:val="00423631"/>
    <w:rsid w:val="00424603"/>
    <w:rsid w:val="00462F5C"/>
    <w:rsid w:val="00487F18"/>
    <w:rsid w:val="004A2D2F"/>
    <w:rsid w:val="004B354D"/>
    <w:rsid w:val="004B6BBF"/>
    <w:rsid w:val="004B6F93"/>
    <w:rsid w:val="004C09AA"/>
    <w:rsid w:val="004C4468"/>
    <w:rsid w:val="00516E75"/>
    <w:rsid w:val="00523D77"/>
    <w:rsid w:val="00526D9A"/>
    <w:rsid w:val="0055227C"/>
    <w:rsid w:val="00571E99"/>
    <w:rsid w:val="005A2E56"/>
    <w:rsid w:val="005B2192"/>
    <w:rsid w:val="005E7718"/>
    <w:rsid w:val="006B414D"/>
    <w:rsid w:val="006B5683"/>
    <w:rsid w:val="006C038B"/>
    <w:rsid w:val="006E4C97"/>
    <w:rsid w:val="006F161F"/>
    <w:rsid w:val="007000EE"/>
    <w:rsid w:val="00732FB6"/>
    <w:rsid w:val="00814E52"/>
    <w:rsid w:val="00816CF6"/>
    <w:rsid w:val="00860C5B"/>
    <w:rsid w:val="008614BF"/>
    <w:rsid w:val="00867445"/>
    <w:rsid w:val="00874D8E"/>
    <w:rsid w:val="00884383"/>
    <w:rsid w:val="008D08F9"/>
    <w:rsid w:val="008E1C2E"/>
    <w:rsid w:val="008E2AA7"/>
    <w:rsid w:val="00926EDB"/>
    <w:rsid w:val="00984DE5"/>
    <w:rsid w:val="00990C50"/>
    <w:rsid w:val="00A53169"/>
    <w:rsid w:val="00A63D98"/>
    <w:rsid w:val="00A660B9"/>
    <w:rsid w:val="00A8118E"/>
    <w:rsid w:val="00B70C3D"/>
    <w:rsid w:val="00B717AA"/>
    <w:rsid w:val="00C14E43"/>
    <w:rsid w:val="00C46321"/>
    <w:rsid w:val="00C81021"/>
    <w:rsid w:val="00C900D4"/>
    <w:rsid w:val="00C92E8B"/>
    <w:rsid w:val="00CB212E"/>
    <w:rsid w:val="00CB662C"/>
    <w:rsid w:val="00CE1CAA"/>
    <w:rsid w:val="00D117B2"/>
    <w:rsid w:val="00D130EF"/>
    <w:rsid w:val="00D231D8"/>
    <w:rsid w:val="00D33165"/>
    <w:rsid w:val="00D4146B"/>
    <w:rsid w:val="00D62BC4"/>
    <w:rsid w:val="00E04902"/>
    <w:rsid w:val="00E12576"/>
    <w:rsid w:val="00E31A3F"/>
    <w:rsid w:val="00E47892"/>
    <w:rsid w:val="00E73180"/>
    <w:rsid w:val="00EA04FE"/>
    <w:rsid w:val="00EB3D94"/>
    <w:rsid w:val="00EB7F2A"/>
    <w:rsid w:val="00EC6598"/>
    <w:rsid w:val="00EF4C66"/>
    <w:rsid w:val="00F00566"/>
    <w:rsid w:val="00F048E3"/>
    <w:rsid w:val="00F1486D"/>
    <w:rsid w:val="00F16221"/>
    <w:rsid w:val="00F33D4A"/>
    <w:rsid w:val="00F51D02"/>
    <w:rsid w:val="00F5227D"/>
    <w:rsid w:val="00F55C7E"/>
    <w:rsid w:val="00F916C3"/>
    <w:rsid w:val="00FC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176"/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81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10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038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ussia-lit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ans-rosto@yandex.ru" TargetMode="External"/><Relationship Id="rId5" Type="http://schemas.openxmlformats.org/officeDocument/2006/relationships/hyperlink" Target="mailto:mashach85@yandex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3</Pages>
  <Words>835</Words>
  <Characters>4763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User</cp:lastModifiedBy>
  <cp:revision>15</cp:revision>
  <dcterms:created xsi:type="dcterms:W3CDTF">2024-04-14T06:14:00Z</dcterms:created>
  <dcterms:modified xsi:type="dcterms:W3CDTF">2025-08-10T23:03:00Z</dcterms:modified>
</cp:coreProperties>
</file>