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B9" w:rsidRPr="00E54B7A" w:rsidRDefault="00FA4CB9" w:rsidP="00D07C21">
      <w:pPr>
        <w:spacing w:after="283"/>
        <w:ind w:left="11" w:right="700"/>
        <w:jc w:val="center"/>
        <w:rPr>
          <w:b/>
          <w:sz w:val="24"/>
          <w:szCs w:val="24"/>
          <w:u w:val="single"/>
        </w:rPr>
      </w:pPr>
      <w:r w:rsidRPr="00E54B7A">
        <w:rPr>
          <w:b/>
          <w:sz w:val="24"/>
          <w:szCs w:val="24"/>
          <w:u w:val="single"/>
        </w:rPr>
        <w:t>ПОЛОЖЕНИЕ</w:t>
      </w:r>
    </w:p>
    <w:p w:rsidR="00FA4CB9" w:rsidRPr="00E54B7A" w:rsidRDefault="00FA4CB9" w:rsidP="00D07C21">
      <w:pPr>
        <w:spacing w:after="283"/>
        <w:ind w:left="11" w:right="700"/>
        <w:jc w:val="center"/>
        <w:rPr>
          <w:b/>
          <w:sz w:val="24"/>
          <w:szCs w:val="24"/>
        </w:rPr>
      </w:pPr>
      <w:r w:rsidRPr="00E54B7A">
        <w:rPr>
          <w:b/>
          <w:sz w:val="24"/>
          <w:szCs w:val="24"/>
        </w:rPr>
        <w:t>О проведении межрайонного туристического слета-фестиваля среди педагогов-наставников и работников учреждений образования Пензенской области</w:t>
      </w:r>
      <w:r>
        <w:rPr>
          <w:b/>
          <w:sz w:val="24"/>
          <w:szCs w:val="24"/>
        </w:rPr>
        <w:t xml:space="preserve"> – «Хопровский азимут» </w:t>
      </w:r>
      <w:r w:rsidRPr="00E54B7A">
        <w:rPr>
          <w:b/>
          <w:sz w:val="24"/>
          <w:szCs w:val="24"/>
        </w:rPr>
        <w:t>, посвященного Международному Дню туризма в честь 179-летия годовщины создания Русского географического общества</w:t>
      </w:r>
    </w:p>
    <w:p w:rsidR="00FA4CB9" w:rsidRPr="00E54B7A" w:rsidRDefault="00FA4CB9" w:rsidP="00D07C21">
      <w:pPr>
        <w:spacing w:after="283"/>
        <w:ind w:left="11" w:right="700"/>
        <w:jc w:val="left"/>
        <w:rPr>
          <w:b/>
          <w:sz w:val="24"/>
          <w:szCs w:val="24"/>
        </w:rPr>
      </w:pPr>
      <w:r w:rsidRPr="00E54B7A">
        <w:rPr>
          <w:sz w:val="24"/>
          <w:szCs w:val="24"/>
        </w:rPr>
        <w:t>Цели и задачи: пропаганда здорового образа жизни; развитие туризма среди педагогов, как самого доступного в</w:t>
      </w:r>
      <w:bookmarkStart w:id="0" w:name="_GoBack"/>
      <w:bookmarkEnd w:id="0"/>
      <w:r w:rsidRPr="00E54B7A">
        <w:rPr>
          <w:sz w:val="24"/>
          <w:szCs w:val="24"/>
        </w:rPr>
        <w:t>ида активной жизни; укрепление дружественных связей между педагогами; обмен опытом работы; выявление лучших команд работников образования.</w:t>
      </w:r>
    </w:p>
    <w:p w:rsidR="00FA4CB9" w:rsidRDefault="00FA4CB9" w:rsidP="00D07C21">
      <w:pPr>
        <w:numPr>
          <w:ilvl w:val="0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>Время и место проведения: фестиваль</w:t>
      </w:r>
      <w:r>
        <w:rPr>
          <w:sz w:val="24"/>
          <w:szCs w:val="24"/>
        </w:rPr>
        <w:t xml:space="preserve"> «Хопровский азимут» </w:t>
      </w:r>
      <w:r w:rsidRPr="00E54B7A">
        <w:rPr>
          <w:sz w:val="24"/>
          <w:szCs w:val="24"/>
        </w:rPr>
        <w:t>состоится 26 сентября 2024 года адресу: г.</w:t>
      </w:r>
      <w:r>
        <w:rPr>
          <w:sz w:val="24"/>
          <w:szCs w:val="24"/>
        </w:rPr>
        <w:t>Сердобск, Строительный пр., 10 (в р-не лыжной базы).</w:t>
      </w:r>
    </w:p>
    <w:p w:rsidR="00FA4CB9" w:rsidRPr="00E54B7A" w:rsidRDefault="00FA4CB9" w:rsidP="00D07C21">
      <w:pPr>
        <w:numPr>
          <w:ilvl w:val="0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>Начало в 15 часов.</w:t>
      </w:r>
    </w:p>
    <w:p w:rsidR="00FA4CB9" w:rsidRPr="00E54B7A" w:rsidRDefault="00FA4CB9" w:rsidP="00D07C21">
      <w:pPr>
        <w:numPr>
          <w:ilvl w:val="0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>Минимальный состав 4 человека (не менее 1 женщины)</w:t>
      </w:r>
    </w:p>
    <w:p w:rsidR="00FA4CB9" w:rsidRPr="00E54B7A" w:rsidRDefault="00FA4CB9" w:rsidP="00D07C21">
      <w:pPr>
        <w:numPr>
          <w:ilvl w:val="0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 xml:space="preserve">Приготовление пищи, соревнование и конкурсы </w:t>
      </w:r>
      <w:r>
        <w:rPr>
          <w:sz w:val="24"/>
          <w:szCs w:val="24"/>
        </w:rPr>
        <w:t xml:space="preserve">- </w:t>
      </w:r>
      <w:r w:rsidRPr="00E54B7A">
        <w:rPr>
          <w:sz w:val="24"/>
          <w:szCs w:val="24"/>
        </w:rPr>
        <w:t>в полевых условиях.</w:t>
      </w:r>
    </w:p>
    <w:p w:rsidR="00FA4CB9" w:rsidRDefault="00FA4CB9" w:rsidP="00C64ABC">
      <w:pPr>
        <w:numPr>
          <w:ilvl w:val="0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>Общее руководство осуществляет МБУ ДО ЦЦТ. Непосредственная организация, проведением судейство возлагается на педагога дополнительного образования А.Н.Сорокина.</w:t>
      </w:r>
    </w:p>
    <w:p w:rsidR="00FA4CB9" w:rsidRPr="00C64ABC" w:rsidRDefault="00FA4CB9" w:rsidP="00C64ABC">
      <w:pPr>
        <w:numPr>
          <w:ilvl w:val="0"/>
          <w:numId w:val="2"/>
        </w:numPr>
        <w:rPr>
          <w:sz w:val="24"/>
          <w:szCs w:val="24"/>
        </w:rPr>
      </w:pPr>
      <w:r w:rsidRPr="00C64ABC">
        <w:rPr>
          <w:sz w:val="24"/>
          <w:szCs w:val="24"/>
        </w:rPr>
        <w:t>Заявки для участия направлять до 23 сентября 2024 года на почту:</w:t>
      </w:r>
      <w:r w:rsidRPr="00C64ABC">
        <w:rPr>
          <w:sz w:val="24"/>
          <w:szCs w:val="24"/>
          <w:shd w:val="clear" w:color="auto" w:fill="FFFFFF"/>
        </w:rPr>
        <w:t xml:space="preserve"> </w:t>
      </w:r>
      <w:hyperlink r:id="rId5" w:history="1">
        <w:r w:rsidRPr="00C64ABC">
          <w:rPr>
            <w:rStyle w:val="Hyperlink"/>
            <w:color w:val="auto"/>
            <w:sz w:val="24"/>
            <w:szCs w:val="24"/>
            <w:shd w:val="clear" w:color="auto" w:fill="FFFFFF"/>
          </w:rPr>
          <w:t>alekseymaryin@mail.ru</w:t>
        </w:r>
      </w:hyperlink>
      <w:r w:rsidRPr="00C64ABC">
        <w:rPr>
          <w:sz w:val="24"/>
          <w:szCs w:val="24"/>
          <w:shd w:val="clear" w:color="auto" w:fill="FFFFFF"/>
        </w:rPr>
        <w:t xml:space="preserve"> с пометкой «Хопровский азимут -2024»</w:t>
      </w:r>
    </w:p>
    <w:p w:rsidR="00FA4CB9" w:rsidRPr="00E54B7A" w:rsidRDefault="00FA4CB9" w:rsidP="00C64ABC">
      <w:pPr>
        <w:ind w:left="380" w:firstLine="0"/>
        <w:rPr>
          <w:sz w:val="24"/>
          <w:szCs w:val="24"/>
        </w:rPr>
      </w:pPr>
    </w:p>
    <w:p w:rsidR="00FA4CB9" w:rsidRPr="00E54B7A" w:rsidRDefault="00FA4CB9">
      <w:pPr>
        <w:pStyle w:val="Heading1"/>
        <w:spacing w:after="281"/>
        <w:ind w:left="272"/>
        <w:rPr>
          <w:b/>
          <w:sz w:val="24"/>
          <w:szCs w:val="24"/>
        </w:rPr>
      </w:pPr>
      <w:r w:rsidRPr="00E54B7A">
        <w:rPr>
          <w:b/>
          <w:sz w:val="24"/>
          <w:szCs w:val="24"/>
        </w:rPr>
        <w:t>ПРОГРАММА</w:t>
      </w:r>
    </w:p>
    <w:p w:rsidR="00FA4CB9" w:rsidRPr="00E54B7A" w:rsidRDefault="00FA4CB9" w:rsidP="00D07C21">
      <w:pPr>
        <w:numPr>
          <w:ilvl w:val="1"/>
          <w:numId w:val="2"/>
        </w:numPr>
        <w:spacing w:after="306"/>
        <w:rPr>
          <w:sz w:val="24"/>
          <w:szCs w:val="24"/>
        </w:rPr>
      </w:pPr>
      <w:r w:rsidRPr="00E54B7A">
        <w:rPr>
          <w:sz w:val="24"/>
          <w:szCs w:val="24"/>
        </w:rPr>
        <w:t>Торжественное открытие, инструктаж, развод по секциям</w:t>
      </w:r>
      <w:r>
        <w:rPr>
          <w:sz w:val="24"/>
          <w:szCs w:val="24"/>
        </w:rPr>
        <w:t>.</w:t>
      </w:r>
    </w:p>
    <w:p w:rsidR="00FA4CB9" w:rsidRPr="00E54B7A" w:rsidRDefault="00FA4CB9" w:rsidP="00D07C21">
      <w:pPr>
        <w:numPr>
          <w:ilvl w:val="1"/>
          <w:numId w:val="2"/>
        </w:numPr>
        <w:spacing w:after="306"/>
        <w:rPr>
          <w:sz w:val="24"/>
          <w:szCs w:val="24"/>
        </w:rPr>
      </w:pPr>
      <w:r w:rsidRPr="00E54B7A">
        <w:rPr>
          <w:sz w:val="24"/>
          <w:szCs w:val="24"/>
        </w:rPr>
        <w:t>Туристская полоса препятствий: жерди, бревно, маятник, параллельные перила, качающееся бревно, кочки, установка палатки.</w:t>
      </w:r>
    </w:p>
    <w:p w:rsidR="00FA4CB9" w:rsidRDefault="00FA4CB9" w:rsidP="008F0A66">
      <w:pPr>
        <w:numPr>
          <w:ilvl w:val="1"/>
          <w:numId w:val="2"/>
        </w:numPr>
        <w:rPr>
          <w:sz w:val="24"/>
          <w:szCs w:val="24"/>
        </w:rPr>
      </w:pPr>
      <w:r w:rsidRPr="00E54B7A">
        <w:rPr>
          <w:sz w:val="24"/>
          <w:szCs w:val="24"/>
        </w:rPr>
        <w:t>Конкурс представления команд (не менее 4 человек).Продолжительность выступления команды до 5 минут. Жанр выступления свободный, отражающий туристско — краеведческую тематику</w:t>
      </w:r>
      <w:r>
        <w:rPr>
          <w:sz w:val="24"/>
          <w:szCs w:val="24"/>
        </w:rPr>
        <w:t>.</w:t>
      </w:r>
    </w:p>
    <w:p w:rsidR="00FA4CB9" w:rsidRPr="00E54B7A" w:rsidRDefault="00FA4CB9" w:rsidP="008F0A66">
      <w:pPr>
        <w:ind w:left="1100" w:firstLine="0"/>
        <w:rPr>
          <w:sz w:val="24"/>
          <w:szCs w:val="24"/>
        </w:rPr>
      </w:pPr>
    </w:p>
    <w:p w:rsidR="00FA4CB9" w:rsidRPr="00E54B7A" w:rsidRDefault="00FA4CB9" w:rsidP="00D07C21">
      <w:pPr>
        <w:numPr>
          <w:ilvl w:val="1"/>
          <w:numId w:val="2"/>
        </w:numPr>
        <w:spacing w:after="329"/>
        <w:rPr>
          <w:sz w:val="24"/>
          <w:szCs w:val="24"/>
        </w:rPr>
      </w:pPr>
      <w:r w:rsidRPr="00E54B7A">
        <w:rPr>
          <w:sz w:val="24"/>
          <w:szCs w:val="24"/>
        </w:rPr>
        <w:t>Конкурс походной кухни: команда представляет винегрет «Дары осени» и напиток. Оценивается качество приготовления, вкусовые качества, доступность используемых продуктов, дары природы, внешнее оформление.</w:t>
      </w:r>
    </w:p>
    <w:p w:rsidR="00FA4CB9" w:rsidRPr="00E54B7A" w:rsidRDefault="00FA4CB9" w:rsidP="00D07C21">
      <w:pPr>
        <w:numPr>
          <w:ilvl w:val="1"/>
          <w:numId w:val="2"/>
        </w:numPr>
        <w:spacing w:after="329"/>
        <w:rPr>
          <w:sz w:val="24"/>
          <w:szCs w:val="24"/>
        </w:rPr>
      </w:pPr>
      <w:r w:rsidRPr="00E54B7A">
        <w:rPr>
          <w:sz w:val="24"/>
          <w:szCs w:val="24"/>
        </w:rPr>
        <w:t>Конкурс туристской песни.</w:t>
      </w:r>
    </w:p>
    <w:p w:rsidR="00FA4CB9" w:rsidRPr="00E54B7A" w:rsidRDefault="00FA4CB9" w:rsidP="00D07C21">
      <w:pPr>
        <w:numPr>
          <w:ilvl w:val="1"/>
          <w:numId w:val="2"/>
        </w:numPr>
        <w:spacing w:after="329"/>
        <w:rPr>
          <w:sz w:val="24"/>
          <w:szCs w:val="24"/>
        </w:rPr>
      </w:pPr>
      <w:r w:rsidRPr="00E54B7A">
        <w:rPr>
          <w:sz w:val="24"/>
          <w:szCs w:val="24"/>
        </w:rPr>
        <w:t>Конкурс фотографий. Во время проведения слета надо снять наиболее интересные моменты программы. Количество снимков З шт.</w:t>
      </w:r>
    </w:p>
    <w:p w:rsidR="00FA4CB9" w:rsidRPr="00E54B7A" w:rsidRDefault="00FA4CB9" w:rsidP="00C64ABC">
      <w:pPr>
        <w:numPr>
          <w:ilvl w:val="1"/>
          <w:numId w:val="2"/>
        </w:numPr>
        <w:spacing w:after="329"/>
        <w:rPr>
          <w:sz w:val="24"/>
          <w:szCs w:val="24"/>
        </w:rPr>
      </w:pPr>
      <w:r w:rsidRPr="00E54B7A">
        <w:rPr>
          <w:sz w:val="24"/>
          <w:szCs w:val="24"/>
        </w:rPr>
        <w:t>Объявление итогов. Награждение</w:t>
      </w:r>
    </w:p>
    <w:p w:rsidR="00FA4CB9" w:rsidRPr="008F0A66" w:rsidRDefault="00FA4CB9">
      <w:pPr>
        <w:ind w:left="11"/>
        <w:rPr>
          <w:i/>
          <w:sz w:val="24"/>
          <w:szCs w:val="24"/>
        </w:rPr>
      </w:pPr>
      <w:r w:rsidRPr="008F0A66">
        <w:rPr>
          <w:i/>
          <w:sz w:val="24"/>
          <w:szCs w:val="24"/>
        </w:rPr>
        <w:t>Справки по тел. 8 906 395 1 29 - Александр Николаевич Сорокин.</w:t>
      </w:r>
    </w:p>
    <w:sectPr w:rsidR="00FA4CB9" w:rsidRPr="008F0A66" w:rsidSect="00107F34">
      <w:type w:val="continuous"/>
      <w:pgSz w:w="11900" w:h="16840"/>
      <w:pgMar w:top="1185" w:right="1167" w:bottom="1578" w:left="10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6218"/>
    <w:multiLevelType w:val="hybridMultilevel"/>
    <w:tmpl w:val="037AA0F2"/>
    <w:lvl w:ilvl="0" w:tplc="0A2A531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370CB26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403E1C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3767B6A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B262FC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2061010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7ECDBA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9428CA6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A005E0A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A7369AD"/>
    <w:multiLevelType w:val="hybridMultilevel"/>
    <w:tmpl w:val="6DF24FF2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7DB6146C"/>
    <w:multiLevelType w:val="hybridMultilevel"/>
    <w:tmpl w:val="51F0D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78F"/>
    <w:rsid w:val="00107F34"/>
    <w:rsid w:val="00373C93"/>
    <w:rsid w:val="00492BA0"/>
    <w:rsid w:val="005C53B5"/>
    <w:rsid w:val="00647BE2"/>
    <w:rsid w:val="006A2F03"/>
    <w:rsid w:val="00733F7B"/>
    <w:rsid w:val="007D7EB3"/>
    <w:rsid w:val="007E4CC3"/>
    <w:rsid w:val="00894B1D"/>
    <w:rsid w:val="008F0A66"/>
    <w:rsid w:val="0099387F"/>
    <w:rsid w:val="00B227A5"/>
    <w:rsid w:val="00BE5132"/>
    <w:rsid w:val="00BF378F"/>
    <w:rsid w:val="00C64ABC"/>
    <w:rsid w:val="00D07C21"/>
    <w:rsid w:val="00E54B7A"/>
    <w:rsid w:val="00E837CD"/>
    <w:rsid w:val="00F1033E"/>
    <w:rsid w:val="00FA1DE1"/>
    <w:rsid w:val="00FA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4"/>
    <w:pPr>
      <w:spacing w:after="3" w:line="258" w:lineRule="auto"/>
      <w:ind w:firstLine="9"/>
      <w:jc w:val="both"/>
    </w:pPr>
    <w:rPr>
      <w:rFonts w:ascii="Times New Roman" w:hAnsi="Times New Roman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F34"/>
    <w:pPr>
      <w:keepNext/>
      <w:keepLines/>
      <w:spacing w:after="131" w:line="259" w:lineRule="auto"/>
      <w:ind w:left="84" w:firstLine="0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F34"/>
    <w:rPr>
      <w:rFonts w:ascii="Times New Roman" w:hAnsi="Times New Roman" w:cs="Times New Roman"/>
      <w:color w:val="000000"/>
      <w:sz w:val="22"/>
    </w:rPr>
  </w:style>
  <w:style w:type="character" w:styleId="Hyperlink">
    <w:name w:val="Hyperlink"/>
    <w:basedOn w:val="DefaultParagraphFont"/>
    <w:uiPriority w:val="99"/>
    <w:rsid w:val="00C64A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eymary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291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05-09-2023 09.27</dc:title>
  <dc:subject>CamScanner 05-09-2023 09.27</dc:subject>
  <dc:creator>CamScanner</dc:creator>
  <cp:keywords/>
  <dc:description/>
  <cp:lastModifiedBy>User</cp:lastModifiedBy>
  <cp:revision>12</cp:revision>
  <dcterms:created xsi:type="dcterms:W3CDTF">2023-09-07T08:02:00Z</dcterms:created>
  <dcterms:modified xsi:type="dcterms:W3CDTF">2024-09-08T20:10:00Z</dcterms:modified>
</cp:coreProperties>
</file>