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13" w:rsidRPr="00E1733F" w:rsidRDefault="00345313" w:rsidP="000053F9">
      <w:pPr>
        <w:pStyle w:val="Heading2"/>
        <w:spacing w:before="0"/>
        <w:jc w:val="center"/>
        <w:rPr>
          <w:rFonts w:ascii="Times New Roman" w:hAnsi="Times New Roman"/>
          <w:i/>
          <w:color w:val="auto"/>
          <w:sz w:val="32"/>
          <w:szCs w:val="32"/>
        </w:rPr>
      </w:pPr>
      <w:r w:rsidRPr="00E1733F">
        <w:rPr>
          <w:rFonts w:ascii="Times New Roman" w:hAnsi="Times New Roman"/>
          <w:i/>
          <w:color w:val="auto"/>
          <w:sz w:val="32"/>
          <w:szCs w:val="32"/>
        </w:rPr>
        <w:t xml:space="preserve">Департамент образования, науки и молодёжной политики </w:t>
      </w:r>
    </w:p>
    <w:p w:rsidR="00345313" w:rsidRPr="00E1733F" w:rsidRDefault="00345313" w:rsidP="000053F9">
      <w:pPr>
        <w:pStyle w:val="Heading2"/>
        <w:spacing w:before="0"/>
        <w:jc w:val="center"/>
        <w:rPr>
          <w:rFonts w:ascii="Times New Roman" w:hAnsi="Times New Roman"/>
          <w:i/>
          <w:color w:val="auto"/>
          <w:sz w:val="32"/>
          <w:szCs w:val="32"/>
        </w:rPr>
      </w:pPr>
      <w:r w:rsidRPr="00E1733F">
        <w:rPr>
          <w:rFonts w:ascii="Times New Roman" w:hAnsi="Times New Roman"/>
          <w:i/>
          <w:color w:val="auto"/>
          <w:sz w:val="32"/>
          <w:szCs w:val="32"/>
        </w:rPr>
        <w:t>Воронежской области</w:t>
      </w: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1733F">
        <w:rPr>
          <w:rFonts w:ascii="Times New Roman" w:hAnsi="Times New Roman"/>
          <w:b/>
          <w:i/>
          <w:sz w:val="32"/>
          <w:szCs w:val="32"/>
        </w:rPr>
        <w:t>ФГБОУ ВО «Воронежский государственный университет»</w:t>
      </w: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1733F">
        <w:rPr>
          <w:rFonts w:ascii="Times New Roman" w:hAnsi="Times New Roman"/>
          <w:b/>
          <w:i/>
          <w:sz w:val="32"/>
          <w:szCs w:val="32"/>
        </w:rPr>
        <w:t xml:space="preserve">Факультет географии, геоэкологии и туризма </w:t>
      </w: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1733F">
        <w:rPr>
          <w:rFonts w:ascii="Times New Roman" w:hAnsi="Times New Roman"/>
          <w:b/>
          <w:i/>
          <w:sz w:val="32"/>
          <w:szCs w:val="32"/>
        </w:rPr>
        <w:t xml:space="preserve">Региональный ресурсный центр </w:t>
      </w: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E1733F">
        <w:rPr>
          <w:rFonts w:ascii="Times New Roman" w:hAnsi="Times New Roman"/>
          <w:b/>
          <w:i/>
          <w:sz w:val="32"/>
          <w:szCs w:val="32"/>
        </w:rPr>
        <w:t>естественнонаучной направленности</w:t>
      </w: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1733F">
        <w:rPr>
          <w:rFonts w:ascii="Times New Roman" w:hAnsi="Times New Roman"/>
          <w:b/>
          <w:i/>
          <w:sz w:val="32"/>
          <w:szCs w:val="32"/>
        </w:rPr>
        <w:t xml:space="preserve">ГБУ ДО ВО «Воронежская областная станция </w:t>
      </w: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1733F">
        <w:rPr>
          <w:rFonts w:ascii="Times New Roman" w:hAnsi="Times New Roman"/>
          <w:b/>
          <w:i/>
          <w:sz w:val="32"/>
          <w:szCs w:val="32"/>
        </w:rPr>
        <w:t>юных натуралистов»</w:t>
      </w: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5313" w:rsidRPr="00E1733F" w:rsidRDefault="00345313" w:rsidP="000053F9">
      <w:pPr>
        <w:pStyle w:val="Heading2"/>
        <w:spacing w:before="0"/>
        <w:ind w:right="-102"/>
        <w:jc w:val="center"/>
        <w:rPr>
          <w:rFonts w:ascii="Times New Roman" w:hAnsi="Times New Roman"/>
          <w:color w:val="auto"/>
          <w:sz w:val="56"/>
          <w:szCs w:val="56"/>
        </w:rPr>
      </w:pPr>
      <w:r w:rsidRPr="00E1733F">
        <w:rPr>
          <w:rFonts w:ascii="Times New Roman" w:hAnsi="Times New Roman"/>
          <w:color w:val="auto"/>
          <w:sz w:val="56"/>
          <w:szCs w:val="56"/>
        </w:rPr>
        <w:t xml:space="preserve">Областной </w:t>
      </w:r>
    </w:p>
    <w:p w:rsidR="00345313" w:rsidRPr="00E1733F" w:rsidRDefault="00345313" w:rsidP="000053F9">
      <w:pPr>
        <w:pStyle w:val="Heading2"/>
        <w:spacing w:before="0"/>
        <w:ind w:right="-102"/>
        <w:jc w:val="center"/>
        <w:rPr>
          <w:rFonts w:ascii="Times New Roman" w:hAnsi="Times New Roman"/>
          <w:color w:val="auto"/>
          <w:sz w:val="56"/>
          <w:szCs w:val="56"/>
        </w:rPr>
      </w:pPr>
      <w:r w:rsidRPr="00E1733F">
        <w:rPr>
          <w:rFonts w:ascii="Times New Roman" w:hAnsi="Times New Roman"/>
          <w:color w:val="auto"/>
          <w:sz w:val="56"/>
          <w:szCs w:val="56"/>
        </w:rPr>
        <w:t xml:space="preserve">эколого-биологический конкурс </w:t>
      </w:r>
    </w:p>
    <w:p w:rsidR="00345313" w:rsidRPr="00E1733F" w:rsidRDefault="00345313" w:rsidP="000053F9">
      <w:pPr>
        <w:pStyle w:val="Heading2"/>
        <w:spacing w:before="0"/>
        <w:ind w:right="-102"/>
        <w:jc w:val="center"/>
        <w:rPr>
          <w:rFonts w:ascii="Times New Roman" w:hAnsi="Times New Roman"/>
          <w:color w:val="auto"/>
          <w:sz w:val="56"/>
          <w:szCs w:val="56"/>
        </w:rPr>
      </w:pPr>
      <w:r w:rsidRPr="00E1733F">
        <w:rPr>
          <w:rFonts w:ascii="Times New Roman" w:hAnsi="Times New Roman"/>
          <w:color w:val="auto"/>
          <w:sz w:val="56"/>
          <w:szCs w:val="56"/>
        </w:rPr>
        <w:t xml:space="preserve">учащихся и педагогов </w:t>
      </w:r>
    </w:p>
    <w:p w:rsidR="00345313" w:rsidRPr="00E1733F" w:rsidRDefault="00345313" w:rsidP="000053F9">
      <w:pPr>
        <w:pStyle w:val="Heading2"/>
        <w:spacing w:before="0"/>
        <w:ind w:right="-102"/>
        <w:rPr>
          <w:rFonts w:ascii="Times New Roman" w:hAnsi="Times New Roman"/>
          <w:color w:val="auto"/>
          <w:sz w:val="16"/>
          <w:szCs w:val="16"/>
        </w:rPr>
      </w:pPr>
    </w:p>
    <w:p w:rsidR="00345313" w:rsidRPr="00E1733F" w:rsidRDefault="00345313" w:rsidP="000053F9">
      <w:pPr>
        <w:pStyle w:val="Heading2"/>
        <w:spacing w:before="0"/>
        <w:ind w:right="-102"/>
        <w:jc w:val="center"/>
        <w:rPr>
          <w:rFonts w:ascii="Times New Roman" w:hAnsi="Times New Roman"/>
          <w:color w:val="auto"/>
          <w:sz w:val="72"/>
          <w:szCs w:val="72"/>
        </w:rPr>
      </w:pPr>
      <w:r w:rsidRPr="00E1733F">
        <w:rPr>
          <w:rFonts w:ascii="Times New Roman" w:hAnsi="Times New Roman"/>
          <w:color w:val="auto"/>
          <w:sz w:val="72"/>
          <w:szCs w:val="72"/>
        </w:rPr>
        <w:t>«Юные исследователи природы</w:t>
      </w:r>
    </w:p>
    <w:p w:rsidR="00345313" w:rsidRPr="00E1733F" w:rsidRDefault="00345313" w:rsidP="000053F9">
      <w:pPr>
        <w:pStyle w:val="Heading2"/>
        <w:spacing w:before="0"/>
        <w:ind w:right="-102"/>
        <w:jc w:val="center"/>
        <w:rPr>
          <w:rFonts w:ascii="Times New Roman" w:hAnsi="Times New Roman"/>
          <w:color w:val="auto"/>
          <w:sz w:val="72"/>
          <w:szCs w:val="72"/>
        </w:rPr>
      </w:pPr>
      <w:r w:rsidRPr="00E1733F">
        <w:rPr>
          <w:rFonts w:ascii="Times New Roman" w:hAnsi="Times New Roman"/>
          <w:color w:val="auto"/>
          <w:sz w:val="72"/>
          <w:szCs w:val="72"/>
        </w:rPr>
        <w:t xml:space="preserve"> – родному краю»</w:t>
      </w: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0053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33F">
        <w:rPr>
          <w:b/>
          <w:i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5.25pt;height:214.5pt;visibility:visible">
            <v:imagedata r:id="rId5" o:title=""/>
          </v:shape>
        </w:pict>
      </w:r>
    </w:p>
    <w:p w:rsidR="00345313" w:rsidRPr="00E1733F" w:rsidRDefault="00345313" w:rsidP="000053F9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1733F">
        <w:rPr>
          <w:rFonts w:ascii="Times New Roman" w:hAnsi="Times New Roman"/>
          <w:b/>
          <w:sz w:val="44"/>
          <w:szCs w:val="44"/>
        </w:rPr>
        <w:t>19 апреля 2019 года</w:t>
      </w: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345313" w:rsidRPr="00E1733F" w:rsidRDefault="00345313" w:rsidP="000053F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1733F">
        <w:rPr>
          <w:rFonts w:ascii="Times New Roman" w:hAnsi="Times New Roman"/>
          <w:b/>
          <w:sz w:val="44"/>
          <w:szCs w:val="44"/>
        </w:rPr>
        <w:t xml:space="preserve">Программа </w:t>
      </w:r>
    </w:p>
    <w:p w:rsidR="00345313" w:rsidRPr="00E1733F" w:rsidRDefault="00345313" w:rsidP="008E0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проведения областного эколого-биологического конкурса учащихся и педагогов</w:t>
      </w:r>
    </w:p>
    <w:p w:rsidR="00345313" w:rsidRPr="00E1733F" w:rsidRDefault="00345313" w:rsidP="00FC7627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E1733F">
        <w:rPr>
          <w:rFonts w:ascii="Times New Roman" w:hAnsi="Times New Roman"/>
          <w:b/>
          <w:i/>
          <w:sz w:val="44"/>
          <w:szCs w:val="44"/>
        </w:rPr>
        <w:t xml:space="preserve">«Юные исследователи природы </w:t>
      </w:r>
    </w:p>
    <w:p w:rsidR="00345313" w:rsidRPr="00E1733F" w:rsidRDefault="00345313" w:rsidP="00FC7627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E1733F">
        <w:rPr>
          <w:rFonts w:ascii="Times New Roman" w:hAnsi="Times New Roman"/>
          <w:b/>
          <w:i/>
          <w:sz w:val="44"/>
          <w:szCs w:val="44"/>
        </w:rPr>
        <w:t>– родному  краю»</w:t>
      </w:r>
    </w:p>
    <w:p w:rsidR="00345313" w:rsidRPr="00E1733F" w:rsidRDefault="00345313" w:rsidP="00FC762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FC76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u w:val="single"/>
        </w:rPr>
        <w:t>Дата проведения:                                                          Место проведения:</w:t>
      </w:r>
    </w:p>
    <w:p w:rsidR="00345313" w:rsidRPr="00E1733F" w:rsidRDefault="00345313" w:rsidP="00977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19 апреля 2019 года                                                       ФГБОУ ВО«Воронежский</w:t>
      </w:r>
    </w:p>
    <w:p w:rsidR="00345313" w:rsidRPr="00E1733F" w:rsidRDefault="00345313" w:rsidP="00977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государственный университет</w:t>
      </w:r>
    </w:p>
    <w:p w:rsidR="00345313" w:rsidRPr="00E1733F" w:rsidRDefault="00345313" w:rsidP="00977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 xml:space="preserve">                                                                     Факультет географии, </w:t>
      </w:r>
    </w:p>
    <w:p w:rsidR="00345313" w:rsidRPr="00E1733F" w:rsidRDefault="00345313" w:rsidP="00977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геоэкологии и туризма</w:t>
      </w:r>
    </w:p>
    <w:p w:rsidR="00345313" w:rsidRPr="00E1733F" w:rsidRDefault="00345313" w:rsidP="00FC762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1733F">
        <w:rPr>
          <w:rFonts w:ascii="Times New Roman" w:hAnsi="Times New Roman"/>
          <w:b/>
          <w:sz w:val="28"/>
          <w:szCs w:val="28"/>
          <w:u w:val="single"/>
        </w:rPr>
        <w:t>Участники:</w:t>
      </w:r>
    </w:p>
    <w:p w:rsidR="00345313" w:rsidRPr="00E1733F" w:rsidRDefault="00345313" w:rsidP="00FC76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Учащиеся - 140 чел.</w:t>
      </w:r>
    </w:p>
    <w:p w:rsidR="00345313" w:rsidRPr="00E1733F" w:rsidRDefault="00345313" w:rsidP="00FC76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Педагогические работники - 65 чел.</w:t>
      </w:r>
    </w:p>
    <w:p w:rsidR="00345313" w:rsidRPr="00E1733F" w:rsidRDefault="00345313" w:rsidP="00FC76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 xml:space="preserve">Профессорско-преподавательский состав </w:t>
      </w:r>
    </w:p>
    <w:p w:rsidR="00345313" w:rsidRPr="00E1733F" w:rsidRDefault="00345313" w:rsidP="00FC76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ВГУ, ВГПУ, ВГЛТУ, ВГМА – 30 чел.</w:t>
      </w:r>
    </w:p>
    <w:p w:rsidR="00345313" w:rsidRPr="00E1733F" w:rsidRDefault="00345313" w:rsidP="00FC762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FC762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1733F">
        <w:rPr>
          <w:rFonts w:ascii="Times New Roman" w:hAnsi="Times New Roman"/>
          <w:b/>
          <w:sz w:val="28"/>
          <w:szCs w:val="28"/>
          <w:u w:val="single"/>
        </w:rPr>
        <w:t>Регламент работы:</w:t>
      </w:r>
    </w:p>
    <w:p w:rsidR="00345313" w:rsidRPr="00E1733F" w:rsidRDefault="00345313" w:rsidP="00FC7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FC76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09.30-10.30 ч.</w:t>
      </w:r>
      <w:r w:rsidRPr="00E1733F">
        <w:rPr>
          <w:rFonts w:ascii="Times New Roman" w:hAnsi="Times New Roman"/>
          <w:sz w:val="28"/>
          <w:szCs w:val="28"/>
        </w:rPr>
        <w:tab/>
      </w:r>
      <w:r w:rsidRPr="00E1733F">
        <w:rPr>
          <w:rFonts w:ascii="Times New Roman" w:hAnsi="Times New Roman"/>
          <w:b/>
          <w:sz w:val="28"/>
          <w:szCs w:val="28"/>
        </w:rPr>
        <w:t xml:space="preserve">Заезд участников. Регистрация </w:t>
      </w:r>
    </w:p>
    <w:p w:rsidR="00345313" w:rsidRPr="00E1733F" w:rsidRDefault="00345313" w:rsidP="00FC76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(холл 2 этажа рядом с актовым залом)</w:t>
      </w:r>
    </w:p>
    <w:p w:rsidR="00345313" w:rsidRPr="00E1733F" w:rsidRDefault="00345313" w:rsidP="00FC762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B72DB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 xml:space="preserve">09.30-10.30 ч         </w:t>
      </w:r>
      <w:r w:rsidRPr="00E1733F">
        <w:rPr>
          <w:rFonts w:ascii="Times New Roman" w:hAnsi="Times New Roman"/>
          <w:b/>
          <w:sz w:val="28"/>
          <w:szCs w:val="28"/>
        </w:rPr>
        <w:t xml:space="preserve">Мастер-классы. </w:t>
      </w:r>
      <w:r w:rsidRPr="00E1733F">
        <w:rPr>
          <w:rFonts w:ascii="Times New Roman" w:hAnsi="Times New Roman"/>
          <w:i/>
          <w:sz w:val="28"/>
          <w:szCs w:val="28"/>
        </w:rPr>
        <w:t>(3 этаж,  холл факультета ГГиТ)</w:t>
      </w:r>
    </w:p>
    <w:p w:rsidR="00345313" w:rsidRPr="00E1733F" w:rsidRDefault="00345313" w:rsidP="00B72DB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1733F">
        <w:rPr>
          <w:rFonts w:ascii="Times New Roman" w:hAnsi="Times New Roman"/>
          <w:b/>
          <w:i/>
          <w:sz w:val="28"/>
          <w:szCs w:val="28"/>
        </w:rPr>
        <w:t>Социальные партнеры:</w:t>
      </w:r>
    </w:p>
    <w:p w:rsidR="00345313" w:rsidRPr="00E1733F" w:rsidRDefault="00345313" w:rsidP="00B72DB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1733F">
        <w:rPr>
          <w:rFonts w:ascii="Times New Roman" w:hAnsi="Times New Roman"/>
          <w:b/>
          <w:i/>
          <w:sz w:val="28"/>
          <w:szCs w:val="28"/>
        </w:rPr>
        <w:t>АУ ВО «Пансинат с лечением «Репное», «Мосигра»</w:t>
      </w:r>
    </w:p>
    <w:p w:rsidR="00345313" w:rsidRPr="00E1733F" w:rsidRDefault="00345313" w:rsidP="00B72D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                               «Он-лайн интеллект» -ауд. № 312</w:t>
      </w:r>
    </w:p>
    <w:p w:rsidR="00345313" w:rsidRPr="00E1733F" w:rsidRDefault="00345313" w:rsidP="00B72D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                               «Антистресс-тренинг»</w:t>
      </w:r>
    </w:p>
    <w:p w:rsidR="00345313" w:rsidRPr="00E1733F" w:rsidRDefault="00345313" w:rsidP="00B72D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                               «Природа в пазлах»</w:t>
      </w:r>
    </w:p>
    <w:p w:rsidR="00345313" w:rsidRPr="00E1733F" w:rsidRDefault="00345313" w:rsidP="00B72DB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                                Игротека от «Мосигры»</w:t>
      </w:r>
    </w:p>
    <w:p w:rsidR="00345313" w:rsidRPr="00E1733F" w:rsidRDefault="00345313" w:rsidP="00B72DB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B72D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10.30-10.50 ч.</w:t>
      </w:r>
      <w:r w:rsidRPr="00E1733F">
        <w:rPr>
          <w:rFonts w:ascii="Times New Roman" w:hAnsi="Times New Roman"/>
          <w:b/>
          <w:sz w:val="28"/>
          <w:szCs w:val="28"/>
        </w:rPr>
        <w:t xml:space="preserve">Торжественное открытие </w:t>
      </w:r>
      <w:r w:rsidRPr="00E1733F">
        <w:rPr>
          <w:rFonts w:ascii="Times New Roman" w:hAnsi="Times New Roman"/>
          <w:i/>
          <w:sz w:val="28"/>
          <w:szCs w:val="28"/>
        </w:rPr>
        <w:t>(2этаж, актовый зал)</w:t>
      </w:r>
    </w:p>
    <w:p w:rsidR="00345313" w:rsidRPr="00E1733F" w:rsidRDefault="00345313" w:rsidP="00B72DB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7A64F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-Фролов Владимир Валентинович,</w:t>
      </w:r>
      <w:r w:rsidRPr="00E1733F">
        <w:rPr>
          <w:rFonts w:ascii="Times New Roman" w:hAnsi="Times New Roman"/>
          <w:sz w:val="28"/>
          <w:szCs w:val="28"/>
        </w:rPr>
        <w:t>начальник отдела дополнительного образования, воспитания детей и   молодежи   департамента   образования,  науки  и  молодежной   политики Воронежской области;</w:t>
      </w:r>
    </w:p>
    <w:p w:rsidR="00345313" w:rsidRPr="00E1733F" w:rsidRDefault="00345313" w:rsidP="007A64F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-Куролап Семен Александрович,</w:t>
      </w:r>
      <w:r w:rsidRPr="00E1733F">
        <w:rPr>
          <w:rFonts w:ascii="Times New Roman" w:hAnsi="Times New Roman"/>
          <w:sz w:val="28"/>
          <w:szCs w:val="28"/>
        </w:rPr>
        <w:t>декан факультета географии, геоэкологии и туризма ВГУ, профессор, заведующий кафедрой геоэкологии и мониторинга окружающей среды;</w:t>
      </w:r>
    </w:p>
    <w:p w:rsidR="00345313" w:rsidRPr="00E1733F" w:rsidRDefault="00345313" w:rsidP="007A64F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ГБУДОВО «Воронежская областная станция юных натуралистов», председатель жюри;</w:t>
      </w:r>
    </w:p>
    <w:p w:rsidR="00345313" w:rsidRPr="00E1733F" w:rsidRDefault="00345313" w:rsidP="005E5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-Лобзукова Виктория Михайловна,</w:t>
      </w:r>
      <w:r w:rsidRPr="00E1733F">
        <w:rPr>
          <w:rFonts w:ascii="Times New Roman" w:hAnsi="Times New Roman"/>
          <w:sz w:val="28"/>
          <w:szCs w:val="28"/>
        </w:rPr>
        <w:t xml:space="preserve"> исполнительный директор ВРОО «Центр экологической политики Воронежской области»;</w:t>
      </w:r>
    </w:p>
    <w:p w:rsidR="00345313" w:rsidRPr="00E1733F" w:rsidRDefault="00345313" w:rsidP="007A64F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-Свиридов Вадим Васильевич,</w:t>
      </w:r>
      <w:r w:rsidRPr="00E1733F">
        <w:rPr>
          <w:rFonts w:ascii="Times New Roman" w:hAnsi="Times New Roman"/>
          <w:sz w:val="28"/>
          <w:szCs w:val="28"/>
        </w:rPr>
        <w:t>заместитель декана факультета географии, геоэкологии и туризма ВГУ.</w:t>
      </w:r>
    </w:p>
    <w:p w:rsidR="00345313" w:rsidRPr="00E1733F" w:rsidRDefault="00345313" w:rsidP="00FC76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FC76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10.50- 11.00 ч.</w:t>
      </w:r>
      <w:r w:rsidRPr="00E1733F">
        <w:rPr>
          <w:rFonts w:ascii="Times New Roman" w:hAnsi="Times New Roman"/>
          <w:b/>
          <w:sz w:val="28"/>
          <w:szCs w:val="28"/>
        </w:rPr>
        <w:t>Переход участников Конкурса в аудитории</w:t>
      </w:r>
    </w:p>
    <w:p w:rsidR="00345313" w:rsidRPr="00E1733F" w:rsidRDefault="00345313" w:rsidP="00FC762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FC76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Консультация для членов жюри              </w:t>
      </w:r>
    </w:p>
    <w:p w:rsidR="00345313" w:rsidRPr="00E1733F" w:rsidRDefault="00345313" w:rsidP="00FC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FC76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11.00 - 13.30 ч.</w:t>
      </w:r>
      <w:r w:rsidRPr="00E1733F">
        <w:rPr>
          <w:rFonts w:ascii="Times New Roman" w:hAnsi="Times New Roman"/>
          <w:b/>
          <w:sz w:val="28"/>
          <w:szCs w:val="28"/>
        </w:rPr>
        <w:t xml:space="preserve">Защита проектов и исследовательских работ по номинациям: </w:t>
      </w:r>
    </w:p>
    <w:p w:rsidR="00345313" w:rsidRPr="00E1733F" w:rsidRDefault="00345313" w:rsidP="00FC762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</w:t>
      </w:r>
      <w:r w:rsidRPr="00E1733F">
        <w:rPr>
          <w:rFonts w:ascii="Times New Roman" w:hAnsi="Times New Roman"/>
          <w:b/>
          <w:sz w:val="28"/>
          <w:szCs w:val="28"/>
          <w:lang w:eastAsia="ru-RU"/>
        </w:rPr>
        <w:t>Гидрология и гидрохимия-1</w:t>
      </w:r>
      <w:r w:rsidRPr="00E1733F">
        <w:rPr>
          <w:rFonts w:ascii="Times New Roman" w:hAnsi="Times New Roman"/>
          <w:b/>
          <w:sz w:val="28"/>
          <w:szCs w:val="28"/>
        </w:rPr>
        <w:t>»</w:t>
      </w:r>
      <w:r w:rsidRPr="00E1733F">
        <w:rPr>
          <w:rFonts w:ascii="Times New Roman" w:hAnsi="Times New Roman"/>
          <w:b/>
          <w:i/>
          <w:sz w:val="28"/>
          <w:szCs w:val="28"/>
        </w:rPr>
        <w:t xml:space="preserve">(ауд. </w:t>
      </w:r>
      <w:r w:rsidRPr="00E1733F">
        <w:rPr>
          <w:rFonts w:ascii="Times New Roman" w:hAnsi="Times New Roman"/>
          <w:b/>
          <w:sz w:val="28"/>
          <w:szCs w:val="28"/>
        </w:rPr>
        <w:t>102А</w:t>
      </w:r>
      <w:r w:rsidRPr="00E1733F">
        <w:rPr>
          <w:rFonts w:ascii="Times New Roman" w:hAnsi="Times New Roman"/>
          <w:b/>
          <w:i/>
          <w:sz w:val="28"/>
          <w:szCs w:val="28"/>
        </w:rPr>
        <w:t>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</w:t>
      </w:r>
      <w:r w:rsidRPr="00E1733F">
        <w:rPr>
          <w:rFonts w:ascii="Times New Roman" w:hAnsi="Times New Roman"/>
          <w:b/>
          <w:sz w:val="28"/>
          <w:szCs w:val="28"/>
          <w:lang w:eastAsia="ru-RU"/>
        </w:rPr>
        <w:t>Гидрология и гидрохимия-2</w:t>
      </w:r>
      <w:r w:rsidRPr="00E1733F">
        <w:rPr>
          <w:rFonts w:ascii="Times New Roman" w:hAnsi="Times New Roman"/>
          <w:b/>
          <w:sz w:val="28"/>
          <w:szCs w:val="28"/>
        </w:rPr>
        <w:t>»</w:t>
      </w:r>
      <w:r w:rsidRPr="00E1733F">
        <w:rPr>
          <w:rFonts w:ascii="Times New Roman" w:hAnsi="Times New Roman"/>
          <w:i/>
          <w:sz w:val="28"/>
          <w:szCs w:val="28"/>
        </w:rPr>
        <w:t>(</w:t>
      </w:r>
      <w:r w:rsidRPr="00E1733F">
        <w:rPr>
          <w:rFonts w:ascii="Times New Roman" w:hAnsi="Times New Roman"/>
          <w:b/>
          <w:sz w:val="28"/>
          <w:szCs w:val="28"/>
        </w:rPr>
        <w:t>ауд. 112)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>«Биоиндикация и биотестирование»</w:t>
      </w:r>
      <w:r w:rsidRPr="00E1733F">
        <w:rPr>
          <w:rFonts w:ascii="Times New Roman" w:hAnsi="Times New Roman"/>
          <w:sz w:val="28"/>
          <w:szCs w:val="28"/>
        </w:rPr>
        <w:tab/>
      </w:r>
      <w:r w:rsidRPr="00E1733F">
        <w:rPr>
          <w:rFonts w:ascii="Times New Roman" w:hAnsi="Times New Roman"/>
          <w:i/>
          <w:sz w:val="28"/>
          <w:szCs w:val="28"/>
        </w:rPr>
        <w:t xml:space="preserve">(ауд. </w:t>
      </w:r>
      <w:r w:rsidRPr="00E1733F">
        <w:rPr>
          <w:rFonts w:ascii="Times New Roman" w:hAnsi="Times New Roman"/>
          <w:b/>
          <w:sz w:val="28"/>
          <w:szCs w:val="28"/>
        </w:rPr>
        <w:t>313)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 xml:space="preserve">«География и ландшафтоведение» </w:t>
      </w:r>
      <w:r w:rsidRPr="00E1733F">
        <w:rPr>
          <w:rFonts w:ascii="Times New Roman" w:hAnsi="Times New Roman"/>
          <w:i/>
          <w:sz w:val="28"/>
          <w:szCs w:val="28"/>
        </w:rPr>
        <w:t>(ауд.</w:t>
      </w:r>
      <w:r w:rsidRPr="00E1733F">
        <w:rPr>
          <w:rFonts w:ascii="Times New Roman" w:hAnsi="Times New Roman"/>
          <w:b/>
          <w:sz w:val="28"/>
          <w:szCs w:val="28"/>
        </w:rPr>
        <w:t>102)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>«Социальная экология»</w:t>
      </w:r>
      <w:r w:rsidRPr="00E1733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E1733F">
        <w:rPr>
          <w:rFonts w:ascii="Times New Roman" w:hAnsi="Times New Roman"/>
          <w:i/>
          <w:sz w:val="28"/>
          <w:szCs w:val="28"/>
        </w:rPr>
        <w:t xml:space="preserve">(ауд. </w:t>
      </w:r>
      <w:r w:rsidRPr="00E1733F">
        <w:rPr>
          <w:rFonts w:ascii="Times New Roman" w:hAnsi="Times New Roman"/>
          <w:b/>
          <w:sz w:val="28"/>
          <w:szCs w:val="28"/>
        </w:rPr>
        <w:t>305)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>«Микробиология, биотехнология, генетика</w:t>
      </w:r>
      <w:r w:rsidRPr="00E1733F">
        <w:rPr>
          <w:rFonts w:ascii="Times New Roman" w:hAnsi="Times New Roman"/>
          <w:sz w:val="28"/>
          <w:szCs w:val="28"/>
          <w:lang w:eastAsia="ru-RU"/>
        </w:rPr>
        <w:t>»</w:t>
      </w:r>
      <w:r w:rsidRPr="00E1733F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Pr="00E1733F">
        <w:rPr>
          <w:rFonts w:ascii="Times New Roman" w:hAnsi="Times New Roman"/>
          <w:i/>
          <w:sz w:val="28"/>
          <w:szCs w:val="28"/>
        </w:rPr>
        <w:t xml:space="preserve">(ауд. </w:t>
      </w:r>
      <w:r w:rsidRPr="00E1733F">
        <w:rPr>
          <w:rFonts w:ascii="Times New Roman" w:hAnsi="Times New Roman"/>
          <w:b/>
          <w:sz w:val="28"/>
          <w:szCs w:val="28"/>
        </w:rPr>
        <w:t>217)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 xml:space="preserve">«Медицинские и социальные проблемы экологии и человека-1» </w:t>
      </w:r>
      <w:r w:rsidRPr="00E1733F">
        <w:rPr>
          <w:rFonts w:ascii="Times New Roman" w:hAnsi="Times New Roman"/>
          <w:i/>
          <w:sz w:val="28"/>
          <w:szCs w:val="28"/>
          <w:lang w:eastAsia="ru-RU"/>
        </w:rPr>
        <w:t xml:space="preserve">(ауд. </w:t>
      </w:r>
      <w:r w:rsidRPr="00E1733F">
        <w:rPr>
          <w:rFonts w:ascii="Times New Roman" w:hAnsi="Times New Roman"/>
          <w:b/>
          <w:sz w:val="28"/>
          <w:szCs w:val="28"/>
          <w:lang w:eastAsia="ru-RU"/>
        </w:rPr>
        <w:t>311)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 xml:space="preserve">«Медицинские и социальные проблемы экологии и человека-2» </w:t>
      </w:r>
      <w:r w:rsidRPr="00E1733F">
        <w:rPr>
          <w:rFonts w:ascii="Times New Roman" w:hAnsi="Times New Roman"/>
          <w:i/>
          <w:sz w:val="28"/>
          <w:szCs w:val="28"/>
          <w:lang w:eastAsia="ru-RU"/>
        </w:rPr>
        <w:t xml:space="preserve">(ауд. </w:t>
      </w:r>
      <w:r w:rsidRPr="00E1733F">
        <w:rPr>
          <w:rFonts w:ascii="Times New Roman" w:hAnsi="Times New Roman"/>
          <w:b/>
          <w:sz w:val="28"/>
          <w:szCs w:val="28"/>
          <w:lang w:eastAsia="ru-RU"/>
        </w:rPr>
        <w:t>308)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>«Астрономия и физика атмосферы»</w:t>
      </w:r>
      <w:r w:rsidRPr="00E1733F">
        <w:rPr>
          <w:rFonts w:ascii="Times New Roman" w:hAnsi="Times New Roman"/>
          <w:i/>
          <w:sz w:val="28"/>
          <w:szCs w:val="28"/>
        </w:rPr>
        <w:t xml:space="preserve"> (ауд. </w:t>
      </w:r>
      <w:r w:rsidRPr="00E1733F">
        <w:rPr>
          <w:rFonts w:ascii="Times New Roman" w:hAnsi="Times New Roman"/>
          <w:b/>
          <w:sz w:val="28"/>
          <w:szCs w:val="28"/>
        </w:rPr>
        <w:t>113)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 xml:space="preserve">«Почвоведение, экология почв, геология, минералогия» </w:t>
      </w:r>
      <w:r w:rsidRPr="00E1733F">
        <w:rPr>
          <w:rFonts w:ascii="Times New Roman" w:hAnsi="Times New Roman"/>
          <w:i/>
          <w:sz w:val="28"/>
          <w:szCs w:val="28"/>
        </w:rPr>
        <w:t xml:space="preserve">(ауд. </w:t>
      </w:r>
      <w:r w:rsidRPr="00E1733F">
        <w:rPr>
          <w:rFonts w:ascii="Times New Roman" w:hAnsi="Times New Roman"/>
          <w:b/>
          <w:sz w:val="28"/>
          <w:szCs w:val="28"/>
        </w:rPr>
        <w:t>110)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 xml:space="preserve">«Экологический туризм» </w:t>
      </w:r>
      <w:r w:rsidRPr="00E1733F">
        <w:rPr>
          <w:rFonts w:ascii="Times New Roman" w:hAnsi="Times New Roman"/>
          <w:i/>
          <w:sz w:val="28"/>
          <w:szCs w:val="28"/>
        </w:rPr>
        <w:t xml:space="preserve">(ауд. </w:t>
      </w:r>
      <w:r w:rsidRPr="00E1733F">
        <w:rPr>
          <w:rFonts w:ascii="Times New Roman" w:hAnsi="Times New Roman"/>
          <w:b/>
          <w:sz w:val="28"/>
          <w:szCs w:val="28"/>
        </w:rPr>
        <w:t>102</w:t>
      </w:r>
      <w:r w:rsidRPr="00E1733F">
        <w:rPr>
          <w:rFonts w:ascii="Times New Roman" w:hAnsi="Times New Roman"/>
          <w:i/>
          <w:sz w:val="28"/>
          <w:szCs w:val="28"/>
        </w:rPr>
        <w:t>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 xml:space="preserve">«Ботаника» </w:t>
      </w:r>
      <w:r w:rsidRPr="00E1733F">
        <w:rPr>
          <w:rFonts w:ascii="Times New Roman" w:hAnsi="Times New Roman"/>
          <w:i/>
          <w:sz w:val="28"/>
          <w:szCs w:val="28"/>
        </w:rPr>
        <w:t xml:space="preserve">(ауд. </w:t>
      </w:r>
      <w:r w:rsidRPr="00E1733F">
        <w:rPr>
          <w:rFonts w:ascii="Times New Roman" w:hAnsi="Times New Roman"/>
          <w:b/>
          <w:sz w:val="28"/>
          <w:szCs w:val="28"/>
        </w:rPr>
        <w:t>303)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>«Зоология»</w:t>
      </w:r>
      <w:r w:rsidRPr="00E1733F">
        <w:rPr>
          <w:rFonts w:ascii="Times New Roman" w:hAnsi="Times New Roman"/>
          <w:i/>
          <w:sz w:val="28"/>
          <w:szCs w:val="28"/>
        </w:rPr>
        <w:t xml:space="preserve"> (ауд. </w:t>
      </w:r>
      <w:r w:rsidRPr="00E1733F">
        <w:rPr>
          <w:rFonts w:ascii="Times New Roman" w:hAnsi="Times New Roman"/>
          <w:b/>
          <w:sz w:val="28"/>
          <w:szCs w:val="28"/>
        </w:rPr>
        <w:t>306)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«Ландшафтное проектирование» </w:t>
      </w:r>
      <w:r w:rsidRPr="00E1733F">
        <w:rPr>
          <w:rFonts w:ascii="Times New Roman" w:hAnsi="Times New Roman"/>
          <w:i/>
          <w:sz w:val="28"/>
          <w:szCs w:val="28"/>
        </w:rPr>
        <w:t xml:space="preserve">(ауд. </w:t>
      </w:r>
      <w:r w:rsidRPr="00E1733F">
        <w:rPr>
          <w:rFonts w:ascii="Times New Roman" w:hAnsi="Times New Roman"/>
          <w:b/>
          <w:sz w:val="28"/>
          <w:szCs w:val="28"/>
        </w:rPr>
        <w:t>307)</w:t>
      </w:r>
    </w:p>
    <w:p w:rsidR="00345313" w:rsidRPr="00E1733F" w:rsidRDefault="00345313" w:rsidP="003403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1733F">
        <w:rPr>
          <w:rFonts w:ascii="Times New Roman" w:hAnsi="Times New Roman"/>
          <w:b/>
          <w:sz w:val="28"/>
          <w:szCs w:val="28"/>
        </w:rPr>
        <w:t>«Юные исследователи Воронежского края»</w:t>
      </w:r>
      <w:r w:rsidRPr="00E1733F">
        <w:rPr>
          <w:rFonts w:ascii="Times New Roman" w:hAnsi="Times New Roman"/>
          <w:i/>
          <w:sz w:val="28"/>
          <w:szCs w:val="28"/>
        </w:rPr>
        <w:t xml:space="preserve">(ауд. </w:t>
      </w:r>
      <w:r w:rsidRPr="00E1733F">
        <w:rPr>
          <w:rFonts w:ascii="Times New Roman" w:hAnsi="Times New Roman"/>
          <w:b/>
          <w:sz w:val="28"/>
          <w:szCs w:val="28"/>
        </w:rPr>
        <w:t>301</w:t>
      </w:r>
      <w:r w:rsidRPr="00E1733F">
        <w:rPr>
          <w:rFonts w:ascii="Times New Roman" w:hAnsi="Times New Roman"/>
          <w:i/>
          <w:sz w:val="28"/>
          <w:szCs w:val="28"/>
        </w:rPr>
        <w:t>)</w:t>
      </w:r>
    </w:p>
    <w:p w:rsidR="00345313" w:rsidRPr="00E1733F" w:rsidRDefault="00345313" w:rsidP="00B72DB0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11.10-13.30 ч.</w:t>
      </w:r>
    </w:p>
    <w:p w:rsidR="00345313" w:rsidRPr="00E1733F" w:rsidRDefault="00345313" w:rsidP="00BA2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i/>
          <w:sz w:val="28"/>
          <w:szCs w:val="28"/>
        </w:rPr>
        <w:t xml:space="preserve">Областной семинар </w:t>
      </w:r>
      <w:r w:rsidRPr="00E1733F">
        <w:rPr>
          <w:rFonts w:ascii="Times New Roman" w:hAnsi="Times New Roman"/>
          <w:b/>
          <w:sz w:val="28"/>
          <w:szCs w:val="28"/>
        </w:rPr>
        <w:t>«Дополнительная общеобразовательная программа как индикатор  продукта контроля качества дополнительного образования»</w:t>
      </w:r>
      <w:r w:rsidRPr="00E1733F">
        <w:rPr>
          <w:rFonts w:ascii="Times New Roman" w:hAnsi="Times New Roman"/>
          <w:i/>
          <w:sz w:val="28"/>
          <w:szCs w:val="28"/>
        </w:rPr>
        <w:t>(2 этаж, актовый зал)</w:t>
      </w:r>
    </w:p>
    <w:p w:rsidR="00345313" w:rsidRPr="00E1733F" w:rsidRDefault="00345313" w:rsidP="00BA2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F92D61">
      <w:pPr>
        <w:spacing w:after="0" w:line="48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 xml:space="preserve">12.00-13.00     </w:t>
      </w:r>
      <w:r w:rsidRPr="00E1733F">
        <w:rPr>
          <w:rFonts w:ascii="Times New Roman" w:hAnsi="Times New Roman"/>
          <w:b/>
          <w:sz w:val="28"/>
          <w:szCs w:val="28"/>
        </w:rPr>
        <w:t>Экскурсия на метеостанцию</w:t>
      </w:r>
      <w:r w:rsidRPr="00E1733F">
        <w:rPr>
          <w:rFonts w:ascii="Times New Roman" w:hAnsi="Times New Roman"/>
          <w:i/>
          <w:sz w:val="28"/>
          <w:szCs w:val="28"/>
        </w:rPr>
        <w:t>.</w:t>
      </w:r>
    </w:p>
    <w:p w:rsidR="00345313" w:rsidRPr="00E1733F" w:rsidRDefault="00345313" w:rsidP="0034039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 xml:space="preserve">12.00-13.45 ч.   </w:t>
      </w:r>
      <w:r w:rsidRPr="00E1733F">
        <w:rPr>
          <w:rFonts w:ascii="Times New Roman" w:hAnsi="Times New Roman"/>
          <w:b/>
          <w:sz w:val="28"/>
          <w:szCs w:val="28"/>
        </w:rPr>
        <w:t xml:space="preserve">Мастер-классы (продолжение). </w:t>
      </w:r>
      <w:r w:rsidRPr="00E1733F">
        <w:rPr>
          <w:rFonts w:ascii="Times New Roman" w:hAnsi="Times New Roman"/>
          <w:i/>
          <w:sz w:val="28"/>
          <w:szCs w:val="28"/>
        </w:rPr>
        <w:t>(3 этаж,  холл факультета ГГиТ)</w:t>
      </w:r>
    </w:p>
    <w:p w:rsidR="00345313" w:rsidRPr="00E1733F" w:rsidRDefault="00345313" w:rsidP="003403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                             «Он-лайн интеллект» -ауд. № 312</w:t>
      </w:r>
    </w:p>
    <w:p w:rsidR="00345313" w:rsidRPr="00E1733F" w:rsidRDefault="00345313" w:rsidP="003403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                             «Антистресс-тренинг»</w:t>
      </w:r>
    </w:p>
    <w:p w:rsidR="00345313" w:rsidRPr="00E1733F" w:rsidRDefault="00345313" w:rsidP="003403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                             «Природа в пазлах» </w:t>
      </w:r>
    </w:p>
    <w:p w:rsidR="00345313" w:rsidRPr="00E1733F" w:rsidRDefault="00345313" w:rsidP="00B93D2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Игротека от «Мосигры»</w:t>
      </w:r>
    </w:p>
    <w:p w:rsidR="00345313" w:rsidRPr="00E1733F" w:rsidRDefault="00345313" w:rsidP="00B93D2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45313" w:rsidRPr="00E1733F" w:rsidRDefault="00345313" w:rsidP="00B72DB0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13.30-14.00ч.</w:t>
      </w:r>
      <w:r w:rsidRPr="00E1733F">
        <w:rPr>
          <w:rFonts w:ascii="Times New Roman" w:hAnsi="Times New Roman"/>
          <w:b/>
          <w:sz w:val="28"/>
          <w:szCs w:val="28"/>
        </w:rPr>
        <w:t>Работа жюри. Оформление наградного материала</w:t>
      </w:r>
    </w:p>
    <w:p w:rsidR="00345313" w:rsidRPr="00E1733F" w:rsidRDefault="00345313" w:rsidP="00B72DB0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Перерыв на обед</w:t>
      </w:r>
    </w:p>
    <w:p w:rsidR="00345313" w:rsidRPr="00E1733F" w:rsidRDefault="00345313" w:rsidP="00B72DB0">
      <w:pPr>
        <w:spacing w:after="0" w:line="48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 xml:space="preserve">14.00-15.00 ч.     </w:t>
      </w:r>
      <w:r w:rsidRPr="00E1733F">
        <w:rPr>
          <w:rFonts w:ascii="Times New Roman" w:hAnsi="Times New Roman"/>
          <w:b/>
          <w:sz w:val="28"/>
          <w:szCs w:val="28"/>
        </w:rPr>
        <w:t xml:space="preserve">Торжественное закрытие. Награждение </w:t>
      </w:r>
      <w:r w:rsidRPr="00E1733F">
        <w:rPr>
          <w:rFonts w:ascii="Times New Roman" w:hAnsi="Times New Roman"/>
          <w:i/>
          <w:sz w:val="28"/>
          <w:szCs w:val="28"/>
        </w:rPr>
        <w:t>(2 этаж, актовый зал)</w:t>
      </w:r>
    </w:p>
    <w:p w:rsidR="00345313" w:rsidRPr="00E1733F" w:rsidRDefault="00345313" w:rsidP="00B72DB0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 xml:space="preserve">15.00ч.                </w:t>
      </w:r>
      <w:r w:rsidRPr="00E1733F">
        <w:rPr>
          <w:rFonts w:ascii="Times New Roman" w:hAnsi="Times New Roman"/>
          <w:b/>
          <w:sz w:val="28"/>
          <w:szCs w:val="28"/>
        </w:rPr>
        <w:t>Отъезд участников Конкурса.</w:t>
      </w:r>
    </w:p>
    <w:p w:rsidR="00345313" w:rsidRPr="00E1733F" w:rsidRDefault="00345313" w:rsidP="00321CFB">
      <w:pPr>
        <w:spacing w:after="0" w:line="240" w:lineRule="auto"/>
        <w:ind w:right="-104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E523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1.1.Номинация «Гидрология и гидрохимия»</w:t>
      </w:r>
    </w:p>
    <w:p w:rsidR="00345313" w:rsidRPr="00E1733F" w:rsidRDefault="00345313" w:rsidP="00E52381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подсекция № 1(ауд.№ 102А)</w:t>
      </w:r>
    </w:p>
    <w:p w:rsidR="00345313" w:rsidRPr="00E1733F" w:rsidRDefault="00345313" w:rsidP="00E523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E5238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E52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-Величкина Галина Викторовна, 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E52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-Щербинина Светлана Васильевна, </w:t>
      </w:r>
      <w:r w:rsidRPr="00E1733F">
        <w:rPr>
          <w:rFonts w:ascii="Times New Roman" w:hAnsi="Times New Roman"/>
          <w:sz w:val="28"/>
          <w:szCs w:val="28"/>
        </w:rPr>
        <w:t>кандидат географических наук, доцент кафедры природопользования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3B6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-Разуваева Юлия Владимировна,</w:t>
      </w:r>
      <w:r w:rsidRPr="00E1733F">
        <w:rPr>
          <w:rFonts w:ascii="Times New Roman" w:hAnsi="Times New Roman"/>
          <w:sz w:val="28"/>
          <w:szCs w:val="28"/>
        </w:rPr>
        <w:t xml:space="preserve"> методист МБУДО Центр дополнительного образования «Созвездие» городского округа г. Воронеж.</w:t>
      </w:r>
    </w:p>
    <w:p w:rsidR="00345313" w:rsidRPr="00E1733F" w:rsidRDefault="00345313" w:rsidP="00A93813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6C034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33F">
        <w:rPr>
          <w:b/>
          <w:color w:val="000000"/>
          <w:sz w:val="28"/>
          <w:szCs w:val="28"/>
        </w:rPr>
        <w:t>1.Астрединова Екатерина,</w:t>
      </w:r>
      <w:r w:rsidRPr="00E1733F">
        <w:rPr>
          <w:color w:val="000000"/>
          <w:sz w:val="28"/>
          <w:szCs w:val="28"/>
        </w:rPr>
        <w:t xml:space="preserve"> учащаяся 9 класса МБОУ «Подгоренская средняя общеобразовательная школа № 1» Подгоренского муниципального района.</w:t>
      </w:r>
    </w:p>
    <w:p w:rsidR="00345313" w:rsidRPr="00E1733F" w:rsidRDefault="00345313" w:rsidP="006C034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733F">
        <w:rPr>
          <w:b/>
          <w:color w:val="000000"/>
          <w:sz w:val="28"/>
          <w:szCs w:val="28"/>
        </w:rPr>
        <w:t xml:space="preserve"> «Исследование качества воды поселка городского типа Подгоренский»</w:t>
      </w:r>
    </w:p>
    <w:p w:rsidR="00345313" w:rsidRPr="00E1733F" w:rsidRDefault="00345313" w:rsidP="006C034A">
      <w:pPr>
        <w:pStyle w:val="NormalWe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1733F">
        <w:rPr>
          <w:i/>
          <w:color w:val="000000"/>
          <w:sz w:val="28"/>
          <w:szCs w:val="28"/>
        </w:rPr>
        <w:t>Руководитель: Остренко Жанна Александровна, учитель биологии МБОУ «Подгоренская средняя общеобразовательная школа № 1» Подгоренского муниципального района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2.Бирюков Иван,</w:t>
      </w:r>
      <w:r w:rsidRPr="00E1733F">
        <w:rPr>
          <w:rFonts w:ascii="Times New Roman" w:hAnsi="Times New Roman"/>
          <w:sz w:val="28"/>
          <w:szCs w:val="28"/>
        </w:rPr>
        <w:t xml:space="preserve"> обучающийся МБУ ДО Дом детского творчестваХохольского муниципального района.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«Исследование родников в районе села Устье»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Руководители: Рязанцева Маргарита Ильинична, Чеботарёва Александра Ивановна, педагоги дополнительного образования МБУ ДО Дом детского творчества  Хохольского муниципального района 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3.Болховитина Елена,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МКОУ Покровская средняя общеобразовательная школа Острогожского муниципального района.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«Вода - важнейший минерал на Земле»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Куралесова Наталья Сергеевна, учитель биологии  МКОУ Покровская средняя общеобразовательная школа Острогожского муниципального района 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6C034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E1733F">
        <w:rPr>
          <w:rFonts w:ascii="Times New Roman" w:hAnsi="Times New Roman"/>
          <w:b/>
          <w:color w:val="000000"/>
          <w:spacing w:val="-1"/>
          <w:sz w:val="28"/>
          <w:szCs w:val="28"/>
        </w:rPr>
        <w:t>4.Бортникова Ксения</w:t>
      </w:r>
      <w:r w:rsidRPr="00E1733F">
        <w:rPr>
          <w:rFonts w:ascii="Times New Roman" w:hAnsi="Times New Roman"/>
          <w:color w:val="000000"/>
          <w:spacing w:val="-1"/>
          <w:sz w:val="28"/>
          <w:szCs w:val="28"/>
        </w:rPr>
        <w:t xml:space="preserve">, учащаяся МКУ ДО  </w:t>
      </w:r>
      <w:r w:rsidRPr="00E1733F">
        <w:rPr>
          <w:rFonts w:ascii="Times New Roman" w:hAnsi="Times New Roman"/>
          <w:color w:val="000000"/>
          <w:spacing w:val="-2"/>
          <w:sz w:val="28"/>
          <w:szCs w:val="28"/>
        </w:rPr>
        <w:t>«Станция юных натуралистов» Рамонского муниципального района,</w:t>
      </w:r>
      <w:r w:rsidRPr="00E1733F">
        <w:rPr>
          <w:rFonts w:ascii="Times New Roman" w:hAnsi="Times New Roman"/>
          <w:color w:val="000000"/>
          <w:spacing w:val="-1"/>
          <w:sz w:val="28"/>
          <w:szCs w:val="28"/>
        </w:rPr>
        <w:t>8 класс.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 «</w:t>
      </w:r>
      <w:r w:rsidRPr="00E1733F">
        <w:rPr>
          <w:rFonts w:ascii="Times New Roman" w:hAnsi="Times New Roman"/>
          <w:b/>
          <w:bCs/>
          <w:color w:val="0D0D0D"/>
          <w:sz w:val="28"/>
          <w:szCs w:val="28"/>
        </w:rPr>
        <w:t>Оценка качества воды реки Воронеж в посёлке Рамонь»</w:t>
      </w:r>
    </w:p>
    <w:p w:rsidR="00345313" w:rsidRPr="00E1733F" w:rsidRDefault="00345313" w:rsidP="006C034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E1733F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Руководитель: Яковлева Елена Анатольевна, педагог д/о МКУ ДО  </w:t>
      </w:r>
      <w:r w:rsidRPr="00E1733F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«Станция юных натуралистов» Рамонского муниципального района 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5.Бурдюг Екатерина,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МБОУ Калачеевская гимназия №1 Калачеевского муниципального района.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«Анализ экологического состояния реки Подгорная»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Дейнекина Ольга Федоровна, учитель биологии и химии </w:t>
      </w:r>
      <w:r w:rsidRPr="00E1733F">
        <w:rPr>
          <w:rFonts w:ascii="Times New Roman" w:hAnsi="Times New Roman"/>
          <w:sz w:val="28"/>
          <w:szCs w:val="28"/>
        </w:rPr>
        <w:t xml:space="preserve">МБОУ Калачеевская гимназия №1 Калачеевского муниципального района 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6.Гладких Виктория,</w:t>
      </w:r>
      <w:r w:rsidRPr="00E1733F">
        <w:rPr>
          <w:rFonts w:ascii="Times New Roman" w:hAnsi="Times New Roman"/>
          <w:sz w:val="28"/>
          <w:szCs w:val="28"/>
        </w:rPr>
        <w:t xml:space="preserve"> учащаяся 10 класса МБОУ «Средняя общеобразовательная школа № 102» городского города г. Воронеж.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«Экологическое состояние озер Круглое и Глубокое»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Шацких Марина Алексеевна, учитель биологии  МБОУ «Средняя общеобразовательная школа № 102» городского округа г. Воронеж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7.Голишевский Илья,</w:t>
      </w:r>
      <w:r w:rsidRPr="00E1733F">
        <w:rPr>
          <w:rFonts w:ascii="Times New Roman" w:hAnsi="Times New Roman"/>
          <w:sz w:val="28"/>
          <w:szCs w:val="28"/>
        </w:rPr>
        <w:t xml:space="preserve"> учащийся 9 класса МКУ ДО «Станция юных натуралистов» Новохоперского муниципального района.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«Сравнение зарастания малых водоемов Хоперского Государственного природного заповедника в многоводный год»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Серикова Екатерина Игоревна, педагог дополнительного образования МКУ ДО «Станция юных натуралистов» Новохоперского муниципального района, Хлипитько Нина Леонидовна, педагог дополнительного образования МКУ ДО «Станция юных натуралистов» Новохоперского муниципального района 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8.Головачёв Андрей,</w:t>
      </w:r>
      <w:r w:rsidRPr="00E1733F">
        <w:rPr>
          <w:rFonts w:ascii="Times New Roman" w:hAnsi="Times New Roman"/>
          <w:sz w:val="28"/>
          <w:szCs w:val="28"/>
        </w:rPr>
        <w:t xml:space="preserve"> учащийся 7 класса МКОУ Новожизненская основная общеобразовательная школа Аннинского муниципального района.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733F">
        <w:rPr>
          <w:rFonts w:ascii="Times New Roman" w:hAnsi="Times New Roman"/>
          <w:b/>
          <w:sz w:val="28"/>
          <w:szCs w:val="28"/>
        </w:rPr>
        <w:t>«Влияние антропогенного фактора на загрязнение водоёмов  посёлка Новая Жизнь»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Грибкова Наталья Борисовна, учитель биологии  МКОУ Новожизненская основная общеобразовательная школа Аннинского муниципального района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E613D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9.Каунова Валерия,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МКОУ Чесменская средняя общеобразовательная школа Бобровского муниципального района.</w:t>
      </w:r>
    </w:p>
    <w:p w:rsidR="00345313" w:rsidRPr="00E1733F" w:rsidRDefault="00345313" w:rsidP="009E613D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E1733F">
        <w:rPr>
          <w:rFonts w:ascii="Times New Roman" w:hAnsi="Times New Roman"/>
          <w:b/>
          <w:sz w:val="28"/>
          <w:szCs w:val="28"/>
        </w:rPr>
        <w:t>«Оценка экологического состояния водной экосистемы пруда «Нижний» села Чесменка»</w:t>
      </w:r>
    </w:p>
    <w:p w:rsidR="00345313" w:rsidRPr="00E1733F" w:rsidRDefault="00345313" w:rsidP="00056EAC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Ершова Анна Леонидовна, учитель биологии  и химии МКОУ Чесменская средняя общеобразовательная школа Бобровского муниципального района</w:t>
      </w:r>
    </w:p>
    <w:p w:rsidR="00345313" w:rsidRPr="00E1733F" w:rsidRDefault="00345313" w:rsidP="00056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056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10.Машошин Александр</w:t>
      </w:r>
      <w:r w:rsidRPr="00E1733F">
        <w:rPr>
          <w:rFonts w:ascii="Times New Roman" w:hAnsi="Times New Roman"/>
          <w:sz w:val="28"/>
          <w:szCs w:val="28"/>
        </w:rPr>
        <w:t xml:space="preserve"> учащийся 9 класса МКОУ  «Никольская  средняя общеобразовательная школа» Бобровского муниципального района </w:t>
      </w:r>
    </w:p>
    <w:p w:rsidR="00345313" w:rsidRPr="00E1733F" w:rsidRDefault="00345313" w:rsidP="00056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«Белячковский пруд – компонент водного биоразнообразия села   Никольское»</w:t>
      </w:r>
    </w:p>
    <w:p w:rsidR="00345313" w:rsidRPr="00E1733F" w:rsidRDefault="00345313" w:rsidP="00056E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Ломовцева Татьяна Николаевна, учитель географииМКОУ «Никольская  средняя общеобразовательная школа»  Бобровского муниципального района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733F">
        <w:rPr>
          <w:rFonts w:ascii="Times New Roman" w:hAnsi="Times New Roman"/>
          <w:b/>
          <w:sz w:val="28"/>
          <w:szCs w:val="28"/>
        </w:rPr>
        <w:t>11.Храмченков Сергей</w:t>
      </w:r>
      <w:r w:rsidRPr="00E1733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1733F">
        <w:rPr>
          <w:rFonts w:ascii="Times New Roman" w:hAnsi="Times New Roman"/>
          <w:sz w:val="28"/>
          <w:szCs w:val="28"/>
        </w:rPr>
        <w:t xml:space="preserve">учащийся 11 класса,  МБОУ  Калачеевская средняя общеобразовательная школа № 1  Калачеевского муниципального района. 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733F">
        <w:rPr>
          <w:rFonts w:ascii="Times New Roman" w:hAnsi="Times New Roman"/>
          <w:b/>
          <w:bCs/>
          <w:color w:val="000000"/>
          <w:sz w:val="28"/>
          <w:szCs w:val="28"/>
        </w:rPr>
        <w:t>«Какую воду мы пьем?»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Руководители: Шевцова Светлана Тихоновна,  учитель биологии,    Шевырева Ольга Дмитриевна,  учитель  химии, </w:t>
      </w:r>
      <w:r w:rsidRPr="00E1733F">
        <w:rPr>
          <w:rFonts w:ascii="Times New Roman" w:hAnsi="Times New Roman"/>
          <w:bCs/>
          <w:i/>
          <w:sz w:val="28"/>
          <w:szCs w:val="28"/>
        </w:rPr>
        <w:t>МБОУ Калачеевская</w:t>
      </w:r>
      <w:r w:rsidRPr="00E1733F">
        <w:rPr>
          <w:rFonts w:ascii="Times New Roman" w:hAnsi="Times New Roman"/>
          <w:i/>
          <w:sz w:val="28"/>
          <w:szCs w:val="28"/>
        </w:rPr>
        <w:t>средняя общеобразовательная школа</w:t>
      </w:r>
      <w:r w:rsidRPr="00E1733F">
        <w:rPr>
          <w:rFonts w:ascii="Times New Roman" w:hAnsi="Times New Roman"/>
          <w:bCs/>
          <w:i/>
          <w:sz w:val="28"/>
          <w:szCs w:val="28"/>
        </w:rPr>
        <w:t>№ 1 Калачеевского муниципального района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12.Фролова Анна, </w:t>
      </w:r>
      <w:r w:rsidRPr="00E1733F">
        <w:rPr>
          <w:rFonts w:ascii="Times New Roman" w:hAnsi="Times New Roman"/>
          <w:sz w:val="28"/>
          <w:szCs w:val="28"/>
        </w:rPr>
        <w:t>учащаяся МБУДО «Детский эколого-биологический центр «Росток» городского округа г. Воронеж, 11 класс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«Экологическое состояние Воронежского водохранилища»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Беспалова Ольга Александровна, педагог дополнительного образования МБУДО «Детский эколого–биологический центр «Росток» городского округа г. Воронеж</w:t>
      </w:r>
    </w:p>
    <w:p w:rsidR="00345313" w:rsidRPr="00E1733F" w:rsidRDefault="00345313" w:rsidP="00A9381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E523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45313" w:rsidRPr="00E1733F" w:rsidRDefault="00345313" w:rsidP="00E523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45313" w:rsidRPr="00E1733F" w:rsidRDefault="00345313" w:rsidP="00E523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1.2.Номинация «Гидрология и гидрохимия»</w:t>
      </w:r>
    </w:p>
    <w:p w:rsidR="00345313" w:rsidRPr="00E1733F" w:rsidRDefault="00345313" w:rsidP="00E52381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подсекция № 2   (ауд.№112)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345313" w:rsidRPr="00E1733F" w:rsidRDefault="00345313" w:rsidP="00E5238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E5238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E52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-Величкина Галина Викторовна, 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5F7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-Дмитриева Вера Александровна</w:t>
      </w:r>
      <w:r w:rsidRPr="00E1733F">
        <w:rPr>
          <w:rFonts w:ascii="Times New Roman" w:hAnsi="Times New Roman"/>
          <w:sz w:val="28"/>
          <w:szCs w:val="28"/>
        </w:rPr>
        <w:t>, доктор геогр наук, профессор кафедры природопользования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E52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-Дмитриева Татьяна Николаевна,</w:t>
      </w:r>
      <w:r w:rsidRPr="00E1733F">
        <w:rPr>
          <w:rFonts w:ascii="Times New Roman" w:hAnsi="Times New Roman"/>
          <w:sz w:val="28"/>
          <w:szCs w:val="28"/>
        </w:rPr>
        <w:t xml:space="preserve"> учитель биологии МКОУ «Садовская средняя общеобразовательная школа № 2»  Аннинского муниципального района.</w:t>
      </w:r>
    </w:p>
    <w:p w:rsidR="00345313" w:rsidRPr="00E1733F" w:rsidRDefault="00345313" w:rsidP="005C0D42">
      <w:pPr>
        <w:spacing w:after="0" w:line="240" w:lineRule="auto"/>
        <w:ind w:right="-102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5C0D42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1.Глазова Милана,</w:t>
      </w:r>
      <w:r w:rsidRPr="00E1733F">
        <w:rPr>
          <w:rFonts w:ascii="Times New Roman" w:hAnsi="Times New Roman"/>
          <w:sz w:val="28"/>
          <w:szCs w:val="28"/>
        </w:rPr>
        <w:t xml:space="preserve"> учащаяся 7 класса МКОУ Хреновская средняя общеобразовательная школа  №2 им. Левакова Бобровского муниципального района.</w:t>
      </w:r>
    </w:p>
    <w:p w:rsidR="00345313" w:rsidRPr="00E1733F" w:rsidRDefault="00345313" w:rsidP="005C0D42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«Живи,  родник «Лесной!»</w:t>
      </w:r>
    </w:p>
    <w:p w:rsidR="00345313" w:rsidRPr="00E1733F" w:rsidRDefault="00345313" w:rsidP="005C0D42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Руководитель: Быструшкина Елена Николаевна, учитель географии МКОУ Хреновская средняя общеобразовательная школа  №2 им. Левакова Бобровского муниципального района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DE23B8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2.Головачёв Андрей,</w:t>
      </w:r>
      <w:r w:rsidRPr="00E1733F">
        <w:rPr>
          <w:rFonts w:ascii="Times New Roman" w:hAnsi="Times New Roman"/>
          <w:sz w:val="28"/>
          <w:szCs w:val="28"/>
        </w:rPr>
        <w:t xml:space="preserve"> учащийся 7 класса МКОУ Новожизненская основная общеобразовательная школа Аннинского муниципального района.</w:t>
      </w:r>
    </w:p>
    <w:p w:rsidR="00345313" w:rsidRPr="00E1733F" w:rsidRDefault="00345313" w:rsidP="00DE23B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1733F">
        <w:rPr>
          <w:rFonts w:ascii="Times New Roman" w:hAnsi="Times New Roman"/>
          <w:b/>
          <w:sz w:val="28"/>
          <w:szCs w:val="28"/>
        </w:rPr>
        <w:t>«Влияние антропогенного фактора на загрязнение водоёмов  посёлка Новая Жизнь»</w:t>
      </w:r>
    </w:p>
    <w:p w:rsidR="00345313" w:rsidRPr="00E1733F" w:rsidRDefault="00345313" w:rsidP="00DE23B8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Грибкова Наталья Борисовна, учитель биологии  МКОУ Новожизненская основная общеобразовательная школа Аннинского муниципального района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3.Гордиенко Дмитрий,</w:t>
      </w:r>
      <w:r w:rsidRPr="00E1733F">
        <w:rPr>
          <w:rFonts w:ascii="Times New Roman" w:hAnsi="Times New Roman"/>
          <w:sz w:val="28"/>
          <w:szCs w:val="28"/>
        </w:rPr>
        <w:t xml:space="preserve"> учащийся 9 «А» класса МБОУ «Подгоренская средняя общеобразовательная школа №1» Подгоренского муниципального района.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</w:t>
      </w:r>
      <w:r w:rsidRPr="00E1733F">
        <w:rPr>
          <w:rFonts w:ascii="Times New Roman" w:hAnsi="Times New Roman"/>
          <w:b/>
          <w:color w:val="000000"/>
          <w:sz w:val="28"/>
          <w:szCs w:val="28"/>
        </w:rPr>
        <w:t>Сравнительная  комплексная  характеристика  реки Сухая Россошь»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Гордиенко Людмила Викторовна, учитель биологии  МБОУ «Подгоренская </w:t>
      </w:r>
      <w:r w:rsidRPr="00E1733F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E1733F">
        <w:rPr>
          <w:rFonts w:ascii="Times New Roman" w:hAnsi="Times New Roman"/>
          <w:i/>
          <w:sz w:val="28"/>
          <w:szCs w:val="28"/>
        </w:rPr>
        <w:t xml:space="preserve"> №1» Подгоренского муниципального района Воронежской области 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4.Дзензерская Анастасия,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МКОУ «Староникольская средняя общеобразовательная школа № 81» Хохольского муниципального района.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«Оценка качества воды в селе Староникольское.»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Грибанова Елена Тихоновна, учитель биологии  МКОУ «Староникольская </w:t>
      </w:r>
      <w:r w:rsidRPr="00E1733F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E1733F">
        <w:rPr>
          <w:rFonts w:ascii="Times New Roman" w:hAnsi="Times New Roman"/>
          <w:i/>
          <w:sz w:val="28"/>
          <w:szCs w:val="28"/>
        </w:rPr>
        <w:t xml:space="preserve"> №81» Хохольского муниципального района 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5.Зуева Ульяна,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МКОУ «Островская средняя общеобразовательная школа» Аннинского муниципального района.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bCs/>
          <w:iCs/>
          <w:sz w:val="28"/>
          <w:szCs w:val="28"/>
        </w:rPr>
        <w:t>«Экологическое    состояние  реки  Токай»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Губанова Елена Андреевна, учитель географии МКОУ «Островская средняя общеобразовательная школа» Аннинского муниципального района. 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6.Кривошей Алина,</w:t>
      </w:r>
      <w:r w:rsidRPr="00E1733F">
        <w:rPr>
          <w:rFonts w:ascii="Times New Roman" w:hAnsi="Times New Roman"/>
          <w:sz w:val="28"/>
          <w:szCs w:val="28"/>
        </w:rPr>
        <w:t xml:space="preserve"> МБУДО БЦВР БГО СП «Учебно-исследовательский экологический центр им. Е.Н. Павловского», учащаяся 11 класса.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«Мониторинг фитоценологических профилей Ульяновского озера»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Владимирова Светлана Ильинична, п.д.о. МБУДО БЦВР БГО СП «Учебно-исследовательский экологический центр им. Е.Н. Павловского»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7.Купоносова Юлия,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МБОО «Лицей села Верхний Мамон» Верхнемамонского муниципального района 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«Гидрохимическое исследование родников Верхнемамонского района»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Шахова Валентина Васильевна, учитель химии МБОО «Лицей села Верхний Мамон» Верхнемамонского  муниципального района 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8.Полосенко Анастасия,</w:t>
      </w:r>
      <w:r w:rsidRPr="00E1733F">
        <w:rPr>
          <w:rFonts w:ascii="Times New Roman" w:hAnsi="Times New Roman"/>
          <w:sz w:val="28"/>
          <w:szCs w:val="28"/>
        </w:rPr>
        <w:t xml:space="preserve"> учащаяся 11 класса МКОУ «Бодеевская средняя общеобразовательная школа» Лискинского муниципального района 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«Экологическая оценка озера Старый Дон»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Зайчиков Владимир Васильевич, учитель химии  МКОУ «Бодеевская средняя общеобразовательная школа» Лискинского муниципального района</w:t>
      </w:r>
    </w:p>
    <w:p w:rsidR="00345313" w:rsidRPr="00E1733F" w:rsidRDefault="00345313" w:rsidP="006C034A">
      <w:pPr>
        <w:pStyle w:val="Standard"/>
        <w:ind w:right="-104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345313" w:rsidRPr="00E1733F" w:rsidRDefault="00345313" w:rsidP="006C034A">
      <w:pPr>
        <w:pStyle w:val="Standard"/>
        <w:ind w:right="-104"/>
        <w:jc w:val="both"/>
        <w:rPr>
          <w:rFonts w:ascii="Times New Roman" w:hAnsi="Times New Roman"/>
          <w:b/>
          <w:bCs/>
        </w:rPr>
      </w:pPr>
      <w:r w:rsidRPr="00E1733F">
        <w:rPr>
          <w:rFonts w:ascii="Times New Roman" w:hAnsi="Times New Roman"/>
          <w:b/>
          <w:bCs/>
        </w:rPr>
        <w:t xml:space="preserve">9.Рукина Дарья, </w:t>
      </w:r>
      <w:r w:rsidRPr="00E1733F">
        <w:rPr>
          <w:rFonts w:ascii="Times New Roman" w:hAnsi="Times New Roman"/>
          <w:bCs/>
        </w:rPr>
        <w:t>учащаясяМБУДО ЦДО «Созвездие» городского округа г. Воронеж, 10 класс.</w:t>
      </w:r>
    </w:p>
    <w:p w:rsidR="00345313" w:rsidRPr="00E1733F" w:rsidRDefault="00345313" w:rsidP="006C034A">
      <w:pPr>
        <w:pStyle w:val="Standard"/>
        <w:ind w:right="-104"/>
        <w:jc w:val="both"/>
        <w:rPr>
          <w:rFonts w:ascii="Times New Roman" w:hAnsi="Times New Roman"/>
          <w:b/>
          <w:lang w:eastAsia="ru-RU"/>
        </w:rPr>
      </w:pPr>
      <w:r w:rsidRPr="00E1733F">
        <w:rPr>
          <w:rFonts w:ascii="Times New Roman" w:hAnsi="Times New Roman"/>
          <w:b/>
          <w:lang w:eastAsia="ru-RU"/>
        </w:rPr>
        <w:t>Экологический мониторинг Воронежского водохранилища</w:t>
      </w:r>
    </w:p>
    <w:p w:rsidR="00345313" w:rsidRPr="00E1733F" w:rsidRDefault="00345313" w:rsidP="006C034A">
      <w:pPr>
        <w:pStyle w:val="Standard"/>
        <w:ind w:right="-104"/>
        <w:jc w:val="both"/>
        <w:rPr>
          <w:rFonts w:ascii="Times New Roman" w:hAnsi="Times New Roman"/>
          <w:i/>
          <w:iCs/>
        </w:rPr>
      </w:pPr>
      <w:r w:rsidRPr="00E1733F">
        <w:rPr>
          <w:rFonts w:ascii="Times New Roman" w:hAnsi="Times New Roman"/>
          <w:i/>
          <w:iCs/>
        </w:rPr>
        <w:t>Руководители:  Решетникова Татьяна Владимировна, Бражникова Мария Фёдоровна, педагоги дополнительного образования МБУДО ЦДО «Созвездие»</w:t>
      </w:r>
      <w:r w:rsidRPr="00E1733F">
        <w:rPr>
          <w:rFonts w:ascii="Times New Roman" w:hAnsi="Times New Roman"/>
          <w:bCs/>
          <w:i/>
        </w:rPr>
        <w:t>городского округа г. Воронеж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10.Сумина Дарья,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МКОУ Криушанская средняя общеобразовательная школа Панинского муниципального района 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«Как спасти нашу реку Икорец»</w:t>
      </w:r>
    </w:p>
    <w:p w:rsidR="00345313" w:rsidRPr="00E1733F" w:rsidRDefault="00345313" w:rsidP="006C034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Молчевская Елена Владимировна, учитель биологии  МКОУ Криушанская средняя общеобразовательная школа Панинского муниципального района </w:t>
      </w:r>
    </w:p>
    <w:p w:rsidR="00345313" w:rsidRPr="00E1733F" w:rsidRDefault="00345313" w:rsidP="006C034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511F55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2.Номинация «Биотестирование и биоиндикация»</w:t>
      </w:r>
      <w:r w:rsidRPr="00E1733F">
        <w:rPr>
          <w:rFonts w:ascii="Times New Roman" w:hAnsi="Times New Roman"/>
          <w:b/>
          <w:i/>
          <w:sz w:val="40"/>
          <w:szCs w:val="40"/>
        </w:rPr>
        <w:t>(ауд.313)</w:t>
      </w:r>
    </w:p>
    <w:p w:rsidR="00345313" w:rsidRPr="00E1733F" w:rsidRDefault="00345313" w:rsidP="006C221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2F62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2F62E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2F6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2F6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-Баскакова Анна Геннадьевна,  </w:t>
      </w:r>
      <w:r w:rsidRPr="00E1733F">
        <w:rPr>
          <w:rFonts w:ascii="Times New Roman" w:hAnsi="Times New Roman"/>
          <w:sz w:val="28"/>
          <w:szCs w:val="28"/>
        </w:rPr>
        <w:t>аспирант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046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-Скосарь Анастасия Евгеньевна,  </w:t>
      </w:r>
      <w:r w:rsidRPr="00E1733F">
        <w:rPr>
          <w:rFonts w:ascii="Times New Roman" w:hAnsi="Times New Roman"/>
          <w:sz w:val="28"/>
          <w:szCs w:val="28"/>
        </w:rPr>
        <w:t>старший лаборант кафедры природопользования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2F6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-Насонова Елена Александровна,</w:t>
      </w:r>
      <w:r w:rsidRPr="00E1733F">
        <w:rPr>
          <w:rFonts w:ascii="Times New Roman" w:hAnsi="Times New Roman"/>
          <w:sz w:val="28"/>
          <w:szCs w:val="28"/>
        </w:rPr>
        <w:t xml:space="preserve"> методист МКУ ДО «Терновский дом детского творчества» Терновского муниципального района.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1.Агеева Анастасия, </w:t>
      </w:r>
      <w:r w:rsidRPr="00E1733F">
        <w:rPr>
          <w:rFonts w:ascii="Times New Roman" w:hAnsi="Times New Roman"/>
          <w:sz w:val="28"/>
          <w:szCs w:val="28"/>
        </w:rPr>
        <w:t>обучающаяся МБУДОЦДО «Созвездие» городского округа г. Воронеж, 10 класс.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733F">
        <w:rPr>
          <w:rFonts w:ascii="Times New Roman" w:hAnsi="Times New Roman"/>
          <w:b/>
          <w:color w:val="000000"/>
          <w:sz w:val="28"/>
          <w:szCs w:val="28"/>
        </w:rPr>
        <w:t>Оценка влияния продуктов распада автомобильного топлива на состояние древесных насаждений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Бражникова Мария Фёдоровна, педагог дополнительного образования МБУДО ЦДО «Созвездие» городского округа г. Воронеж</w:t>
      </w:r>
    </w:p>
    <w:p w:rsidR="00345313" w:rsidRPr="00E1733F" w:rsidRDefault="00345313" w:rsidP="0088141D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2.Афанасьева Полина,</w:t>
      </w:r>
      <w:r w:rsidRPr="00E1733F">
        <w:rPr>
          <w:rFonts w:ascii="Times New Roman" w:hAnsi="Times New Roman"/>
          <w:sz w:val="28"/>
          <w:szCs w:val="28"/>
        </w:rPr>
        <w:t xml:space="preserve"> учащаяся 10 «А» класса МБОУ БГО «Борисоглебская гимназия №1» Борисоглебского городского округа </w:t>
      </w:r>
    </w:p>
    <w:p w:rsidR="00345313" w:rsidRPr="00E1733F" w:rsidRDefault="00345313" w:rsidP="0088141D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«Влияние различных факторов на пигмент в листьях клёна и берёзы»</w:t>
      </w:r>
    </w:p>
    <w:p w:rsidR="00345313" w:rsidRPr="00E1733F" w:rsidRDefault="00345313" w:rsidP="0088141D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Громова Татьяна Сергеевна, учитель биологии  МБОУ БГО «Борисоглебская гимназия №1» Борисоглебского городского округа </w:t>
      </w:r>
    </w:p>
    <w:p w:rsidR="00345313" w:rsidRPr="00E1733F" w:rsidRDefault="00345313" w:rsidP="00F343B6">
      <w:pPr>
        <w:shd w:val="clear" w:color="auto" w:fill="FFFFFF"/>
        <w:spacing w:after="0" w:line="240" w:lineRule="auto"/>
        <w:jc w:val="both"/>
        <w:rPr>
          <w:b/>
          <w:color w:val="000000"/>
          <w:sz w:val="16"/>
          <w:szCs w:val="16"/>
        </w:rPr>
      </w:pPr>
    </w:p>
    <w:p w:rsidR="00345313" w:rsidRPr="00E1733F" w:rsidRDefault="00345313" w:rsidP="00F34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E1733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1733F">
        <w:rPr>
          <w:b/>
          <w:color w:val="000000"/>
          <w:sz w:val="28"/>
          <w:szCs w:val="28"/>
        </w:rPr>
        <w:t>.</w:t>
      </w:r>
      <w:r w:rsidRPr="00E1733F">
        <w:rPr>
          <w:rFonts w:ascii="yandex-sans" w:hAnsi="yandex-sans"/>
          <w:b/>
          <w:color w:val="000000"/>
          <w:sz w:val="28"/>
          <w:szCs w:val="28"/>
        </w:rPr>
        <w:t>Богачева Анастасия</w:t>
      </w:r>
      <w:r w:rsidRPr="00E1733F">
        <w:rPr>
          <w:rFonts w:ascii="yandex-sans" w:hAnsi="yandex-sans"/>
          <w:color w:val="000000"/>
          <w:sz w:val="28"/>
          <w:szCs w:val="28"/>
        </w:rPr>
        <w:t xml:space="preserve">, учащаяся 8класса МБОУ  Калачеевская  </w:t>
      </w:r>
      <w:r w:rsidRPr="00E1733F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E1733F">
        <w:rPr>
          <w:rFonts w:ascii="yandex-sans" w:hAnsi="yandex-sans"/>
          <w:color w:val="000000"/>
          <w:sz w:val="28"/>
          <w:szCs w:val="28"/>
        </w:rPr>
        <w:t>№ 1 Калачеевского муниципального района</w:t>
      </w:r>
    </w:p>
    <w:p w:rsidR="00345313" w:rsidRPr="00E1733F" w:rsidRDefault="00345313" w:rsidP="00F343B6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color w:val="000000"/>
          <w:sz w:val="28"/>
          <w:szCs w:val="28"/>
        </w:rPr>
      </w:pPr>
      <w:r w:rsidRPr="00E1733F">
        <w:rPr>
          <w:rFonts w:ascii="yandex-sans" w:hAnsi="yandex-sans"/>
          <w:b/>
          <w:color w:val="000000"/>
          <w:sz w:val="28"/>
          <w:szCs w:val="28"/>
        </w:rPr>
        <w:t>«Влияние состояния приземного слоя атмосферы на развитие мухомора красного »</w:t>
      </w:r>
    </w:p>
    <w:p w:rsidR="00345313" w:rsidRPr="00E1733F" w:rsidRDefault="00345313" w:rsidP="00F343B6">
      <w:pPr>
        <w:shd w:val="clear" w:color="auto" w:fill="FFFFFF"/>
        <w:spacing w:after="0" w:line="240" w:lineRule="auto"/>
        <w:jc w:val="both"/>
        <w:rPr>
          <w:rFonts w:ascii="yandex-sans" w:hAnsi="yandex-sans"/>
          <w:i/>
          <w:color w:val="000000"/>
          <w:sz w:val="28"/>
          <w:szCs w:val="28"/>
        </w:rPr>
      </w:pPr>
      <w:r w:rsidRPr="00E1733F">
        <w:rPr>
          <w:rFonts w:ascii="yandex-sans" w:hAnsi="yandex-sans"/>
          <w:i/>
          <w:color w:val="000000"/>
          <w:sz w:val="28"/>
          <w:szCs w:val="28"/>
        </w:rPr>
        <w:t xml:space="preserve">Руководитель: Петрова  Вера  Ивановна, учитель биологии МБОУ  Калачеевская  </w:t>
      </w:r>
      <w:r w:rsidRPr="00E1733F">
        <w:rPr>
          <w:rFonts w:ascii="Times New Roman" w:hAnsi="Times New Roman"/>
          <w:i/>
          <w:sz w:val="28"/>
          <w:szCs w:val="28"/>
        </w:rPr>
        <w:t>средняя общеобразовательная школа</w:t>
      </w:r>
      <w:r w:rsidRPr="00E1733F">
        <w:rPr>
          <w:rFonts w:ascii="yandex-sans" w:hAnsi="yandex-sans"/>
          <w:i/>
          <w:color w:val="000000"/>
          <w:sz w:val="28"/>
          <w:szCs w:val="28"/>
        </w:rPr>
        <w:t xml:space="preserve"> № 1 Калачеевского муниципального района</w:t>
      </w:r>
    </w:p>
    <w:p w:rsidR="00345313" w:rsidRPr="00E1733F" w:rsidRDefault="00345313" w:rsidP="00F343B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345313" w:rsidRPr="00E1733F" w:rsidRDefault="00345313" w:rsidP="005C0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4.Гусева Ольга,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МБОУ Бобровская средняя общеобразовательная школа №1 Бобровского муниципального района</w:t>
      </w:r>
    </w:p>
    <w:p w:rsidR="00345313" w:rsidRPr="00E1733F" w:rsidRDefault="00345313" w:rsidP="005C0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«Мониторинг состояния окружающей среды с помощью лишайников»</w:t>
      </w:r>
    </w:p>
    <w:p w:rsidR="00345313" w:rsidRPr="00E1733F" w:rsidRDefault="00345313" w:rsidP="005C0D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Котова Татьяна Ивановна, учитель биологии МБОУ Бобровская средняя общеобразовательная школа №1 Бобровского муниципального района.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5.Журба Анастасия,</w:t>
      </w:r>
      <w:r w:rsidRPr="00E1733F">
        <w:rPr>
          <w:rFonts w:ascii="Times New Roman" w:hAnsi="Times New Roman"/>
          <w:sz w:val="28"/>
          <w:szCs w:val="28"/>
        </w:rPr>
        <w:t xml:space="preserve"> 9 класс, МБОУ Средняя общеобразовательная школа №29, МБУДО «Детский эколого-биологический центр «Росток» город Воронеж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«Перспективы очистки воды хлореллой»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Головкина Оксана Александровна, учитель химии МБОУ Средняя общеобразовательная школа №29; Беспалова Ольга Александровна, педагог дополнительного образования МБУДО «Детский эколого-биологический центр «Росток» город Воронеж.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6.Князева Оксана,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МКОУ «Староникольская средняя общеобразовательная школа №81» Хохольского муниципального района 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«Биоиндикация воздуха по состоянию морфологических признаков сосны обыкновенной»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Грибанова Елена Тихоновна, учитель биологии  МКОУ «Староникольская средняя общеобразовательная школа №81» Хохольского муниципального района </w:t>
      </w:r>
    </w:p>
    <w:p w:rsidR="00345313" w:rsidRPr="00E1733F" w:rsidRDefault="00345313" w:rsidP="00F343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7.Ковалева Дарья,</w:t>
      </w:r>
      <w:r w:rsidRPr="00E1733F">
        <w:rPr>
          <w:rFonts w:ascii="Times New Roman" w:hAnsi="Times New Roman"/>
          <w:sz w:val="28"/>
          <w:szCs w:val="28"/>
        </w:rPr>
        <w:t xml:space="preserve"> учащийся 7 класса МКОУ «Лебединская средняя общеобразовательная школа» Богучарского муниципального района. 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«Одуванчик – как биоиндикатор окружающей среды»»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Еременко Елена Владиславовна, учитель биологии  и химии  МКОУ «Лебединская средняя общеобразовательная школа»  Богучарского  муниципального района 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8.Королева Диана,</w:t>
      </w:r>
      <w:r w:rsidRPr="00E1733F">
        <w:rPr>
          <w:rFonts w:ascii="Times New Roman" w:hAnsi="Times New Roman"/>
          <w:sz w:val="28"/>
          <w:szCs w:val="28"/>
        </w:rPr>
        <w:t xml:space="preserve"> учащаяся 10 класса МКОУ «Криушанская средняя общеобразовательная школа» Панинского муниципального района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«Влияние кислотности поливочной воды на рост и развитие тыквы с. Россиянка»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Молчевская Елена Владимировна, учитель биологии МКОУ «Криушанская средняя общеобразовательная школа» Панинского муниципального района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9.Красноруцкая Екатерина</w:t>
      </w:r>
      <w:r w:rsidRPr="00E1733F">
        <w:rPr>
          <w:rFonts w:ascii="Times New Roman" w:hAnsi="Times New Roman"/>
          <w:sz w:val="28"/>
          <w:szCs w:val="28"/>
        </w:rPr>
        <w:t>, учащаяся 10 класса  МБОУ Средняя общеобразовательная школа №47,МБУДО «Детский эколого-биологический центр Росток» городского округа г. Воронеж.</w:t>
      </w:r>
    </w:p>
    <w:p w:rsidR="00345313" w:rsidRPr="00E1733F" w:rsidRDefault="00345313" w:rsidP="00F343B6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</w:t>
      </w:r>
      <w:r w:rsidRPr="00E1733F">
        <w:rPr>
          <w:rFonts w:ascii="Times New Roman" w:hAnsi="Times New Roman"/>
          <w:b/>
          <w:bCs/>
          <w:sz w:val="28"/>
          <w:szCs w:val="28"/>
        </w:rPr>
        <w:t>Оценка экологического состояния природного парка областного значения «Северный лес»</w:t>
      </w:r>
    </w:p>
    <w:p w:rsidR="00345313" w:rsidRPr="00E1733F" w:rsidRDefault="00345313" w:rsidP="007F3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Фурцева Маргарита Александровна, учитель химии МБОУ Средняя общеобразовательная школа№47, Кузнецова Марина Георгиевна, педагог дополнительного образования МБУДО Детский эколого-биологический центр «Росток»городского округа г. Воронеж.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10.Митрофанова Алина,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МБОУЛ «ВУВК имени А.П. Киселева»  городского округа г. Воронеж.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«Сравнительное исследование территорий ДОЛ «Голубой экран» и ВУВК имени А.П. Киселева методом лихеноиндикации»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Акопян Марина Валерьевна, учитель биологии МБОУЛ «ВУВК имени А.П. Киселева»  городского округа г. Воронеж</w:t>
      </w:r>
    </w:p>
    <w:p w:rsidR="00345313" w:rsidRPr="00E1733F" w:rsidRDefault="00345313" w:rsidP="00F343B6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F343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11.Стерликов  Глеб,</w:t>
      </w:r>
      <w:r w:rsidRPr="00E1733F">
        <w:rPr>
          <w:rFonts w:ascii="Times New Roman" w:hAnsi="Times New Roman"/>
          <w:sz w:val="28"/>
          <w:szCs w:val="28"/>
        </w:rPr>
        <w:t xml:space="preserve"> обучающийся МБУДО БЦВР БГО СП «Учебно-исследовательский экологический центр им. Е.Н.Павловского», 8 класса.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«Определение качества воды водотока Ерик по водным беспозвоночным»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Владимирова Светлана Ильинична, п.д.о. МБУДО БЦВР БГО СП «Учебно-исследовательский экологический центр им. Е.Н. Павловского»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12.Струкова Юлия,</w:t>
      </w:r>
      <w:r w:rsidRPr="00E1733F">
        <w:rPr>
          <w:rFonts w:ascii="Times New Roman" w:hAnsi="Times New Roman"/>
          <w:sz w:val="28"/>
          <w:szCs w:val="28"/>
        </w:rPr>
        <w:t xml:space="preserve"> учащаяся 10 класса МКОУ Средняя общеобразовательная школа №6 Острогожского муниципального района.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«Качественная оценка воды в реке Тихая Сосна с помощью ряски малой»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Данилова Наталья Юрьевна, учитель биологии  МКОУ Средняя общеобразовательная школа№6 Острогожского муниципального района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13.Осипенко Виктория, </w:t>
      </w:r>
      <w:r w:rsidRPr="00E1733F">
        <w:rPr>
          <w:rFonts w:ascii="Times New Roman" w:hAnsi="Times New Roman"/>
          <w:sz w:val="28"/>
          <w:szCs w:val="28"/>
        </w:rPr>
        <w:t>учащаяся 9 класса МКОУ Коротоякская средняя общеобразовательная школа Острогожского муниципального района.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«Биоиндикация загрязнения воздуха в селе Коротояк по листьям древесных растений»</w:t>
      </w:r>
    </w:p>
    <w:p w:rsidR="00345313" w:rsidRPr="00E1733F" w:rsidRDefault="00345313" w:rsidP="00F343B6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Липовцина Ольга Ивановна, учитель биологии МКОУ Коротоякская средняя общеобразовательная школа Острогожского муниципального района</w:t>
      </w:r>
    </w:p>
    <w:p w:rsidR="00345313" w:rsidRPr="00E1733F" w:rsidRDefault="00345313" w:rsidP="00CB5D4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DF487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3.Номинация </w:t>
      </w:r>
    </w:p>
    <w:p w:rsidR="00345313" w:rsidRPr="00E1733F" w:rsidRDefault="00345313" w:rsidP="00646FD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«География и ландшафтоведение»</w:t>
      </w:r>
    </w:p>
    <w:p w:rsidR="00345313" w:rsidRPr="00E1733F" w:rsidRDefault="00345313" w:rsidP="00646FD6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(ауд. 102)</w:t>
      </w:r>
    </w:p>
    <w:p w:rsidR="00345313" w:rsidRPr="00E1733F" w:rsidRDefault="00345313" w:rsidP="00646F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5F780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5F780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5F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5F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-Горбунов Анатолий Станиславович, </w:t>
      </w:r>
      <w:r w:rsidRPr="00E1733F">
        <w:rPr>
          <w:rFonts w:ascii="Times New Roman" w:hAnsi="Times New Roman"/>
          <w:sz w:val="28"/>
          <w:szCs w:val="28"/>
        </w:rPr>
        <w:t>кандидат географических наук, доцент кафедры физической географии и оптимизации ландшафта факультета географии, геоэкологии и туризма ФГБОУ ВО «Воронежский государственный университет».</w:t>
      </w:r>
    </w:p>
    <w:p w:rsidR="00345313" w:rsidRPr="00E1733F" w:rsidRDefault="00345313" w:rsidP="005F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-Хаустов Александр Александрович</w:t>
      </w:r>
      <w:r w:rsidRPr="00E1733F">
        <w:rPr>
          <w:rFonts w:ascii="Times New Roman" w:hAnsi="Times New Roman"/>
          <w:sz w:val="28"/>
          <w:szCs w:val="28"/>
        </w:rPr>
        <w:t>, преподаватель кафедры физической географии и оптимизации ландшафта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5F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-Шунулина Надежда Михайловна</w:t>
      </w:r>
      <w:r w:rsidRPr="00E1733F">
        <w:rPr>
          <w:rFonts w:ascii="Times New Roman" w:hAnsi="Times New Roman"/>
          <w:sz w:val="28"/>
          <w:szCs w:val="28"/>
        </w:rPr>
        <w:t>, педагог дополнительного образования ГБУ ДО ВО «Воронежская областная станция юных натуралистов».</w:t>
      </w:r>
    </w:p>
    <w:p w:rsidR="00345313" w:rsidRPr="00E1733F" w:rsidRDefault="00345313" w:rsidP="00CB5D4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CB5D4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1.Житенёва Ольга,</w:t>
      </w:r>
      <w:r w:rsidRPr="00E1733F">
        <w:rPr>
          <w:rFonts w:ascii="Times New Roman" w:hAnsi="Times New Roman"/>
          <w:sz w:val="28"/>
          <w:szCs w:val="28"/>
        </w:rPr>
        <w:t xml:space="preserve"> обучающаяся МБУДО БЦВР БГО СП «Учебно-исследовательский экологический центр им. Е.Н.Павловского», 9 класс.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</w:t>
      </w:r>
      <w:bookmarkStart w:id="0" w:name="OLE_LINK2"/>
      <w:bookmarkStart w:id="1" w:name="OLE_LINK1"/>
      <w:r w:rsidRPr="00E1733F">
        <w:rPr>
          <w:rFonts w:ascii="Times New Roman" w:hAnsi="Times New Roman"/>
          <w:b/>
          <w:sz w:val="28"/>
          <w:szCs w:val="28"/>
        </w:rPr>
        <w:t xml:space="preserve">Влияние антропогенного фактора на растительные сообщества и  фитоклиматические параметры дневных температур  долины р. Хопёр» </w:t>
      </w:r>
    </w:p>
    <w:bookmarkEnd w:id="0"/>
    <w:bookmarkEnd w:id="1"/>
    <w:p w:rsidR="00345313" w:rsidRPr="00E1733F" w:rsidRDefault="00345313" w:rsidP="00F343B6">
      <w:pPr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Владимирова Светлана Ильинична, п.д.о. МБУДО БЦВР БГО СП «Учебно-исследовательский экологический центр им. Е.Н. Павловского»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2.Суханова Ксения,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МБОУЛ «ВУВК имени А.П. Киселева»  городского округа г. Воронеж.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«Демографические проблемы Воронежской области»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Акопян Марина Валерьевна, учитель биологии МБОУЛ «ВУВК имени А.П. Киселева»  городского округа г. Воронеж</w:t>
      </w:r>
    </w:p>
    <w:p w:rsidR="00345313" w:rsidRPr="00E1733F" w:rsidRDefault="00345313" w:rsidP="00F343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45313" w:rsidRPr="00E1733F" w:rsidRDefault="00345313" w:rsidP="0097731B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3.Шатилова Анастасия,</w:t>
      </w:r>
      <w:r w:rsidRPr="00E1733F">
        <w:rPr>
          <w:rFonts w:ascii="Times New Roman" w:hAnsi="Times New Roman"/>
          <w:sz w:val="28"/>
          <w:szCs w:val="28"/>
        </w:rPr>
        <w:t xml:space="preserve"> учащийся 9 класса МКОУ Мечётская средняя общеобразовательная школа Бобровского муниципального района.</w:t>
      </w:r>
    </w:p>
    <w:p w:rsidR="00345313" w:rsidRPr="00E1733F" w:rsidRDefault="00345313" w:rsidP="0097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E1733F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«Влияние хозяйственной деятельности человека на жизнь малых рек»</w:t>
      </w:r>
    </w:p>
    <w:p w:rsidR="00345313" w:rsidRPr="00E1733F" w:rsidRDefault="00345313" w:rsidP="00B65D7D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Руководитель:Коржова Татьяна Николаевна, учитель географии  МКОУ </w:t>
      </w:r>
      <w:r w:rsidRPr="00E1733F">
        <w:rPr>
          <w:rFonts w:ascii="Times New Roman" w:hAnsi="Times New Roman"/>
          <w:sz w:val="28"/>
          <w:szCs w:val="28"/>
        </w:rPr>
        <w:t>Мечётская средняя общеобразовательная школа</w:t>
      </w:r>
      <w:r w:rsidRPr="00E1733F">
        <w:rPr>
          <w:rFonts w:ascii="Times New Roman" w:hAnsi="Times New Roman"/>
          <w:i/>
          <w:sz w:val="28"/>
          <w:szCs w:val="28"/>
        </w:rPr>
        <w:t xml:space="preserve"> Бобровского муниципального района</w:t>
      </w:r>
    </w:p>
    <w:p w:rsidR="00345313" w:rsidRPr="00E1733F" w:rsidRDefault="00345313" w:rsidP="00B65D7D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</w:p>
    <w:p w:rsidR="00345313" w:rsidRPr="00E1733F" w:rsidRDefault="00345313" w:rsidP="00FF4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4.Шевелев Иван</w:t>
      </w:r>
      <w:r w:rsidRPr="00E1733F">
        <w:rPr>
          <w:rFonts w:ascii="Times New Roman" w:hAnsi="Times New Roman"/>
          <w:sz w:val="28"/>
          <w:szCs w:val="28"/>
        </w:rPr>
        <w:t>, обучающийся МКУДО «Центр дополнительного образования детей» Новохоперского муниципального района, учащийся 8 класса</w:t>
      </w:r>
    </w:p>
    <w:p w:rsidR="00345313" w:rsidRPr="00E1733F" w:rsidRDefault="00345313" w:rsidP="00FF45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«От дворянских усадеб – в казачью вольницу» (проект водного школьного туризма)</w:t>
      </w:r>
    </w:p>
    <w:p w:rsidR="00345313" w:rsidRPr="00E1733F" w:rsidRDefault="00345313" w:rsidP="00C2543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Двуреченская Ольга Сергеевна, педагог д/о, Шевелева Надежда Аркадьевна, методист МКУДО ЦДОД Новохоперского района</w:t>
      </w:r>
    </w:p>
    <w:p w:rsidR="00345313" w:rsidRPr="00E1733F" w:rsidRDefault="00345313" w:rsidP="00D90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D9049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4.Номинация «Социальная экология»</w:t>
      </w:r>
    </w:p>
    <w:p w:rsidR="00345313" w:rsidRPr="00E1733F" w:rsidRDefault="00345313" w:rsidP="00D90499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(ауд. 305)</w:t>
      </w:r>
    </w:p>
    <w:p w:rsidR="00345313" w:rsidRPr="00E1733F" w:rsidRDefault="00345313" w:rsidP="00D90499">
      <w:pPr>
        <w:spacing w:after="0" w:line="240" w:lineRule="auto"/>
        <w:ind w:right="-104"/>
        <w:jc w:val="both"/>
        <w:rPr>
          <w:i/>
          <w:sz w:val="16"/>
          <w:szCs w:val="16"/>
        </w:rPr>
      </w:pPr>
    </w:p>
    <w:p w:rsidR="00345313" w:rsidRPr="00E1733F" w:rsidRDefault="00345313" w:rsidP="002E0A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2E0AB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2E0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2E0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-Рогозина Римма Евгеньевна</w:t>
      </w:r>
      <w:r w:rsidRPr="00E1733F">
        <w:rPr>
          <w:rFonts w:ascii="Times New Roman" w:hAnsi="Times New Roman"/>
          <w:sz w:val="28"/>
          <w:szCs w:val="28"/>
        </w:rPr>
        <w:t>, кандидат географических наук,доцент кафедры геоэкологии и мониторинга окружающей среды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753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-Лобзукова Виктория Михайловна,</w:t>
      </w:r>
      <w:r w:rsidRPr="00E1733F">
        <w:rPr>
          <w:rFonts w:ascii="Times New Roman" w:hAnsi="Times New Roman"/>
          <w:sz w:val="28"/>
          <w:szCs w:val="28"/>
        </w:rPr>
        <w:t>исполнительный директор ВРОО «Центр экологической политики Воронежской области»;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733F">
        <w:rPr>
          <w:rFonts w:ascii="Times New Roman" w:hAnsi="Times New Roman"/>
          <w:b/>
          <w:bCs/>
          <w:sz w:val="28"/>
          <w:szCs w:val="28"/>
        </w:rPr>
        <w:t xml:space="preserve">-Дробышева Наталья Александровна, </w:t>
      </w:r>
      <w:r w:rsidRPr="00E1733F">
        <w:rPr>
          <w:rFonts w:ascii="Times New Roman" w:hAnsi="Times New Roman"/>
          <w:bCs/>
          <w:sz w:val="28"/>
          <w:szCs w:val="28"/>
        </w:rPr>
        <w:t>методист МБУДО Детский эколого-биологический центр «Росток» городского округа г. Воронеж.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733F">
        <w:rPr>
          <w:rFonts w:ascii="Times New Roman" w:hAnsi="Times New Roman"/>
          <w:b/>
          <w:bCs/>
          <w:sz w:val="28"/>
          <w:szCs w:val="28"/>
        </w:rPr>
        <w:t xml:space="preserve">1.Глотова Анастасия, </w:t>
      </w:r>
      <w:r w:rsidRPr="00E1733F">
        <w:rPr>
          <w:rFonts w:ascii="Times New Roman" w:hAnsi="Times New Roman"/>
          <w:sz w:val="28"/>
          <w:szCs w:val="28"/>
        </w:rPr>
        <w:t xml:space="preserve">ученица  10 «А»   класса,  МБОУ  Калачеевская средняя общеобразовательная школа № 1  Калачеевского муниципального района.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bCs/>
          <w:sz w:val="28"/>
          <w:szCs w:val="28"/>
        </w:rPr>
      </w:pPr>
      <w:r w:rsidRPr="00E1733F">
        <w:rPr>
          <w:rFonts w:ascii="Times New Roman" w:hAnsi="Times New Roman"/>
          <w:b/>
          <w:bCs/>
          <w:sz w:val="28"/>
          <w:szCs w:val="28"/>
        </w:rPr>
        <w:t>«Стоит ли губить лесной фонд, ради газеты – однодневки?»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Шевцова Светлана Тихоновна,  учитель биологии,     Шевырева Ольга Дмитриевна,  учитель  химии, </w:t>
      </w:r>
      <w:r w:rsidRPr="00E1733F">
        <w:rPr>
          <w:rFonts w:ascii="Times New Roman" w:hAnsi="Times New Roman"/>
          <w:bCs/>
          <w:i/>
          <w:sz w:val="28"/>
          <w:szCs w:val="28"/>
        </w:rPr>
        <w:t xml:space="preserve">МБОУ Калачеевская </w:t>
      </w:r>
      <w:r w:rsidRPr="00E1733F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E1733F">
        <w:rPr>
          <w:rFonts w:ascii="Times New Roman" w:hAnsi="Times New Roman"/>
          <w:bCs/>
          <w:i/>
          <w:sz w:val="28"/>
          <w:szCs w:val="28"/>
        </w:rPr>
        <w:t xml:space="preserve"> № 1 Калачеевского муниципального района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4300B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1733F">
        <w:rPr>
          <w:b/>
          <w:color w:val="000000"/>
          <w:sz w:val="27"/>
          <w:szCs w:val="27"/>
        </w:rPr>
        <w:t>2.Балбекова Ирина</w:t>
      </w:r>
      <w:r w:rsidRPr="00E1733F">
        <w:rPr>
          <w:color w:val="000000"/>
          <w:sz w:val="27"/>
          <w:szCs w:val="27"/>
        </w:rPr>
        <w:t xml:space="preserve">, учащаяся 10 класса МБОУ Бобровская </w:t>
      </w:r>
      <w:r w:rsidRPr="00E1733F">
        <w:rPr>
          <w:sz w:val="28"/>
          <w:szCs w:val="28"/>
        </w:rPr>
        <w:t>средняя общеобразовательная школа</w:t>
      </w:r>
      <w:r w:rsidRPr="00E1733F">
        <w:rPr>
          <w:color w:val="000000"/>
          <w:sz w:val="27"/>
          <w:szCs w:val="27"/>
        </w:rPr>
        <w:t xml:space="preserve"> №1 Бобровского муниципального района.</w:t>
      </w:r>
    </w:p>
    <w:p w:rsidR="00345313" w:rsidRPr="00E1733F" w:rsidRDefault="00345313" w:rsidP="004300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«Экологический мониторинг и изучение состояния древесных насаждений парка «Победа» в г. Бобров»</w:t>
      </w:r>
    </w:p>
    <w:p w:rsidR="00345313" w:rsidRPr="00E1733F" w:rsidRDefault="00345313" w:rsidP="004300B6">
      <w:pPr>
        <w:pStyle w:val="NormalWeb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 w:rsidRPr="00E1733F">
        <w:rPr>
          <w:i/>
          <w:color w:val="000000"/>
          <w:sz w:val="27"/>
          <w:szCs w:val="27"/>
        </w:rPr>
        <w:t xml:space="preserve">Руководитель: Терновых Оксана Михайловна, учитель биологии МБОУ Бобровская </w:t>
      </w:r>
      <w:r w:rsidRPr="00E1733F">
        <w:rPr>
          <w:sz w:val="28"/>
          <w:szCs w:val="28"/>
        </w:rPr>
        <w:t>средняя общеобразовательная школа</w:t>
      </w:r>
      <w:r w:rsidRPr="00E1733F">
        <w:rPr>
          <w:i/>
          <w:color w:val="000000"/>
          <w:sz w:val="27"/>
          <w:szCs w:val="27"/>
        </w:rPr>
        <w:t xml:space="preserve"> №1 Бобровского муниципального района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3.Лунина Наталья,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МКОУ «Левороссошанская средняя общеобразовательная школа» Каширского муниципального района.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«Не выбрасывать! Или большое зло от маленькой батарейки»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Шемонаева Яна Юрьевна, учитель географии, биологии и химии МКОУ «Левороссошанская СОШ» Каширского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4.Меремьянина Ирина,</w:t>
      </w:r>
      <w:r w:rsidRPr="00E1733F">
        <w:rPr>
          <w:rFonts w:ascii="Times New Roman" w:hAnsi="Times New Roman"/>
          <w:sz w:val="28"/>
          <w:szCs w:val="28"/>
        </w:rPr>
        <w:t xml:space="preserve"> учащаяся 7 «А» класса МБОУ «Хохольский лицей» Хохольского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«Экология сахарного завода»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Латынина Татьяна Николаевна, учитель географии МБОУ МБОУ «Хохольский лицей» Хохольского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5.Молчевская Полина,</w:t>
      </w:r>
      <w:r w:rsidRPr="00E1733F">
        <w:rPr>
          <w:rFonts w:ascii="Times New Roman" w:hAnsi="Times New Roman"/>
          <w:sz w:val="28"/>
          <w:szCs w:val="28"/>
        </w:rPr>
        <w:t xml:space="preserve"> учащаяся 10 класса МКОУ Криушанская средняя общеобразовательная школа Панинского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«Очищение от ТБО загрязнённых территорий с. Криуша»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Молчевская Елена Владимировна, учитель биологии  МКОУ Криушанская средняя общеобразовательная школа Панинского муниципального района 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B65D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1733F">
        <w:rPr>
          <w:b/>
          <w:sz w:val="28"/>
          <w:szCs w:val="28"/>
        </w:rPr>
        <w:t>6.Подобашова Полина</w:t>
      </w:r>
      <w:r w:rsidRPr="00E1733F">
        <w:rPr>
          <w:sz w:val="28"/>
          <w:szCs w:val="28"/>
        </w:rPr>
        <w:t>, учащаяся 9 класса МБОУ «Калачеевская гимназия №1» Калачеевского муниципального района.</w:t>
      </w:r>
    </w:p>
    <w:p w:rsidR="00345313" w:rsidRPr="00E1733F" w:rsidRDefault="00345313" w:rsidP="00B65D7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1733F">
        <w:rPr>
          <w:b/>
          <w:sz w:val="28"/>
          <w:szCs w:val="28"/>
        </w:rPr>
        <w:t>«Состояние свалок и твердых бытовых отходов в Калаче»</w:t>
      </w:r>
    </w:p>
    <w:p w:rsidR="00345313" w:rsidRPr="00E1733F" w:rsidRDefault="00345313" w:rsidP="00B65D7D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E1733F">
        <w:rPr>
          <w:i/>
          <w:sz w:val="28"/>
          <w:szCs w:val="28"/>
        </w:rPr>
        <w:t>Руководитель: Дейнекина Ольга Федоровна, учитель химии «МБОУ Калачеевская гимназия №1» Калачеевского муниципального района</w:t>
      </w:r>
    </w:p>
    <w:p w:rsidR="00345313" w:rsidRPr="00E1733F" w:rsidRDefault="00345313" w:rsidP="00915D3A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7.Подольская Марина,</w:t>
      </w:r>
      <w:r w:rsidRPr="00E1733F">
        <w:rPr>
          <w:rFonts w:ascii="Times New Roman" w:hAnsi="Times New Roman"/>
          <w:sz w:val="28"/>
          <w:szCs w:val="28"/>
        </w:rPr>
        <w:t xml:space="preserve"> учащийся 10 класса МКОУ Новокурлакская средняя общеобразовательная школа Аннинского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«Изготовление экологически чистых красок из природных материалов»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Архипова Екатерина Андреевна, учитель биологии  и химииМКОУ Новокурлакская средняя общеобразовательная школа Аннинского муниципального района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8.Слепокурова Мария,</w:t>
      </w:r>
      <w:r w:rsidRPr="00E1733F">
        <w:rPr>
          <w:rFonts w:ascii="Times New Roman" w:hAnsi="Times New Roman"/>
          <w:sz w:val="28"/>
          <w:szCs w:val="28"/>
        </w:rPr>
        <w:t xml:space="preserve"> учащаяся 10 класса МБОУ «Средняя общеобразовательная школа № 102» городского округа г. Воронеж.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«Разделяй с нами (город без мусора)»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Шацких Марина Алексеевна, учитель биологии  МБОУ «Средняя общеобразовательная школа № 102» городского округа г. Воронеж</w:t>
      </w:r>
    </w:p>
    <w:p w:rsidR="00345313" w:rsidRPr="00E1733F" w:rsidRDefault="00345313" w:rsidP="00BA1EEB">
      <w:pPr>
        <w:spacing w:after="0" w:line="240" w:lineRule="auto"/>
        <w:ind w:right="-102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BA1EEB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9.Столповский Антон,</w:t>
      </w:r>
      <w:r w:rsidRPr="00E1733F">
        <w:rPr>
          <w:rFonts w:ascii="Times New Roman" w:hAnsi="Times New Roman"/>
          <w:sz w:val="28"/>
          <w:szCs w:val="28"/>
        </w:rPr>
        <w:t xml:space="preserve"> учащийся 8 «А» класса МКОУВерхнехавская средняя общеобразовательная школа №1 Верхнехавского муниципального района.</w:t>
      </w:r>
    </w:p>
    <w:p w:rsidR="00345313" w:rsidRPr="00E1733F" w:rsidRDefault="00345313" w:rsidP="00BA1EEB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«Замусоревание села и этапы решения проблемы»</w:t>
      </w:r>
    </w:p>
    <w:p w:rsidR="00345313" w:rsidRPr="00E1733F" w:rsidRDefault="00345313" w:rsidP="00BA1EEB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Крутских Лилия Ивановна, учитель биологии  МКОУ Верхнехавская средняя общеобразовательная школа №1 Верхнехавского муниципального района Воронежской области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FF4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10.Сучкова Наталья,</w:t>
      </w:r>
      <w:r w:rsidRPr="00E1733F">
        <w:rPr>
          <w:rFonts w:ascii="Times New Roman" w:hAnsi="Times New Roman"/>
          <w:sz w:val="28"/>
          <w:szCs w:val="28"/>
        </w:rPr>
        <w:t>обучающаясяМКУДО «Центр дополнительного образования детей» Новохоперского муниципального района, 10 класс.</w:t>
      </w:r>
    </w:p>
    <w:p w:rsidR="00345313" w:rsidRPr="00E1733F" w:rsidRDefault="00345313" w:rsidP="00FF4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«Социологическая характеристика населения села Пыховка»</w:t>
      </w:r>
    </w:p>
    <w:p w:rsidR="00345313" w:rsidRPr="00E1733F" w:rsidRDefault="00345313" w:rsidP="00FF45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Шевелева Надежда Аркадьевна, методист МКУДО ЦДОД Новохоперского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11.Шарапова Евгения,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МКОУ «Никольская средняя общеобразовательная школа» Новоусманского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«Социальная экология»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Солнцева Ирина Николаевна, учитель географии  МКОУ «Никольскаясредняя общеобразовательная школа» Новоусманского муниципального района</w:t>
      </w:r>
    </w:p>
    <w:p w:rsidR="00345313" w:rsidRPr="00E1733F" w:rsidRDefault="00345313" w:rsidP="00A63A5D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11159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5.Номинация </w:t>
      </w:r>
    </w:p>
    <w:p w:rsidR="00345313" w:rsidRPr="00E1733F" w:rsidRDefault="00345313" w:rsidP="0011159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«Микробиология, биотехнология, генетика»</w:t>
      </w:r>
    </w:p>
    <w:p w:rsidR="00345313" w:rsidRPr="00E1733F" w:rsidRDefault="00345313" w:rsidP="005F1982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(ауд. 217)</w:t>
      </w:r>
    </w:p>
    <w:p w:rsidR="00345313" w:rsidRPr="00E1733F" w:rsidRDefault="00345313" w:rsidP="00020461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2E0A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2E0AB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2E0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2E0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-Калаев Владислав Николаевич,</w:t>
      </w:r>
      <w:r w:rsidRPr="00E173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биологических наук, профессор кафедры генетики, цитологии и биоинженерии медико-биологического факультета</w:t>
      </w:r>
      <w:r w:rsidRPr="00E1733F">
        <w:rPr>
          <w:rFonts w:ascii="Times New Roman" w:hAnsi="Times New Roman"/>
          <w:sz w:val="28"/>
          <w:szCs w:val="28"/>
        </w:rPr>
        <w:t>ФГБОУ ВО «Воронежский государственный университет»;</w:t>
      </w:r>
    </w:p>
    <w:p w:rsidR="00345313" w:rsidRPr="00E1733F" w:rsidRDefault="00345313" w:rsidP="002E0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-Иванова Екатерина Юрьевна, </w:t>
      </w:r>
      <w:r w:rsidRPr="00E1733F">
        <w:rPr>
          <w:rFonts w:ascii="Times New Roman" w:hAnsi="Times New Roman"/>
          <w:sz w:val="28"/>
          <w:szCs w:val="28"/>
        </w:rPr>
        <w:t>кандидат географических наук,доцент кафедры геоэкологии и мониторинга окружающей среды факультета географии, геоэкологии и туризма ФГБОУ ВО «Воронежский государственный университет».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224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1.Габелко Мария, 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МБОУ Средняя общеобразовательная школа №29, МБУДО «Детский эколого–биологический центр «Росток» городского округа   г. Воронеж.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«Влияние биопрепаратов на урожайность овощных культур»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Головкина Оксана Александровна, учитель химии МБОУ Средняя общеобразовательная школа №29; Беспалова Ольга Александровна, педагог дополнительного образования МБУДО «Детский эколого–биологический центр «Росток» городского округа г.  Воронеж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224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Style w:val="Strong"/>
          <w:rFonts w:ascii="Times New Roman" w:hAnsi="Times New Roman"/>
          <w:bCs/>
          <w:sz w:val="28"/>
          <w:szCs w:val="28"/>
        </w:rPr>
        <w:t>2.Григорьев Александр</w:t>
      </w:r>
      <w:r w:rsidRPr="00E1733F">
        <w:rPr>
          <w:rFonts w:ascii="Times New Roman" w:hAnsi="Times New Roman"/>
          <w:sz w:val="28"/>
          <w:szCs w:val="28"/>
        </w:rPr>
        <w:t>, учащийся 10 класса</w:t>
      </w:r>
      <w:r w:rsidRPr="00E1733F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МБОУ «Хохольский лицей»</w:t>
      </w:r>
      <w:r w:rsidRPr="00E1733F">
        <w:rPr>
          <w:rFonts w:ascii="Times New Roman" w:hAnsi="Times New Roman"/>
          <w:sz w:val="28"/>
          <w:szCs w:val="28"/>
        </w:rPr>
        <w:t>, учащийся</w:t>
      </w:r>
      <w:r w:rsidRPr="00E1733F">
        <w:rPr>
          <w:rFonts w:ascii="Times New Roman" w:hAnsi="Times New Roman"/>
          <w:color w:val="000000"/>
          <w:sz w:val="28"/>
          <w:szCs w:val="28"/>
        </w:rPr>
        <w:t xml:space="preserve"> МБУ ДО «Дом детского творчества»</w:t>
      </w:r>
      <w:r w:rsidRPr="00E1733F">
        <w:rPr>
          <w:rFonts w:ascii="Times New Roman" w:hAnsi="Times New Roman"/>
          <w:sz w:val="28"/>
          <w:szCs w:val="28"/>
        </w:rPr>
        <w:t xml:space="preserve"> Хохольского муниципального района.</w:t>
      </w:r>
    </w:p>
    <w:p w:rsidR="00345313" w:rsidRPr="00E1733F" w:rsidRDefault="00345313" w:rsidP="002248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«Технология изготовления и оценка качества творожных изделий при обогащении их молочнокислыми микроорганизмами»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Григорьева Ольга Николаевна, </w:t>
      </w:r>
      <w:r w:rsidRPr="00E173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педагог дополнительного образования </w:t>
      </w:r>
      <w:r w:rsidRPr="00E1733F">
        <w:rPr>
          <w:rFonts w:ascii="Times New Roman" w:hAnsi="Times New Roman"/>
          <w:i/>
          <w:color w:val="000000"/>
          <w:sz w:val="28"/>
          <w:szCs w:val="28"/>
        </w:rPr>
        <w:t>МБУ ДО «Дом детского творчества»</w:t>
      </w:r>
      <w:r w:rsidRPr="00E1733F">
        <w:rPr>
          <w:rFonts w:ascii="Times New Roman" w:hAnsi="Times New Roman"/>
          <w:i/>
          <w:sz w:val="28"/>
          <w:szCs w:val="28"/>
        </w:rPr>
        <w:t xml:space="preserve"> Хохольского муниципального района, учитель биологии  МБОУ «Хохольская СОШ» Хохольского муниципального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8A258D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3.Егорова Юлия,</w:t>
      </w:r>
      <w:r w:rsidRPr="00E1733F">
        <w:rPr>
          <w:rFonts w:ascii="Times New Roman" w:hAnsi="Times New Roman"/>
          <w:sz w:val="28"/>
          <w:szCs w:val="28"/>
        </w:rPr>
        <w:t>учащаяся МКУ ДО "Станция юных натуралистов" Рамонского муниципального района, 8 класс.</w:t>
      </w:r>
    </w:p>
    <w:p w:rsidR="00345313" w:rsidRPr="00E1733F" w:rsidRDefault="00345313" w:rsidP="008A258D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«Изучение микробиологического состава воздуха в помещениях Рамонского лицея»</w:t>
      </w:r>
    </w:p>
    <w:p w:rsidR="00345313" w:rsidRPr="00E1733F" w:rsidRDefault="00345313" w:rsidP="008A258D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Стогниенко Елена Сергеевна, педагог дополнительного образования Рамонского муниципального района </w:t>
      </w:r>
    </w:p>
    <w:p w:rsidR="00345313" w:rsidRPr="00E1733F" w:rsidRDefault="00345313" w:rsidP="008A258D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br/>
      </w:r>
      <w:r w:rsidRPr="00E1733F">
        <w:rPr>
          <w:rFonts w:ascii="Times New Roman" w:hAnsi="Times New Roman"/>
          <w:b/>
          <w:sz w:val="28"/>
          <w:szCs w:val="28"/>
        </w:rPr>
        <w:t>4.Жаркова Мария,</w:t>
      </w:r>
      <w:r w:rsidRPr="00E1733F">
        <w:rPr>
          <w:rFonts w:ascii="Times New Roman" w:hAnsi="Times New Roman"/>
          <w:sz w:val="28"/>
          <w:szCs w:val="28"/>
        </w:rPr>
        <w:t xml:space="preserve"> учащаяся 8  класса МКОУ Круглоподполенская основная общеобразовательная школа  Аннинского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«Влияние биопрепаратов на всхожесть и прорастание семян злаков»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Мошкина Ирина Александровна, учитель биологии  МКОУ Круглоподполенская основная общеобразовательная школа  Аннинского муниципального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5.Комлевская Анна,</w:t>
      </w:r>
      <w:r w:rsidRPr="00E1733F">
        <w:rPr>
          <w:rFonts w:ascii="Times New Roman" w:hAnsi="Times New Roman"/>
          <w:sz w:val="28"/>
          <w:szCs w:val="28"/>
        </w:rPr>
        <w:t xml:space="preserve"> учащаяся 8  класса МБОУ СОШ «Аннинский Лицей» Аннинского  муниципального района </w:t>
      </w:r>
    </w:p>
    <w:p w:rsidR="00345313" w:rsidRPr="00E1733F" w:rsidRDefault="00345313" w:rsidP="00915D3A">
      <w:pPr>
        <w:tabs>
          <w:tab w:val="left" w:pos="1470"/>
          <w:tab w:val="left" w:pos="3645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733F">
        <w:rPr>
          <w:rFonts w:ascii="Times New Roman" w:hAnsi="Times New Roman"/>
          <w:b/>
          <w:bCs/>
          <w:sz w:val="28"/>
          <w:szCs w:val="28"/>
        </w:rPr>
        <w:t xml:space="preserve">«Влияние фитонцидных растений на живые организмы» 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Бахтеева Елена Анатольевна, учитель биологии  МБОУ СОШ «Аннинский Лицей» Аннинского  муниципального района </w:t>
      </w:r>
    </w:p>
    <w:p w:rsidR="00345313" w:rsidRPr="00E1733F" w:rsidRDefault="00345313" w:rsidP="00915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6.Куралесова Анна,</w:t>
      </w:r>
      <w:r w:rsidRPr="00E1733F">
        <w:rPr>
          <w:rFonts w:ascii="Times New Roman" w:hAnsi="Times New Roman"/>
          <w:sz w:val="28"/>
          <w:szCs w:val="28"/>
        </w:rPr>
        <w:t xml:space="preserve"> учащаяся 7 класса МКОУ Покровской средняя общеобразовательная школа  Острогожского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</w:t>
      </w:r>
      <w:r w:rsidRPr="00E1733F">
        <w:rPr>
          <w:rFonts w:ascii="Times New Roman" w:hAnsi="Times New Roman"/>
          <w:b/>
          <w:bCs/>
          <w:sz w:val="28"/>
          <w:szCs w:val="28"/>
        </w:rPr>
        <w:t>Плесень</w:t>
      </w:r>
      <w:r w:rsidRPr="00E1733F">
        <w:rPr>
          <w:rFonts w:ascii="Times New Roman" w:hAnsi="Times New Roman"/>
          <w:b/>
          <w:sz w:val="28"/>
          <w:szCs w:val="28"/>
        </w:rPr>
        <w:t> - загадка живой природы»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Куралесова Наталья Сергеевна, учитель биологии  МКОУ Покровской средняя общеобразовательная школа Острогожского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377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7.Леонтьева Ирина, </w:t>
      </w:r>
      <w:r w:rsidRPr="00E1733F">
        <w:rPr>
          <w:rFonts w:ascii="Times New Roman" w:hAnsi="Times New Roman"/>
          <w:sz w:val="28"/>
          <w:szCs w:val="28"/>
        </w:rPr>
        <w:t>обучающаясяМКУДО «Центр дополнительного образования детей» Новохоперского муниципального района, 9 класс.</w:t>
      </w:r>
    </w:p>
    <w:p w:rsidR="00345313" w:rsidRPr="00E1733F" w:rsidRDefault="00345313" w:rsidP="003774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«Группы крови и резус-факор: частоты встречаемости генотипов»</w:t>
      </w:r>
    </w:p>
    <w:p w:rsidR="00345313" w:rsidRPr="00E1733F" w:rsidRDefault="00345313" w:rsidP="0037748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Двуреченская Ольга Сергеевна, педагог д/о МКУДО ЦДОД Новохоперского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8.Мурадова Кёнуль, </w:t>
      </w:r>
      <w:r w:rsidRPr="00E1733F">
        <w:rPr>
          <w:rFonts w:ascii="Times New Roman" w:hAnsi="Times New Roman"/>
          <w:sz w:val="28"/>
          <w:szCs w:val="28"/>
        </w:rPr>
        <w:t>10 класс, обучающаяся МБУДО ЦДО «Созвездие» городского округа г. Воронеж.</w:t>
      </w:r>
    </w:p>
    <w:p w:rsidR="00345313" w:rsidRPr="00E1733F" w:rsidRDefault="00345313" w:rsidP="00915D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«Исследование микробной загрязненности воздуха школьных помещений»</w:t>
      </w:r>
    </w:p>
    <w:p w:rsidR="00345313" w:rsidRPr="00E1733F" w:rsidRDefault="00345313" w:rsidP="00915D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Бражникова Мария Фёдоровна, педагог дополнительного образования МБУДО ЦДО «Созвездие» городского округа г. Воронеж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9.Прудникова  Виктория</w:t>
      </w:r>
      <w:r w:rsidRPr="00E1733F">
        <w:rPr>
          <w:rFonts w:ascii="Times New Roman" w:hAnsi="Times New Roman"/>
          <w:sz w:val="28"/>
          <w:szCs w:val="28"/>
        </w:rPr>
        <w:t xml:space="preserve">, обучающаяся 10 «А»  класса МБОУ  Калачеевская средняя общеобразовательная школа № 1  Калачеевского муниципального района. 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733F">
        <w:rPr>
          <w:rFonts w:ascii="Times New Roman" w:hAnsi="Times New Roman"/>
          <w:b/>
          <w:bCs/>
          <w:sz w:val="28"/>
          <w:szCs w:val="28"/>
        </w:rPr>
        <w:t xml:space="preserve">«Как  </w:t>
      </w:r>
      <w:r w:rsidRPr="00E1733F">
        <w:rPr>
          <w:rFonts w:ascii="Times New Roman" w:hAnsi="Times New Roman"/>
          <w:b/>
          <w:sz w:val="28"/>
          <w:szCs w:val="28"/>
        </w:rPr>
        <w:t>выбрать</w:t>
      </w:r>
      <w:r w:rsidRPr="00E1733F">
        <w:rPr>
          <w:rFonts w:ascii="Times New Roman" w:hAnsi="Times New Roman"/>
          <w:b/>
          <w:bCs/>
          <w:sz w:val="28"/>
          <w:szCs w:val="28"/>
        </w:rPr>
        <w:t xml:space="preserve"> вкусный хлеб?»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Шевырева Ольга Дмитриевна,  учитель  химии, </w:t>
      </w:r>
      <w:r w:rsidRPr="00E1733F">
        <w:rPr>
          <w:rFonts w:ascii="Times New Roman" w:hAnsi="Times New Roman"/>
          <w:bCs/>
          <w:i/>
          <w:sz w:val="28"/>
          <w:szCs w:val="28"/>
        </w:rPr>
        <w:t xml:space="preserve">МБОУ Калачеевская </w:t>
      </w:r>
      <w:r w:rsidRPr="00E1733F">
        <w:rPr>
          <w:rFonts w:ascii="Times New Roman" w:hAnsi="Times New Roman"/>
          <w:i/>
          <w:sz w:val="28"/>
          <w:szCs w:val="28"/>
        </w:rPr>
        <w:t>средняя общеобразовательная школа</w:t>
      </w:r>
      <w:r w:rsidRPr="00E1733F">
        <w:rPr>
          <w:rFonts w:ascii="Times New Roman" w:hAnsi="Times New Roman"/>
          <w:bCs/>
          <w:i/>
          <w:sz w:val="28"/>
          <w:szCs w:val="28"/>
        </w:rPr>
        <w:t xml:space="preserve"> № 1 Калачеевского муниципального района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10.Солнцев Антон,</w:t>
      </w:r>
      <w:r w:rsidRPr="00E1733F">
        <w:rPr>
          <w:rFonts w:ascii="Times New Roman" w:hAnsi="Times New Roman"/>
          <w:sz w:val="28"/>
          <w:szCs w:val="28"/>
        </w:rPr>
        <w:t xml:space="preserve"> учащийся 7 класса МКОУ «Садовская средняя общеобразовательная школа № 2» Аннинского муниципального района.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«Исследование фунгицидной активности биопрепаратов, созданных на продуктах грибов микромицетов против возбудителей серой гнили и бурой пятнистости земляники садовой»</w:t>
      </w:r>
    </w:p>
    <w:p w:rsidR="00345313" w:rsidRPr="00E1733F" w:rsidRDefault="00345313" w:rsidP="004829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Дмитриева Татьяна Николаевна, учитель биологии МКОУ «Садовская средняя общеобразовательная школа № 2» Аннинского муниципального района</w:t>
      </w:r>
    </w:p>
    <w:p w:rsidR="00345313" w:rsidRPr="00E1733F" w:rsidRDefault="00345313" w:rsidP="00EE2723">
      <w:pPr>
        <w:spacing w:after="0" w:line="240" w:lineRule="auto"/>
        <w:ind w:right="-102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6.1.Номинация</w:t>
      </w:r>
    </w:p>
    <w:p w:rsidR="00345313" w:rsidRPr="00E1733F" w:rsidRDefault="00345313" w:rsidP="00620155">
      <w:pPr>
        <w:spacing w:after="0" w:line="240" w:lineRule="auto"/>
        <w:ind w:right="-102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«Медицинские и социальные проблемы </w:t>
      </w:r>
    </w:p>
    <w:p w:rsidR="00345313" w:rsidRPr="00E1733F" w:rsidRDefault="00345313" w:rsidP="00620155">
      <w:pPr>
        <w:spacing w:after="0" w:line="240" w:lineRule="auto"/>
        <w:ind w:right="-102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экологии и человека» </w:t>
      </w:r>
    </w:p>
    <w:p w:rsidR="00345313" w:rsidRPr="00E1733F" w:rsidRDefault="00345313" w:rsidP="00620155">
      <w:pPr>
        <w:spacing w:after="0" w:line="240" w:lineRule="auto"/>
        <w:ind w:right="-102"/>
        <w:jc w:val="center"/>
        <w:rPr>
          <w:rFonts w:ascii="Times New Roman" w:hAnsi="Times New Roman"/>
          <w:b/>
          <w:i/>
          <w:sz w:val="40"/>
          <w:szCs w:val="40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Подсекция № 1 (ауд. 311)</w:t>
      </w:r>
    </w:p>
    <w:p w:rsidR="00345313" w:rsidRPr="00E1733F" w:rsidRDefault="00345313" w:rsidP="00620155">
      <w:pPr>
        <w:spacing w:after="0" w:line="240" w:lineRule="auto"/>
        <w:ind w:right="-10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45313" w:rsidRPr="00E1733F" w:rsidRDefault="00345313" w:rsidP="001A0A3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1A0A3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1A0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1A0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-Куролап Семен Александрович</w:t>
      </w:r>
      <w:r w:rsidRPr="00E1733F">
        <w:rPr>
          <w:rFonts w:ascii="Times New Roman" w:hAnsi="Times New Roman"/>
          <w:sz w:val="28"/>
          <w:szCs w:val="28"/>
        </w:rPr>
        <w:t>, доктор географических наук,профессор, заведующий кафедрой геоэкологии и мониторинга окружающей среды, декан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1A0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-Скребнева Анна Владимировна, </w:t>
      </w:r>
      <w:r w:rsidRPr="00E1733F">
        <w:rPr>
          <w:rFonts w:ascii="Times New Roman" w:hAnsi="Times New Roman"/>
          <w:sz w:val="28"/>
          <w:szCs w:val="28"/>
          <w:shd w:val="clear" w:color="auto" w:fill="FFFFFF"/>
        </w:rPr>
        <w:t xml:space="preserve">ассистент кафедры общей гигиены </w:t>
      </w:r>
      <w:r w:rsidRPr="00E1733F">
        <w:rPr>
          <w:rFonts w:ascii="Times New Roman" w:hAnsi="Times New Roman"/>
          <w:sz w:val="28"/>
          <w:szCs w:val="28"/>
        </w:rPr>
        <w:t>ФГБОУ ВО «Воронежский государственный медицинский университет им. Н.Н. Бурденко»;</w:t>
      </w:r>
    </w:p>
    <w:p w:rsidR="00345313" w:rsidRPr="00E1733F" w:rsidRDefault="00345313" w:rsidP="00915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-Акопян Марина Валерьевна, </w:t>
      </w:r>
      <w:r w:rsidRPr="00E1733F">
        <w:rPr>
          <w:rFonts w:ascii="Times New Roman" w:hAnsi="Times New Roman"/>
          <w:sz w:val="28"/>
          <w:szCs w:val="28"/>
        </w:rPr>
        <w:t>учитель географии МБОУЛ ВУВК имени А.П. Киселева городского округа г. Воронеж.</w:t>
      </w:r>
    </w:p>
    <w:p w:rsidR="00345313" w:rsidRPr="00E1733F" w:rsidRDefault="00345313" w:rsidP="00915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1.Собацкая Ирина, </w:t>
      </w:r>
      <w:r w:rsidRPr="00E1733F">
        <w:rPr>
          <w:rFonts w:ascii="Times New Roman" w:hAnsi="Times New Roman"/>
          <w:sz w:val="28"/>
          <w:szCs w:val="28"/>
        </w:rPr>
        <w:t xml:space="preserve"> учащаяся  11 класса</w:t>
      </w:r>
      <w:r w:rsidRPr="00E1733F">
        <w:rPr>
          <w:rFonts w:ascii="Times New Roman" w:hAnsi="Times New Roman"/>
          <w:bCs/>
          <w:sz w:val="28"/>
          <w:szCs w:val="28"/>
        </w:rPr>
        <w:t xml:space="preserve"> МБОУ  Калачеевская  </w:t>
      </w:r>
      <w:r w:rsidRPr="00E1733F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E1733F">
        <w:rPr>
          <w:rFonts w:ascii="Times New Roman" w:hAnsi="Times New Roman"/>
          <w:bCs/>
          <w:sz w:val="28"/>
          <w:szCs w:val="28"/>
        </w:rPr>
        <w:t xml:space="preserve">  №1</w:t>
      </w:r>
      <w:r w:rsidRPr="00E1733F">
        <w:rPr>
          <w:rFonts w:ascii="Times New Roman" w:hAnsi="Times New Roman"/>
          <w:sz w:val="28"/>
          <w:szCs w:val="28"/>
        </w:rPr>
        <w:t>Калачеевского муниципального района.</w:t>
      </w:r>
    </w:p>
    <w:p w:rsidR="00345313" w:rsidRPr="00E1733F" w:rsidRDefault="00345313" w:rsidP="00915D3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«Что таит в себе чашка напитка?»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Шевцова Светлана Тихоновна,  учитель биологии    </w:t>
      </w:r>
      <w:r w:rsidRPr="00E1733F">
        <w:rPr>
          <w:rFonts w:ascii="Times New Roman" w:hAnsi="Times New Roman"/>
          <w:bCs/>
          <w:i/>
          <w:sz w:val="28"/>
          <w:szCs w:val="28"/>
        </w:rPr>
        <w:t xml:space="preserve">МБОУ Калачеевская </w:t>
      </w:r>
      <w:r w:rsidRPr="00E1733F">
        <w:rPr>
          <w:rFonts w:ascii="Times New Roman" w:hAnsi="Times New Roman"/>
          <w:i/>
          <w:sz w:val="28"/>
          <w:szCs w:val="28"/>
        </w:rPr>
        <w:t>средняя общеобразовательная школа</w:t>
      </w:r>
      <w:r w:rsidRPr="00E1733F">
        <w:rPr>
          <w:rFonts w:ascii="Times New Roman" w:hAnsi="Times New Roman"/>
          <w:bCs/>
          <w:i/>
          <w:sz w:val="28"/>
          <w:szCs w:val="28"/>
        </w:rPr>
        <w:t xml:space="preserve"> № 1 Калачеевского муниципального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2.Беляева Александра,</w:t>
      </w:r>
      <w:r w:rsidRPr="00E1733F">
        <w:rPr>
          <w:rFonts w:ascii="Times New Roman" w:hAnsi="Times New Roman"/>
          <w:sz w:val="28"/>
          <w:szCs w:val="28"/>
        </w:rPr>
        <w:t xml:space="preserve"> учащаяся МКУДО  «Давыдовский центр развития творчества» Лискинского  муниципального района, 8 класс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«Плоскостопие – болезнь цивилизации»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Сальникова Татьяна Константиновна, педагог дополнительного образования МКУ ДО «Давыдовский ЦРТ» Лискинского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3.Волкова Нина</w:t>
      </w:r>
      <w:r w:rsidRPr="00E1733F">
        <w:rPr>
          <w:rFonts w:ascii="Times New Roman" w:hAnsi="Times New Roman"/>
          <w:sz w:val="28"/>
          <w:szCs w:val="28"/>
        </w:rPr>
        <w:t>,10 класс, обучающаяся МБУДО ЦДО «Созвездие» городского округа г. Воронеж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Зависимость диастазного числа меда от различных факторов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Бражникова Мария Фёдоровна, педагог дополнительного образования МБУДО ЦДО «Созвездие» городского округа г. Воронеж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4.Гребенкина Ирина,</w:t>
      </w:r>
      <w:r w:rsidRPr="00E1733F">
        <w:rPr>
          <w:rFonts w:ascii="Times New Roman" w:hAnsi="Times New Roman"/>
          <w:sz w:val="28"/>
          <w:szCs w:val="28"/>
        </w:rPr>
        <w:t xml:space="preserve"> учащаяся 10 класса МБОУ «Средняя общеобразовательная школа № 102» городского округа г. Воронеж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«Оценка качества вишневых напитков»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Шацких Марина Алексеевна, учитель биологии  МБОУ «Средняя общеобразовательная школа № 102» городского округа г. Воронеж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4218B7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5.Королькова Ирина,</w:t>
      </w:r>
      <w:r w:rsidRPr="00E1733F">
        <w:rPr>
          <w:rFonts w:ascii="Times New Roman" w:hAnsi="Times New Roman"/>
          <w:sz w:val="28"/>
          <w:szCs w:val="28"/>
        </w:rPr>
        <w:t xml:space="preserve"> обучающаяся МБУ ДО Дома детского творчества Хохольского муниципального района</w:t>
      </w:r>
    </w:p>
    <w:p w:rsidR="00345313" w:rsidRPr="00E1733F" w:rsidRDefault="00345313" w:rsidP="004218B7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«Эколого-социологический анализ села Устье»</w:t>
      </w:r>
    </w:p>
    <w:p w:rsidR="00345313" w:rsidRPr="00E1733F" w:rsidRDefault="00345313" w:rsidP="004218B7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Руководители: Рязанцева Маргарита Ильинична, Чеботарёва Александра Ивановна, педагоги дополнительного образования МБУ ДО Дома детского творчества  Хохольского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6.Логошин Иван,</w:t>
      </w:r>
      <w:r w:rsidRPr="00E1733F">
        <w:rPr>
          <w:rFonts w:ascii="Times New Roman" w:hAnsi="Times New Roman"/>
          <w:sz w:val="28"/>
          <w:szCs w:val="28"/>
        </w:rPr>
        <w:t xml:space="preserve"> учащийся 10 класса МКОО ДО станция юных натуралистов г. Россоши Россошанского муниципального района Воронежской области 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733F">
        <w:rPr>
          <w:rFonts w:ascii="Times New Roman" w:hAnsi="Times New Roman"/>
          <w:b/>
          <w:color w:val="000000"/>
          <w:sz w:val="28"/>
          <w:szCs w:val="28"/>
        </w:rPr>
        <w:t xml:space="preserve"> «Молочные реки» </w:t>
      </w:r>
      <w:r w:rsidRPr="00E1733F">
        <w:rPr>
          <w:rFonts w:ascii="Times New Roman" w:hAnsi="Times New Roman"/>
          <w:b/>
          <w:sz w:val="28"/>
          <w:szCs w:val="28"/>
        </w:rPr>
        <w:t>(Изучение качества молока разных производителей, реализуемых в торговых точках г. Россоши, Россошанского района)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</w:t>
      </w:r>
      <w:r w:rsidRPr="00E1733F">
        <w:rPr>
          <w:rFonts w:ascii="Times New Roman" w:hAnsi="Times New Roman"/>
          <w:i/>
          <w:color w:val="000000"/>
          <w:sz w:val="28"/>
          <w:szCs w:val="28"/>
        </w:rPr>
        <w:t>Белоусова Галина Алексеевна, педагог дополнительного образования МКОО ДО СЮН г. Россоши</w:t>
      </w:r>
    </w:p>
    <w:p w:rsidR="00345313" w:rsidRPr="00E1733F" w:rsidRDefault="00345313" w:rsidP="0023334C">
      <w:pPr>
        <w:spacing w:after="0" w:line="240" w:lineRule="auto"/>
        <w:ind w:right="-102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23334C">
      <w:pPr>
        <w:spacing w:after="0" w:line="240" w:lineRule="auto"/>
        <w:ind w:right="-102"/>
        <w:jc w:val="both"/>
        <w:rPr>
          <w:rFonts w:ascii="Times New Roman" w:hAnsi="Times New Roman"/>
          <w:color w:val="FF0000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7.Марчук Алина,</w:t>
      </w:r>
      <w:r w:rsidRPr="00E1733F">
        <w:rPr>
          <w:rFonts w:ascii="Times New Roman" w:hAnsi="Times New Roman"/>
          <w:sz w:val="28"/>
          <w:szCs w:val="28"/>
        </w:rPr>
        <w:t xml:space="preserve"> учащаяся 10 класса МБОУ Бобровская средняя общеобразовательная школа № 3 Бобровского муниципального района.</w:t>
      </w:r>
    </w:p>
    <w:p w:rsidR="00345313" w:rsidRPr="00E1733F" w:rsidRDefault="00345313" w:rsidP="0023334C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«Определение содержания в молоке соматических клеток»</w:t>
      </w:r>
    </w:p>
    <w:p w:rsidR="00345313" w:rsidRPr="00E1733F" w:rsidRDefault="00345313" w:rsidP="0023334C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Фоменко Ольга Анатольевна, учитель химии и биологии  МБОУ Бобровская средняя общеобразовательная школа №3 Бобровского муниципального района </w:t>
      </w:r>
    </w:p>
    <w:p w:rsidR="00345313" w:rsidRPr="00E1733F" w:rsidRDefault="00345313" w:rsidP="00C457F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8.Орлянский Александр,</w:t>
      </w:r>
      <w:r w:rsidRPr="00E1733F">
        <w:rPr>
          <w:rFonts w:ascii="Times New Roman" w:hAnsi="Times New Roman"/>
          <w:sz w:val="28"/>
          <w:szCs w:val="28"/>
        </w:rPr>
        <w:t xml:space="preserve"> учащийся 7 класса МКОУ «Новоусманская средняя общеобразовательная школа № 4» Новоусманского муниципального района. 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</w:t>
      </w:r>
      <w:r w:rsidRPr="00E1733F">
        <w:rPr>
          <w:rFonts w:ascii="Times New Roman" w:hAnsi="Times New Roman"/>
          <w:b/>
          <w:color w:val="000000"/>
          <w:sz w:val="28"/>
          <w:szCs w:val="28"/>
        </w:rPr>
        <w:t>Кирпичик в здании здоровья, или Великолепный витамин А</w:t>
      </w:r>
      <w:r w:rsidRPr="00E1733F">
        <w:rPr>
          <w:rFonts w:ascii="Times New Roman" w:hAnsi="Times New Roman"/>
          <w:b/>
          <w:sz w:val="28"/>
          <w:szCs w:val="28"/>
        </w:rPr>
        <w:t>».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Орлянская Светлана Владимировна, учитель биологии МКОУ «Новоусманская средняя общеобразовательная школа № 4» Новоусманского муниципального района </w:t>
      </w:r>
    </w:p>
    <w:p w:rsidR="00345313" w:rsidRPr="00E1733F" w:rsidRDefault="00345313" w:rsidP="0002046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345313" w:rsidRPr="00E1733F" w:rsidRDefault="00345313" w:rsidP="00421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9.Пастушкова Ирина,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МБОУ «Давыдовская средняя общеобразовательная школа с УИОП» Лискинского муниципального района</w:t>
      </w:r>
    </w:p>
    <w:p w:rsidR="00345313" w:rsidRPr="00E1733F" w:rsidRDefault="00345313" w:rsidP="004218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«Загрязнители атмосферы посёлка Давыдовка».</w:t>
      </w:r>
    </w:p>
    <w:p w:rsidR="00345313" w:rsidRPr="00E1733F" w:rsidRDefault="00345313" w:rsidP="004218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Кутякова Татьяна Владимировна, учитель химии МБОУ «Давыдовская средняя общеобразовательная школа с УИОП»</w:t>
      </w:r>
    </w:p>
    <w:p w:rsidR="00345313" w:rsidRPr="00E1733F" w:rsidRDefault="00345313" w:rsidP="004218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4218B7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10.Россомахина Людмила,</w:t>
      </w:r>
      <w:r w:rsidRPr="00E1733F">
        <w:rPr>
          <w:rFonts w:ascii="Times New Roman" w:hAnsi="Times New Roman"/>
          <w:sz w:val="28"/>
          <w:szCs w:val="28"/>
        </w:rPr>
        <w:t xml:space="preserve"> учащаяся 10 класса МБОУ Средняя общеобразовательная школа № 1 Бобровского муниципального района</w:t>
      </w:r>
    </w:p>
    <w:p w:rsidR="00345313" w:rsidRPr="00E1733F" w:rsidRDefault="00345313" w:rsidP="004218B7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«Газированные  напитки – яд малыми дозами»</w:t>
      </w:r>
    </w:p>
    <w:p w:rsidR="00345313" w:rsidRPr="00E1733F" w:rsidRDefault="00345313" w:rsidP="004218B7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Терновых Оксана Михайловна, учитель биологии  МБОУ Средняя общеобразовательная школа № 1 Бобровского муниципального района</w:t>
      </w:r>
    </w:p>
    <w:p w:rsidR="00345313" w:rsidRPr="00E1733F" w:rsidRDefault="00345313" w:rsidP="004218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421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11.Смольянинова Анастасия,</w:t>
      </w:r>
      <w:r w:rsidRPr="00E1733F">
        <w:rPr>
          <w:rFonts w:ascii="Times New Roman" w:hAnsi="Times New Roman"/>
          <w:sz w:val="28"/>
          <w:szCs w:val="28"/>
        </w:rPr>
        <w:t xml:space="preserve"> учащаяся 10 класса  МБОУ Панинской СОШ Панинского муниципального района Воронежской области</w:t>
      </w:r>
    </w:p>
    <w:p w:rsidR="00345313" w:rsidRPr="00E1733F" w:rsidRDefault="00345313" w:rsidP="004218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«Хлеб на стол, и стол-престол. Хлеб со стола, и стол-доска»</w:t>
      </w:r>
    </w:p>
    <w:p w:rsidR="00345313" w:rsidRPr="00E1733F" w:rsidRDefault="00345313" w:rsidP="004218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Чернова Ольга Васильевна, учитель химии МБОУ Панинской СОШ Панинского муниципального района Воронежской области</w:t>
      </w:r>
    </w:p>
    <w:p w:rsidR="00345313" w:rsidRPr="00E1733F" w:rsidRDefault="00345313" w:rsidP="00915D3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5313" w:rsidRPr="00E1733F" w:rsidRDefault="00345313" w:rsidP="00915D3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33F">
        <w:rPr>
          <w:b/>
          <w:color w:val="000000"/>
          <w:sz w:val="28"/>
          <w:szCs w:val="28"/>
        </w:rPr>
        <w:t>12.Федотова Ольга,</w:t>
      </w:r>
      <w:r w:rsidRPr="00E1733F">
        <w:rPr>
          <w:color w:val="000000"/>
          <w:sz w:val="28"/>
          <w:szCs w:val="28"/>
        </w:rPr>
        <w:t xml:space="preserve"> учащаяся 9 класса МБОУ «Подгоренская средняя общеобразовательная школа № 1» Подгоренского муниципального района</w:t>
      </w:r>
    </w:p>
    <w:p w:rsidR="00345313" w:rsidRPr="00E1733F" w:rsidRDefault="00345313" w:rsidP="00915D3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733F">
        <w:rPr>
          <w:b/>
          <w:color w:val="000000"/>
          <w:sz w:val="28"/>
          <w:szCs w:val="28"/>
        </w:rPr>
        <w:t>«Влияние профилактических мероприятий на отношение младших школьников к уходу за зубами»</w:t>
      </w:r>
    </w:p>
    <w:p w:rsidR="00345313" w:rsidRPr="00E1733F" w:rsidRDefault="00345313" w:rsidP="00347CEB">
      <w:pPr>
        <w:pStyle w:val="NormalWe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1733F">
        <w:rPr>
          <w:i/>
          <w:color w:val="000000"/>
          <w:sz w:val="28"/>
          <w:szCs w:val="28"/>
        </w:rPr>
        <w:t>Руководитель: Остренко Жанна Александровна, учитель биологии МБОУ «Подгоренская средняя общеобразовательная школа № 1» Подгоренского муниципального района</w:t>
      </w:r>
    </w:p>
    <w:p w:rsidR="00345313" w:rsidRPr="00E1733F" w:rsidRDefault="00345313" w:rsidP="00347CEB">
      <w:pPr>
        <w:pStyle w:val="NormalWeb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</w:p>
    <w:p w:rsidR="00345313" w:rsidRPr="00E1733F" w:rsidRDefault="00345313" w:rsidP="004218B7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13.Шапошникова Виктория</w:t>
      </w:r>
      <w:r w:rsidRPr="00E1733F">
        <w:rPr>
          <w:rFonts w:ascii="Times New Roman" w:hAnsi="Times New Roman"/>
          <w:sz w:val="28"/>
          <w:szCs w:val="28"/>
        </w:rPr>
        <w:t xml:space="preserve">, обучающаяся 8 «Б»  класса МБОУ  Калачеевская средняя общеобразовательная школа № 1  Калачеевского муниципального района. </w:t>
      </w:r>
    </w:p>
    <w:p w:rsidR="00345313" w:rsidRPr="00E1733F" w:rsidRDefault="00345313" w:rsidP="004218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Влияние шума на остроту слуха человека</w:t>
      </w:r>
    </w:p>
    <w:p w:rsidR="00345313" w:rsidRPr="00E1733F" w:rsidRDefault="00345313" w:rsidP="004829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Шевырева Ольга Дмитриевна,  учитель  химии, </w:t>
      </w:r>
      <w:r w:rsidRPr="00E1733F">
        <w:rPr>
          <w:rFonts w:ascii="Times New Roman" w:hAnsi="Times New Roman"/>
          <w:bCs/>
          <w:i/>
          <w:sz w:val="28"/>
          <w:szCs w:val="28"/>
        </w:rPr>
        <w:t xml:space="preserve">МБОУ Калачеевская </w:t>
      </w:r>
      <w:r w:rsidRPr="00E1733F">
        <w:rPr>
          <w:rFonts w:ascii="Times New Roman" w:hAnsi="Times New Roman"/>
          <w:i/>
          <w:sz w:val="28"/>
          <w:szCs w:val="28"/>
        </w:rPr>
        <w:t>средняя общеобразовательная школа</w:t>
      </w:r>
      <w:r w:rsidRPr="00E1733F">
        <w:rPr>
          <w:rFonts w:ascii="Times New Roman" w:hAnsi="Times New Roman"/>
          <w:bCs/>
          <w:i/>
          <w:sz w:val="28"/>
          <w:szCs w:val="28"/>
        </w:rPr>
        <w:t xml:space="preserve"> № 1 Калачеевского муниципального района</w:t>
      </w:r>
    </w:p>
    <w:p w:rsidR="00345313" w:rsidRPr="00E1733F" w:rsidRDefault="00345313" w:rsidP="00482920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8E7156">
      <w:pPr>
        <w:spacing w:after="0" w:line="240" w:lineRule="auto"/>
        <w:ind w:right="-102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6.2.Номинация</w:t>
      </w:r>
    </w:p>
    <w:p w:rsidR="00345313" w:rsidRPr="00E1733F" w:rsidRDefault="00345313" w:rsidP="008E7156">
      <w:pPr>
        <w:spacing w:after="0" w:line="240" w:lineRule="auto"/>
        <w:ind w:right="-102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«Медицинские и социальные проблемы </w:t>
      </w:r>
    </w:p>
    <w:p w:rsidR="00345313" w:rsidRPr="00E1733F" w:rsidRDefault="00345313" w:rsidP="00347CEB">
      <w:pPr>
        <w:spacing w:after="0" w:line="240" w:lineRule="auto"/>
        <w:ind w:right="-102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экологии и человека» </w:t>
      </w:r>
    </w:p>
    <w:p w:rsidR="00345313" w:rsidRPr="00E1733F" w:rsidRDefault="00345313" w:rsidP="00224839">
      <w:pPr>
        <w:spacing w:after="0" w:line="240" w:lineRule="auto"/>
        <w:ind w:right="-102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Подсекция № 2 (ауд.308)</w:t>
      </w:r>
    </w:p>
    <w:p w:rsidR="00345313" w:rsidRPr="00E1733F" w:rsidRDefault="00345313" w:rsidP="004502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45022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450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450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-Епринцев Сергей Александрович</w:t>
      </w:r>
      <w:r w:rsidRPr="00E1733F">
        <w:rPr>
          <w:rFonts w:ascii="Times New Roman" w:hAnsi="Times New Roman"/>
          <w:sz w:val="28"/>
          <w:szCs w:val="28"/>
        </w:rPr>
        <w:t>, кандидат географических наук, доцент кафедры геоэкологии и мониторинга окружающей среды,</w:t>
      </w:r>
    </w:p>
    <w:p w:rsidR="00345313" w:rsidRPr="00E1733F" w:rsidRDefault="00345313" w:rsidP="00450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-Васильева Мария Васильевна, </w:t>
      </w:r>
      <w:r w:rsidRPr="00E1733F">
        <w:rPr>
          <w:rFonts w:ascii="Times New Roman" w:hAnsi="Times New Roman"/>
          <w:sz w:val="28"/>
          <w:szCs w:val="28"/>
          <w:shd w:val="clear" w:color="auto" w:fill="FFFFFF"/>
        </w:rPr>
        <w:t xml:space="preserve">ассистент кафедры общей гигиены </w:t>
      </w:r>
      <w:r w:rsidRPr="00E1733F">
        <w:rPr>
          <w:rFonts w:ascii="Times New Roman" w:hAnsi="Times New Roman"/>
          <w:sz w:val="28"/>
          <w:szCs w:val="28"/>
        </w:rPr>
        <w:t>ФГБОУ ВО «Воронежский государственный медицинский университет им. Н.Н. Бурденко»;</w:t>
      </w:r>
    </w:p>
    <w:p w:rsidR="00345313" w:rsidRPr="00E1733F" w:rsidRDefault="00345313" w:rsidP="0045022C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-Двуреченская Ольга Сергеевна, </w:t>
      </w:r>
      <w:r w:rsidRPr="00E1733F">
        <w:rPr>
          <w:rFonts w:ascii="Times New Roman" w:hAnsi="Times New Roman"/>
          <w:sz w:val="28"/>
          <w:szCs w:val="28"/>
        </w:rPr>
        <w:t>учитель биологии МКОУ «Пыховская средняя общеобразовательная школа» Новохоперского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1.Ананина Анастасия,</w:t>
      </w:r>
      <w:r w:rsidRPr="00E1733F">
        <w:rPr>
          <w:rFonts w:ascii="Times New Roman" w:hAnsi="Times New Roman"/>
          <w:sz w:val="28"/>
          <w:szCs w:val="28"/>
        </w:rPr>
        <w:t xml:space="preserve"> учащаяся 7 класса МКОУ «Терновская средняя общеобразовательная школа № 2» Терновского муниципального района. 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«Пейте, дети, молоко, будете здоровы!»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Якунина Татьяна Вячеславовна, учитель биологии  МКОУ «Терновская средняя общеобразовательная школа № 2» Терновского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2.Берестнева Елизавета,</w:t>
      </w:r>
      <w:r w:rsidRPr="00E1733F">
        <w:rPr>
          <w:rFonts w:ascii="Times New Roman" w:hAnsi="Times New Roman"/>
          <w:sz w:val="28"/>
          <w:szCs w:val="28"/>
        </w:rPr>
        <w:t xml:space="preserve"> учащаяся 9   класса МБОУ СОШ «Аннинский Лицей» Аннинского  муниципального района.</w:t>
      </w:r>
    </w:p>
    <w:p w:rsidR="00345313" w:rsidRPr="00E1733F" w:rsidRDefault="00345313" w:rsidP="00915D3A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«Влияние  зубной   пасты и ополаскивателя  </w:t>
      </w:r>
      <w:r w:rsidRPr="00E1733F">
        <w:rPr>
          <w:rFonts w:ascii="Times New Roman" w:hAnsi="Times New Roman"/>
          <w:b/>
          <w:kern w:val="24"/>
          <w:sz w:val="28"/>
          <w:szCs w:val="28"/>
          <w:lang w:val="en-US"/>
        </w:rPr>
        <w:t>Colgat</w:t>
      </w:r>
      <w:r w:rsidRPr="00E1733F">
        <w:rPr>
          <w:rFonts w:ascii="Times New Roman" w:hAnsi="Times New Roman"/>
          <w:b/>
          <w:kern w:val="24"/>
          <w:sz w:val="28"/>
          <w:szCs w:val="28"/>
        </w:rPr>
        <w:t xml:space="preserve">е </w:t>
      </w:r>
      <w:r w:rsidRPr="00E1733F">
        <w:rPr>
          <w:rFonts w:ascii="Times New Roman" w:hAnsi="Times New Roman"/>
          <w:b/>
          <w:sz w:val="28"/>
          <w:szCs w:val="28"/>
        </w:rPr>
        <w:t>на развитие бактерий зубного налета и  влияние  зубных паст различных производителей на  прочность эмали  зуба»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Бахтеева Елена Анатольевна, учитель биологии  МБОУ СОШ «Аннинский Лицей» Аннинского 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18"/>
          <w:szCs w:val="1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</w:t>
      </w:r>
      <w:r w:rsidRPr="00E1733F">
        <w:rPr>
          <w:rFonts w:ascii="Times New Roman" w:hAnsi="Times New Roman"/>
          <w:sz w:val="28"/>
          <w:szCs w:val="28"/>
        </w:rPr>
        <w:t>.</w:t>
      </w:r>
      <w:r w:rsidRPr="00E1733F">
        <w:rPr>
          <w:rFonts w:ascii="Times New Roman" w:hAnsi="Times New Roman"/>
          <w:b/>
          <w:sz w:val="28"/>
          <w:szCs w:val="28"/>
        </w:rPr>
        <w:t>Большова Анастасия,</w:t>
      </w:r>
      <w:r w:rsidRPr="00E1733F">
        <w:rPr>
          <w:rFonts w:ascii="Times New Roman" w:hAnsi="Times New Roman"/>
          <w:sz w:val="28"/>
          <w:szCs w:val="28"/>
        </w:rPr>
        <w:t xml:space="preserve"> учащаяся 10 класса МКОУ Верхнехавская средняя общеобразовательная школа №1 Верхнехавского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«Аромат  здоровья»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Крутских Лилия Ивановна, учитель биологии  МКОУ Верхнехавская средняя общеобразовательная школа №1 Верхнехавского муниципального района Воронежской области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4.Бортновская Анна,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МБОО «Лицей села Верхний Мамон» Верхнемамонского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Социальный проект «Выбор за нами»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Шахова Валентина Васильевна, учитель химии МБОО «Лицей села Верхний Мамон» Верхнемамонского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5.Белокопытов Владимир,</w:t>
      </w:r>
      <w:r w:rsidRPr="00E1733F">
        <w:rPr>
          <w:rFonts w:ascii="Times New Roman" w:hAnsi="Times New Roman"/>
          <w:sz w:val="28"/>
          <w:szCs w:val="28"/>
        </w:rPr>
        <w:t xml:space="preserve"> 9 класс, учащийся МКУ ДО Новохоперского муниципального района «Станция юных натуралистов».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«Состояние здоровья учащихся 9–х классов МКОУ Новохоперская гимназия № 1»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Серикова Екатерина Игоревна, педагог д/о  МКУ ДО Новохоперского муниципального района «Станция юных натуралистов»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6.Глебова Кристина,</w:t>
      </w:r>
      <w:r w:rsidRPr="00E1733F">
        <w:rPr>
          <w:rFonts w:ascii="Times New Roman" w:hAnsi="Times New Roman"/>
          <w:sz w:val="28"/>
          <w:szCs w:val="28"/>
        </w:rPr>
        <w:t xml:space="preserve"> учащаяся 9 «Б» класса МБОУ БГО «Борисоглебская гимназия №1» Борисоглебского городского округа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«Детская патология: атрезия пищевода»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Громова Татьяна Сергеевна, учитель биологии  МБОУ БГО «Борисоглебская гимназия №1» Борисоглебского городского округа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7.Колчина Екатерина,</w:t>
      </w:r>
      <w:r w:rsidRPr="00E1733F">
        <w:rPr>
          <w:rFonts w:ascii="Times New Roman" w:hAnsi="Times New Roman"/>
          <w:sz w:val="28"/>
          <w:szCs w:val="28"/>
        </w:rPr>
        <w:t xml:space="preserve"> учащаяся МБУДО «Детский эколого-биологический центр «Росток», учащаяся 11 класса МБОУ Средняя общеобразовательная школа №75 городского округа  г. Воронеж.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«Экологическое состояние городского парка»</w:t>
      </w:r>
    </w:p>
    <w:p w:rsidR="00345313" w:rsidRPr="00E1733F" w:rsidRDefault="00345313" w:rsidP="00347CEB">
      <w:pPr>
        <w:spacing w:after="0" w:line="240" w:lineRule="auto"/>
        <w:ind w:right="-104"/>
        <w:jc w:val="both"/>
        <w:rPr>
          <w:rFonts w:ascii="Times New Roman" w:hAnsi="Times New Roman"/>
          <w:i/>
          <w:sz w:val="16"/>
          <w:szCs w:val="16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Волкова Наталья Николаевна, ПДО МБУДО ДЭБЦ «Росток», Колчина Елена Эдуардовна, учитель биологии МБОУ Средняя общеобразовательная школа №75 городского округа  г. Воронеж</w:t>
      </w:r>
    </w:p>
    <w:p w:rsidR="00345313" w:rsidRPr="00E1733F" w:rsidRDefault="00345313" w:rsidP="00347CEB">
      <w:pPr>
        <w:spacing w:after="0" w:line="240" w:lineRule="auto"/>
        <w:ind w:right="-104"/>
        <w:jc w:val="both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C70FC2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8.Логвинова Юлия,</w:t>
      </w:r>
      <w:r w:rsidRPr="00E1733F">
        <w:rPr>
          <w:rFonts w:ascii="Times New Roman" w:hAnsi="Times New Roman"/>
          <w:sz w:val="28"/>
          <w:szCs w:val="28"/>
        </w:rPr>
        <w:t xml:space="preserve"> учащаяся 11 класса МКОУ Шестаковская средняя общеобразовательная школа Бобровского муниципального района.</w:t>
      </w:r>
    </w:p>
    <w:p w:rsidR="00345313" w:rsidRPr="00E1733F" w:rsidRDefault="00345313" w:rsidP="00224839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«Роль зеленых насаждений в улучшении микроклимата и состава воздуха в районе школы»</w:t>
      </w:r>
    </w:p>
    <w:p w:rsidR="00345313" w:rsidRPr="00E1733F" w:rsidRDefault="00345313" w:rsidP="00C70FC2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Саввина Нина Павловна, учитель химии МКОУ Шестаковская средняя общеобразовательная школа Бобровского муниципального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9.Мамонтова Маргарита, </w:t>
      </w:r>
      <w:r w:rsidRPr="00E1733F">
        <w:rPr>
          <w:rFonts w:ascii="Times New Roman" w:hAnsi="Times New Roman"/>
          <w:sz w:val="28"/>
          <w:szCs w:val="28"/>
        </w:rPr>
        <w:t>обучающаяся МБУДО ЦДО «Созвездие» городского округа  г. Воронеж, 9 класс.</w:t>
      </w:r>
    </w:p>
    <w:p w:rsidR="00345313" w:rsidRPr="00E1733F" w:rsidRDefault="00345313" w:rsidP="00915D3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  <w:lang w:eastAsia="zh-CN" w:bidi="hi-IN"/>
        </w:rPr>
        <w:t>«Экология наших дворов»</w:t>
      </w:r>
    </w:p>
    <w:p w:rsidR="00345313" w:rsidRPr="00E1733F" w:rsidRDefault="00345313" w:rsidP="00347CEB">
      <w:pPr>
        <w:spacing w:after="0" w:line="240" w:lineRule="auto"/>
        <w:ind w:right="-104"/>
        <w:jc w:val="both"/>
        <w:rPr>
          <w:rFonts w:ascii="Times New Roman" w:hAnsi="Times New Roman"/>
          <w:i/>
          <w:sz w:val="16"/>
          <w:szCs w:val="16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Бражникова Мария Фёдоровна, педагог дополнительного образования МБУДО ЦДО «Созвездие» городского округа г. Воронеж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49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10.Микульшина Анастасия,</w:t>
      </w:r>
      <w:r w:rsidRPr="00E1733F">
        <w:rPr>
          <w:rFonts w:ascii="Times New Roman" w:hAnsi="Times New Roman"/>
          <w:sz w:val="28"/>
          <w:szCs w:val="28"/>
        </w:rPr>
        <w:t xml:space="preserve"> учащаяся 11 класса МБОУ «Средняя общеобразовательная школа №1» г. Боброва.</w:t>
      </w:r>
    </w:p>
    <w:p w:rsidR="00345313" w:rsidRPr="00E1733F" w:rsidRDefault="00345313" w:rsidP="004965E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«Определение порога вкусовой чувствительности к глюкозе как способ диагностики нарушений углеводного обмена»</w:t>
      </w:r>
    </w:p>
    <w:p w:rsidR="00345313" w:rsidRPr="00E1733F" w:rsidRDefault="00345313" w:rsidP="004965E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Терновых Оксана Михайловна, учитель МБОУ «Средняя общеобразовательная школа №1» г. Боброва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11.Мотрикалэ Мария,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МКОУ Островская средняя общеобразовательная школа Аннинского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«Поговорим о молоке…»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Леденева Лариса Александровна, учитель биологии  МКОУ Островская средняя общеобразовательная школа Аннинского муниципального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12.Перегудова Татьяна</w:t>
      </w:r>
      <w:r w:rsidRPr="00E1733F">
        <w:rPr>
          <w:rFonts w:ascii="Times New Roman" w:hAnsi="Times New Roman"/>
          <w:sz w:val="28"/>
          <w:szCs w:val="28"/>
        </w:rPr>
        <w:t xml:space="preserve">, обучающаяся  11 класса МБОУ  Калачеевская средняя общеобразовательная школа № 1  Калачеевского муниципального района.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Тушь для ресниц – «за» или «против»</w:t>
      </w:r>
    </w:p>
    <w:p w:rsidR="00345313" w:rsidRPr="00E1733F" w:rsidRDefault="00345313" w:rsidP="00CD08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Шевырева Ольга Дмитриевна,  учитель  химии, </w:t>
      </w:r>
      <w:r w:rsidRPr="00E1733F">
        <w:rPr>
          <w:rFonts w:ascii="Times New Roman" w:hAnsi="Times New Roman"/>
          <w:bCs/>
          <w:i/>
          <w:sz w:val="28"/>
          <w:szCs w:val="28"/>
        </w:rPr>
        <w:t xml:space="preserve">МБОУ Калачеевская </w:t>
      </w:r>
      <w:r w:rsidRPr="00E1733F">
        <w:rPr>
          <w:rFonts w:ascii="Times New Roman" w:hAnsi="Times New Roman"/>
          <w:i/>
          <w:sz w:val="28"/>
          <w:szCs w:val="28"/>
        </w:rPr>
        <w:t>средняя общеобразовательная школа</w:t>
      </w:r>
      <w:r w:rsidRPr="00E1733F">
        <w:rPr>
          <w:rFonts w:ascii="Times New Roman" w:hAnsi="Times New Roman"/>
          <w:bCs/>
          <w:i/>
          <w:sz w:val="28"/>
          <w:szCs w:val="28"/>
        </w:rPr>
        <w:t xml:space="preserve"> № 1 Калачеевского муниципального района</w:t>
      </w:r>
    </w:p>
    <w:p w:rsidR="00345313" w:rsidRPr="00E1733F" w:rsidRDefault="00345313" w:rsidP="00CD08A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CD08A2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13.Перетокина Селина,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МБОУ Хреновская средняя общеобразовательная школа №1Бобровского муниципального района</w:t>
      </w:r>
    </w:p>
    <w:p w:rsidR="00345313" w:rsidRPr="00E1733F" w:rsidRDefault="00345313" w:rsidP="00CD08A2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«Анализ состава воды в Хреновском сельском поселении»</w:t>
      </w:r>
    </w:p>
    <w:p w:rsidR="00345313" w:rsidRPr="00E1733F" w:rsidRDefault="00345313" w:rsidP="00CD08A2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Германкова Инга Сергеевна, учитель биологии  МБОУ Хреновская средняя общеобразовательная школа №1, Бобровского  муниципального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14.Шелист Анастасия Денисовна,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МКОУ «Ермоловская средняя общеобразовательная школа» Лискинского 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«Влияние шума на организм школьника»</w:t>
      </w:r>
    </w:p>
    <w:p w:rsidR="00345313" w:rsidRPr="00E1733F" w:rsidRDefault="00345313" w:rsidP="00347CEB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Сальникова Татьяна Константиновна, учитель биологии  и химии МКОУ «Ермоловская средняя общеобразовательная школа»  Лискинского муниципального района </w:t>
      </w:r>
    </w:p>
    <w:p w:rsidR="00345313" w:rsidRPr="00E1733F" w:rsidRDefault="00345313" w:rsidP="00A87B9B">
      <w:pPr>
        <w:spacing w:after="0" w:line="240" w:lineRule="auto"/>
        <w:ind w:right="-102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224839">
      <w:pPr>
        <w:spacing w:after="0" w:line="240" w:lineRule="auto"/>
        <w:ind w:right="-102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7.Номинация «Астрономия и физика атмосферы»</w:t>
      </w:r>
    </w:p>
    <w:p w:rsidR="00345313" w:rsidRPr="00E1733F" w:rsidRDefault="00345313" w:rsidP="00224839">
      <w:pPr>
        <w:spacing w:after="0" w:line="240" w:lineRule="auto"/>
        <w:ind w:right="-102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(ауд. 113)</w:t>
      </w:r>
    </w:p>
    <w:p w:rsidR="00345313" w:rsidRPr="00E1733F" w:rsidRDefault="00345313" w:rsidP="0051366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51366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513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директораГБУ ДО ВО «Воронежская областная станция юных натуралистов», председатель жюри;</w:t>
      </w:r>
    </w:p>
    <w:p w:rsidR="00345313" w:rsidRPr="00E1733F" w:rsidRDefault="00345313" w:rsidP="00513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-Акимов Леонид Мусамудинович, </w:t>
      </w:r>
      <w:r w:rsidRPr="00E1733F">
        <w:rPr>
          <w:rFonts w:ascii="Times New Roman" w:hAnsi="Times New Roman"/>
          <w:sz w:val="28"/>
          <w:szCs w:val="28"/>
        </w:rPr>
        <w:t>кандидат географических наук,доцент, заведующий кафедрой природопользования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513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-Расхожев Владимир Нилович, </w:t>
      </w:r>
      <w:r w:rsidRPr="00E173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к.т.н., доцент кафедры оптики и спектроскопии, заведующий астрономической обсерваторией физического факультета </w:t>
      </w:r>
      <w:r w:rsidRPr="00E1733F">
        <w:rPr>
          <w:rFonts w:ascii="Times New Roman" w:hAnsi="Times New Roman"/>
          <w:sz w:val="28"/>
          <w:szCs w:val="28"/>
        </w:rPr>
        <w:t>ФГБОУ ВО «Воронежский государственный университет».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1.Корнеева Мария</w:t>
      </w:r>
      <w:r w:rsidRPr="00E1733F">
        <w:rPr>
          <w:rFonts w:ascii="Times New Roman" w:hAnsi="Times New Roman"/>
          <w:sz w:val="28"/>
          <w:szCs w:val="28"/>
        </w:rPr>
        <w:t>, учащаяся 11 класса МКОУ Средняя общеобразовательная школа №2 имени А.В. Филипченко г.Острогожск.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«Исследование оптических атмосферных явлений»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Руководитель: Михайловская С.Л., учитель физики ВКК МКОУСредняя общеобразовательная школа №2 им. А.В. Филинченко   г.Острогожск.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2.Коротких Софья, </w:t>
      </w:r>
      <w:r w:rsidRPr="00E1733F">
        <w:rPr>
          <w:rFonts w:ascii="Times New Roman" w:hAnsi="Times New Roman"/>
          <w:sz w:val="28"/>
          <w:szCs w:val="28"/>
        </w:rPr>
        <w:t>учащаяся 11 класса МБОУ Средняя общеобразовательная школа № 1 городского округа г. Воронеж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«Влияние фаз луны на самочувствие человека»</w:t>
      </w:r>
    </w:p>
    <w:p w:rsidR="00345313" w:rsidRPr="00E1733F" w:rsidRDefault="00345313" w:rsidP="00BF7273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Хвостова Наталья Валерьевна, учитель физики МБОУ Средняя общеобразовательная школа № 1 городского округа г. Воронеж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3.Кузнецова Виктория, 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МКОУ «Аннинская средняя общеобразовательная школа № 6» Аннинского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«Влияние Луны на здоровье человека»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Сафонова Елена Викторовна, учитель физики  МКОУ «Аннинская средняя общеобразовательная школа № 6» Аннинского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4.Моргачева Валерия, </w:t>
      </w:r>
      <w:r w:rsidRPr="00E1733F">
        <w:rPr>
          <w:rFonts w:ascii="Times New Roman" w:hAnsi="Times New Roman"/>
          <w:sz w:val="28"/>
          <w:szCs w:val="28"/>
        </w:rPr>
        <w:t>учащаяся МБУДО Дворец творчества детей и молодежи городского округа г. Воронеж, 9 класс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«Влияние сжимаемости воды на высоту мирового океана»</w:t>
      </w:r>
    </w:p>
    <w:p w:rsidR="00345313" w:rsidRPr="00E1733F" w:rsidRDefault="00345313" w:rsidP="00A87B9B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Боженова Ольга Яковлевна, педагог дополнительного образованияМБУДО Дворец творчества детей и молодежи городского округа г. Воронеж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5.Шишкин Виктор,</w:t>
      </w:r>
      <w:r w:rsidRPr="00E1733F">
        <w:rPr>
          <w:rFonts w:ascii="Times New Roman" w:hAnsi="Times New Roman"/>
          <w:sz w:val="28"/>
          <w:szCs w:val="28"/>
        </w:rPr>
        <w:t xml:space="preserve"> учащийся 7 класса МКОУ «Масловская средняя общеобразовательная школа» Новоусманского муниципального района </w:t>
      </w:r>
    </w:p>
    <w:p w:rsidR="00345313" w:rsidRPr="00E1733F" w:rsidRDefault="00345313" w:rsidP="00915D3A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«Определение высоты посёлка «Воронежский» над уровнем моря с помощью атмосферного давления»</w:t>
      </w:r>
    </w:p>
    <w:p w:rsidR="00345313" w:rsidRPr="00E1733F" w:rsidRDefault="00345313" w:rsidP="00224839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Фролова Галина Михайловна, учитель физики  МКОУ «Масловская средняя общеобразовательная школа» Новоусманского муниципального района</w:t>
      </w:r>
    </w:p>
    <w:p w:rsidR="00345313" w:rsidRPr="00E1733F" w:rsidRDefault="00345313" w:rsidP="00785911">
      <w:pPr>
        <w:spacing w:after="0" w:line="240" w:lineRule="auto"/>
        <w:ind w:right="-104"/>
        <w:jc w:val="center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785911">
      <w:pPr>
        <w:spacing w:after="0" w:line="240" w:lineRule="auto"/>
        <w:ind w:right="-104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8.Номинация </w:t>
      </w:r>
    </w:p>
    <w:p w:rsidR="00345313" w:rsidRPr="00E1733F" w:rsidRDefault="00345313" w:rsidP="00224839">
      <w:pPr>
        <w:spacing w:after="0" w:line="240" w:lineRule="auto"/>
        <w:ind w:right="-104"/>
        <w:jc w:val="center"/>
        <w:rPr>
          <w:rFonts w:ascii="Times New Roman" w:hAnsi="Times New Roman"/>
          <w:b/>
          <w:i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«Почвоведение, экология почв, геология, минералогия»</w:t>
      </w:r>
      <w:r w:rsidRPr="00E1733F">
        <w:rPr>
          <w:rFonts w:ascii="Times New Roman" w:hAnsi="Times New Roman"/>
          <w:b/>
          <w:i/>
          <w:sz w:val="40"/>
          <w:szCs w:val="40"/>
        </w:rPr>
        <w:t>(ауд. № 110)</w:t>
      </w:r>
    </w:p>
    <w:p w:rsidR="00345313" w:rsidRPr="00E1733F" w:rsidRDefault="00345313" w:rsidP="0051366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513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513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-Анциферова Галина Аркадьевна, </w:t>
      </w:r>
      <w:r w:rsidRPr="00E1733F">
        <w:rPr>
          <w:rFonts w:ascii="Times New Roman" w:hAnsi="Times New Roman"/>
          <w:sz w:val="28"/>
          <w:szCs w:val="28"/>
        </w:rPr>
        <w:t>доктор географических наук, профессор кафедры природопользования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513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t>-</w:t>
      </w:r>
      <w:r w:rsidRPr="00E1733F">
        <w:rPr>
          <w:rFonts w:ascii="Times New Roman" w:hAnsi="Times New Roman"/>
          <w:b/>
          <w:sz w:val="28"/>
          <w:szCs w:val="28"/>
        </w:rPr>
        <w:t xml:space="preserve">Синегубова Валентина Владимировна, </w:t>
      </w:r>
      <w:r w:rsidRPr="00E1733F">
        <w:rPr>
          <w:rFonts w:ascii="Times New Roman" w:hAnsi="Times New Roman"/>
          <w:sz w:val="28"/>
          <w:szCs w:val="28"/>
        </w:rPr>
        <w:t>заведующая эколого-аналитической лабораторией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017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-</w:t>
      </w:r>
      <w:r w:rsidRPr="00E1733F">
        <w:rPr>
          <w:rFonts w:ascii="Times New Roman" w:hAnsi="Times New Roman"/>
          <w:b/>
          <w:sz w:val="28"/>
          <w:szCs w:val="28"/>
        </w:rPr>
        <w:t>Белик Антон Викторович,</w:t>
      </w:r>
      <w:r w:rsidRPr="00E1733F">
        <w:rPr>
          <w:rFonts w:ascii="Times New Roman" w:hAnsi="Times New Roman"/>
          <w:sz w:val="28"/>
          <w:szCs w:val="28"/>
        </w:rPr>
        <w:t xml:space="preserve"> к.б.н., ассистент кафедры экологии и земельных ресурсов медико-биологического факультета ФГБОУ ВО «Воронежский государственный университет».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1.Бондарева Валерия,</w:t>
      </w:r>
      <w:r w:rsidRPr="00E1733F">
        <w:rPr>
          <w:rFonts w:ascii="Times New Roman" w:hAnsi="Times New Roman"/>
          <w:sz w:val="28"/>
          <w:szCs w:val="28"/>
        </w:rPr>
        <w:t>учащийся 7 класса МБОО «Лицей села Верхний Мамон» Верхнемамонского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733F">
        <w:rPr>
          <w:rFonts w:ascii="Times New Roman" w:hAnsi="Times New Roman"/>
          <w:b/>
          <w:sz w:val="28"/>
          <w:szCs w:val="28"/>
        </w:rPr>
        <w:t>«Исследование почвы школьного цветника»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Глотова Наталья Сергеевна, учитель географии  МБОО «Лицей села Верхний Мамон» Верхнемамонского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2.Денисова Елена</w:t>
      </w:r>
      <w:r w:rsidRPr="00E1733F">
        <w:rPr>
          <w:rFonts w:ascii="Times New Roman" w:hAnsi="Times New Roman"/>
          <w:sz w:val="28"/>
          <w:szCs w:val="28"/>
        </w:rPr>
        <w:t>, учащаяся 7 «А» класса МБОУ «Хохольский лицей» Хохольского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</w:t>
      </w:r>
      <w:r w:rsidRPr="00E1733F">
        <w:rPr>
          <w:rFonts w:ascii="Times New Roman" w:hAnsi="Times New Roman"/>
          <w:b/>
          <w:color w:val="000000"/>
          <w:sz w:val="28"/>
          <w:szCs w:val="28"/>
        </w:rPr>
        <w:t>Изучение свойств глинистых грунтов и их характеристик</w:t>
      </w:r>
      <w:r w:rsidRPr="00E1733F">
        <w:rPr>
          <w:rFonts w:ascii="Times New Roman" w:hAnsi="Times New Roman"/>
          <w:b/>
          <w:sz w:val="28"/>
          <w:szCs w:val="28"/>
        </w:rPr>
        <w:t>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Латынина Татьяна Николаевна, учитель географии МБОУ МБОУ «Хохольский лицей» Хохольского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3.Ильина Марина,</w:t>
      </w:r>
      <w:r w:rsidRPr="00E1733F">
        <w:rPr>
          <w:rFonts w:ascii="Times New Roman" w:hAnsi="Times New Roman"/>
          <w:sz w:val="28"/>
          <w:szCs w:val="28"/>
        </w:rPr>
        <w:t xml:space="preserve"> ученица 11 класса МБОУ «Костенская средняя общеобразовательная школа» Хохольского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«Наблюдения за изменением береговой линии излучины реки Дон и биологические способы защиты от размывания почвы».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Сыркин Виктор Владимирович, учитель биологии,  МБОУ «Костенская средняя общеобразовательная школа» Хохольского муниципального  района.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4.Калашникова Анна, </w:t>
      </w:r>
      <w:r w:rsidRPr="00E1733F">
        <w:rPr>
          <w:rFonts w:ascii="Times New Roman" w:hAnsi="Times New Roman"/>
          <w:sz w:val="28"/>
          <w:szCs w:val="28"/>
        </w:rPr>
        <w:t>учащаясяМБУДО БЦВР БГО СП «Учебно-исследовательский экологический центр им. Е.Н. Павловского».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Определение минералов тяжелой фракции в аллювиальных отложениях озера Большое Голое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Владимирова Светлана Ильинична, педагог д/о </w:t>
      </w:r>
      <w:r w:rsidRPr="00E1733F">
        <w:rPr>
          <w:rFonts w:ascii="Times New Roman" w:hAnsi="Times New Roman"/>
          <w:sz w:val="28"/>
          <w:szCs w:val="28"/>
        </w:rPr>
        <w:t>МБУДО БЦВР БГО СП «Учебно-исследовательский экологический центр им. Е.Н. Павловского»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AD2E91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5.Калужская Виктория,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МКОУ Пчелиновская средняя общеобразовательная школа Бобровского муниципального района. </w:t>
      </w:r>
    </w:p>
    <w:p w:rsidR="00345313" w:rsidRPr="00E1733F" w:rsidRDefault="00345313" w:rsidP="00AD2E91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«Агрохимическое исследование почвы КФХ»</w:t>
      </w:r>
    </w:p>
    <w:p w:rsidR="00345313" w:rsidRPr="00E1733F" w:rsidRDefault="00345313" w:rsidP="00AD2E91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Калашникова Светлана Ивановна, учитель биологии  МКОУ Пчелиновская средняя общеобразовательная школаБобровского 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6.Саратова Елена</w:t>
      </w:r>
      <w:r w:rsidRPr="00E1733F">
        <w:rPr>
          <w:rFonts w:ascii="Times New Roman" w:hAnsi="Times New Roman"/>
          <w:sz w:val="28"/>
          <w:szCs w:val="28"/>
        </w:rPr>
        <w:t xml:space="preserve"> учащаяся 10 класса МКОУ «Колодезянская средняя общеобразовательная школа» Каширского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</w:t>
      </w:r>
      <w:r w:rsidRPr="00E1733F">
        <w:rPr>
          <w:rFonts w:ascii="Times New Roman" w:hAnsi="Times New Roman"/>
          <w:b/>
          <w:sz w:val="28"/>
          <w:szCs w:val="28"/>
          <w:lang w:eastAsia="ru-RU"/>
        </w:rPr>
        <w:t>Почвоведение, экология почв, геология, минералогия</w:t>
      </w:r>
      <w:r w:rsidRPr="00E1733F">
        <w:rPr>
          <w:rFonts w:ascii="Times New Roman" w:hAnsi="Times New Roman"/>
          <w:b/>
          <w:sz w:val="28"/>
          <w:szCs w:val="28"/>
        </w:rPr>
        <w:t>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Похабина Ольга Александровна, учитель биологии</w:t>
      </w:r>
      <w:r w:rsidRPr="00E1733F">
        <w:rPr>
          <w:rFonts w:ascii="Times New Roman" w:hAnsi="Times New Roman"/>
          <w:sz w:val="28"/>
          <w:szCs w:val="28"/>
        </w:rPr>
        <w:t>,</w:t>
      </w:r>
      <w:r w:rsidRPr="00E1733F">
        <w:rPr>
          <w:rFonts w:ascii="Times New Roman" w:hAnsi="Times New Roman"/>
          <w:i/>
          <w:sz w:val="28"/>
          <w:szCs w:val="28"/>
        </w:rPr>
        <w:t>Агупова Александра Ильинична, учитель географии  МКОУ «Колодезянская средняя общеобразовательная школа» Каширского муниципального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7.Уразова Анна,</w:t>
      </w:r>
      <w:r w:rsidRPr="00E1733F">
        <w:rPr>
          <w:rFonts w:ascii="Times New Roman" w:hAnsi="Times New Roman"/>
          <w:sz w:val="28"/>
          <w:szCs w:val="28"/>
        </w:rPr>
        <w:t xml:space="preserve"> учащиеся 8 класса МКОУ «Новокурлакская средняя общеобразовательная школа» Аннинского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Определение плодородия почвы различными методами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Малахова Татьяна Николаевна,педагог  ДО МКУ Аннинского ЦДО «Ритм» Аннинского муниципального района </w:t>
      </w:r>
    </w:p>
    <w:p w:rsidR="00345313" w:rsidRPr="00E1733F" w:rsidRDefault="00345313" w:rsidP="00785911">
      <w:pPr>
        <w:spacing w:after="0" w:line="240" w:lineRule="auto"/>
        <w:ind w:right="-104"/>
        <w:jc w:val="both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A0303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9.Номинация «Экологический туризм»</w:t>
      </w:r>
    </w:p>
    <w:p w:rsidR="00345313" w:rsidRPr="00E1733F" w:rsidRDefault="00345313" w:rsidP="00224839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(ауд.102)</w:t>
      </w:r>
    </w:p>
    <w:p w:rsidR="00345313" w:rsidRPr="00E1733F" w:rsidRDefault="00345313" w:rsidP="00A0303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A0303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A03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директораГБУ ДО ВО «Воронежская областная станция юных натуралистов», председатель жюри;</w:t>
      </w:r>
    </w:p>
    <w:p w:rsidR="00345313" w:rsidRPr="00E1733F" w:rsidRDefault="00345313" w:rsidP="00A030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-Межова Лидия Александровна,</w:t>
      </w:r>
      <w:r w:rsidRPr="00E1733F">
        <w:rPr>
          <w:rFonts w:ascii="Times New Roman" w:hAnsi="Times New Roman"/>
          <w:sz w:val="28"/>
          <w:szCs w:val="28"/>
        </w:rPr>
        <w:t>к.г.н., доцент кафедры географии и туризма естественно-географического факультета ФГБОУ ВО «Воронежский государственный педагогический университет»;</w:t>
      </w:r>
    </w:p>
    <w:p w:rsidR="00345313" w:rsidRPr="00E1733F" w:rsidRDefault="00345313" w:rsidP="00A030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-Фролова Людмила Петровна</w:t>
      </w:r>
      <w:r w:rsidRPr="00E1733F">
        <w:rPr>
          <w:rFonts w:ascii="Times New Roman" w:hAnsi="Times New Roman"/>
          <w:sz w:val="28"/>
          <w:szCs w:val="28"/>
        </w:rPr>
        <w:t>, к.п.н., преподаватель кафедры рекреационной географии, страноведения и туризма факультета географии, геоэкологии и туризма ФГБОУ ВО «Воронежский государственный университет».</w:t>
      </w:r>
    </w:p>
    <w:p w:rsidR="00345313" w:rsidRPr="00E1733F" w:rsidRDefault="00345313" w:rsidP="00A030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-</w:t>
      </w:r>
      <w:r w:rsidRPr="00E1733F">
        <w:rPr>
          <w:rFonts w:ascii="Times New Roman" w:hAnsi="Times New Roman"/>
          <w:b/>
          <w:sz w:val="28"/>
          <w:szCs w:val="28"/>
        </w:rPr>
        <w:t xml:space="preserve">Сагова Заира Мусаевна, </w:t>
      </w:r>
      <w:r w:rsidRPr="00E1733F">
        <w:rPr>
          <w:rFonts w:ascii="Times New Roman" w:hAnsi="Times New Roman"/>
          <w:sz w:val="28"/>
          <w:szCs w:val="28"/>
        </w:rPr>
        <w:t>старший лаборант кафедры рекреационной географии, страноведения и туризма факультета географии, геоэкологии и туризма ФГБОУ ВО «Воронежский государственный университет».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-</w:t>
      </w:r>
      <w:r w:rsidRPr="00E1733F">
        <w:rPr>
          <w:rFonts w:ascii="Times New Roman" w:hAnsi="Times New Roman"/>
          <w:b/>
          <w:sz w:val="28"/>
          <w:szCs w:val="28"/>
        </w:rPr>
        <w:t>Шацких Марина Алексеевна,</w:t>
      </w:r>
      <w:r w:rsidRPr="00E1733F">
        <w:rPr>
          <w:rFonts w:ascii="Times New Roman" w:hAnsi="Times New Roman"/>
          <w:sz w:val="28"/>
          <w:szCs w:val="28"/>
        </w:rPr>
        <w:t xml:space="preserve"> учитель биологии  МБОУ «Средняя общеобразовательная школа № 102» города Воронежа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1.Арцибасова Екатерина,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класса, МКУ ДО Новохоперского муниципального района «Станция юных натуралистов».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«Растения вымочек – распространение и особенности произрастания в окрестностях поселка Варварино Хоперского заповедника»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Родионова Наталья Александровна, педагог д/о МКУ ДО Новохоперского муниципального района «Станция юных натуралистов», Печенюк Елена Валентиновна, с.н.с. ФГБУ «Хоперский государственный природный заповедник»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2.Глушков Кирилл, </w:t>
      </w:r>
      <w:r w:rsidRPr="00E1733F">
        <w:rPr>
          <w:rFonts w:ascii="Times New Roman" w:hAnsi="Times New Roman"/>
          <w:sz w:val="28"/>
          <w:szCs w:val="28"/>
        </w:rPr>
        <w:t>учащийся 8-В класса МКОУ «Средняя общеобразовательная школа № 2» Острогожского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«Экологический туризм»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Артеменко Валентина Михайловна, учитель биологии  МКОУ «Средняя общеобразовательная школа № 2» г. Острогожск, Острогожского муниципального района</w:t>
      </w:r>
    </w:p>
    <w:p w:rsidR="00345313" w:rsidRPr="00E1733F" w:rsidRDefault="00345313" w:rsidP="00915D3A">
      <w:pPr>
        <w:spacing w:after="0" w:line="240" w:lineRule="auto"/>
        <w:ind w:right="-598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347CE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3.Голомазова Екатерина,  </w:t>
      </w:r>
      <w:r w:rsidRPr="00E1733F">
        <w:rPr>
          <w:rFonts w:ascii="Times New Roman" w:hAnsi="Times New Roman"/>
          <w:sz w:val="28"/>
          <w:szCs w:val="28"/>
        </w:rPr>
        <w:t>обучающаяся МБУДО БЦВР БГО СП «Учебно-исследовательский экологический центр им.Е.Н.Павловского», 8 класс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«Определение уровня залегания грунтовых вод по растениям - индикаторам»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Владимирова Светлана Ильинична, педагог дополнительного образования МБУДО БЦВР БГО СП «Учебно-исследовательский экологический центр им. Е.Н. Павловского»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4.Исаева Анастасия,</w:t>
      </w:r>
      <w:r w:rsidRPr="00E1733F">
        <w:rPr>
          <w:rFonts w:ascii="Times New Roman" w:hAnsi="Times New Roman"/>
          <w:sz w:val="28"/>
          <w:szCs w:val="28"/>
        </w:rPr>
        <w:t xml:space="preserve"> учащаяся 7 класса МБОУ «Средняя общеобразовательная школа № 102» городского округа г. Воронеж.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«Оценка экологического состояния памятника природы «Лесопарковый участок НИИЛГиС»»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Шацких Марина Алексеевна, учитель биологии  МБОУ «Средняя общеобразовательная школа № 102» городского округа г. Воронеж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5.Косинова Диана,</w:t>
      </w:r>
      <w:r w:rsidRPr="00E1733F">
        <w:rPr>
          <w:rFonts w:ascii="Times New Roman" w:hAnsi="Times New Roman"/>
          <w:sz w:val="28"/>
          <w:szCs w:val="28"/>
        </w:rPr>
        <w:t xml:space="preserve"> учащаяся 9 «Б» класса МБОУ БГО «Борисоглебская гимназия №1» Борисоглебского городского округа.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«Здесь городу начало, стоять ему в веках»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Громова Татьяна Сергеевна, учитель биологии  МБОУ БГО «Борисоглебская гимназия №1» Борисоглебского городского округа 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6.Кулишенко Макар,</w:t>
      </w:r>
      <w:r w:rsidRPr="00E1733F">
        <w:rPr>
          <w:rFonts w:ascii="Times New Roman" w:hAnsi="Times New Roman"/>
          <w:sz w:val="28"/>
          <w:szCs w:val="28"/>
        </w:rPr>
        <w:t xml:space="preserve"> учащийся 8 класса МБОУЛ «ВУВК имени                             А.П. Киселева»  городского округа г. Воронеж.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«География родников Прихоперья»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Акопян Марина Валерьевна, учитель биологии МБОУЛ «ВУВК имени А.П. Киселева»  городского округа г. Воронеж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EA0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7.Очеретяный Александр, </w:t>
      </w:r>
      <w:r w:rsidRPr="00E1733F">
        <w:rPr>
          <w:rFonts w:ascii="Times New Roman" w:hAnsi="Times New Roman"/>
          <w:sz w:val="28"/>
          <w:szCs w:val="28"/>
        </w:rPr>
        <w:t>учащийся 9 класса МКОУ «Лещановская средняя общеобразовательная школа» Воробьёвского муниципального района.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«Ломы – одно из чудес Воронежской области»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Медведева Людмила Ивановна, учитель химии, Дурова Людмила Васильевна, учитель биологии МКОУ «Лещановская средняя общеобразовательная школа» Воробьёвского муниципального района</w:t>
      </w:r>
    </w:p>
    <w:p w:rsidR="00345313" w:rsidRPr="00E1733F" w:rsidRDefault="00345313" w:rsidP="00631B6C">
      <w:pPr>
        <w:pStyle w:val="western"/>
        <w:spacing w:before="0" w:beforeAutospacing="0" w:after="0" w:afterAutospacing="0"/>
        <w:ind w:right="-101"/>
        <w:jc w:val="both"/>
        <w:rPr>
          <w:i/>
          <w:iCs/>
          <w:color w:val="000000"/>
          <w:sz w:val="16"/>
          <w:szCs w:val="16"/>
        </w:rPr>
      </w:pPr>
    </w:p>
    <w:p w:rsidR="00345313" w:rsidRPr="00E1733F" w:rsidRDefault="00345313" w:rsidP="00EF4E6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10.Номинация «Ботаника»</w:t>
      </w:r>
    </w:p>
    <w:p w:rsidR="00345313" w:rsidRPr="00E1733F" w:rsidRDefault="00345313" w:rsidP="00111A5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(ауд. 303)</w:t>
      </w:r>
    </w:p>
    <w:p w:rsidR="00345313" w:rsidRPr="00E1733F" w:rsidRDefault="00345313" w:rsidP="00111A5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111A5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111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111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-Григорьевская Анна Яковлевна, </w:t>
      </w:r>
      <w:r w:rsidRPr="00E1733F">
        <w:rPr>
          <w:rFonts w:ascii="Times New Roman" w:hAnsi="Times New Roman"/>
          <w:sz w:val="28"/>
          <w:szCs w:val="28"/>
        </w:rPr>
        <w:t>доктор географических наук,профессор кафедры геоэкологии и мониторинга окружающей среды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111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-Негробов Владимир Викторович,</w:t>
      </w:r>
      <w:r w:rsidRPr="00E173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к.б.н., доцент кафедры ботаники и микологии медико-биологического факультета</w:t>
      </w:r>
      <w:r w:rsidRPr="00E1733F">
        <w:rPr>
          <w:rFonts w:ascii="Times New Roman" w:hAnsi="Times New Roman"/>
          <w:sz w:val="28"/>
          <w:szCs w:val="28"/>
        </w:rPr>
        <w:t>ФГБОУ ВО «Воронежский государственный университет»;</w:t>
      </w:r>
    </w:p>
    <w:p w:rsidR="00345313" w:rsidRPr="00E1733F" w:rsidRDefault="00345313" w:rsidP="00111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-</w:t>
      </w:r>
      <w:r w:rsidRPr="00E1733F">
        <w:rPr>
          <w:rFonts w:ascii="Times New Roman" w:hAnsi="Times New Roman"/>
          <w:b/>
          <w:sz w:val="28"/>
          <w:szCs w:val="28"/>
        </w:rPr>
        <w:t xml:space="preserve">Владимиров Дмитрий Романович, </w:t>
      </w:r>
      <w:r w:rsidRPr="00E1733F">
        <w:rPr>
          <w:rFonts w:ascii="Times New Roman" w:hAnsi="Times New Roman"/>
          <w:sz w:val="28"/>
          <w:szCs w:val="28"/>
        </w:rPr>
        <w:t>кандидат географических наук, доцент кафедры рекреационной географии, страноведения и туризма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111A5D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-Субботин Артем Сергеевич, </w:t>
      </w:r>
      <w:r w:rsidRPr="00E1733F">
        <w:rPr>
          <w:rFonts w:ascii="Times New Roman" w:hAnsi="Times New Roman"/>
          <w:sz w:val="28"/>
          <w:szCs w:val="28"/>
        </w:rPr>
        <w:t>заведующий гербарием факультета географии, геоэкологии и туризма ФГБОУ ВО «Воронежский государственный университет».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1.Бурлакова Ксения,</w:t>
      </w:r>
      <w:r w:rsidRPr="00E1733F">
        <w:rPr>
          <w:rFonts w:ascii="Times New Roman" w:hAnsi="Times New Roman"/>
          <w:sz w:val="28"/>
          <w:szCs w:val="28"/>
        </w:rPr>
        <w:t xml:space="preserve"> учащаяся МКУ ДО «Станция юных натуралистов»Новохоперского муниципального района, 8 класс.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«Влияние высокого паводка на молодые особи </w:t>
      </w:r>
      <w:r w:rsidRPr="00E1733F">
        <w:rPr>
          <w:rFonts w:ascii="Times New Roman" w:hAnsi="Times New Roman"/>
          <w:b/>
          <w:i/>
          <w:sz w:val="28"/>
          <w:szCs w:val="28"/>
          <w:lang w:val="en-US"/>
        </w:rPr>
        <w:t>Quercusrobur</w:t>
      </w:r>
      <w:r w:rsidRPr="00E1733F">
        <w:rPr>
          <w:rFonts w:ascii="Times New Roman" w:hAnsi="Times New Roman"/>
          <w:b/>
          <w:sz w:val="28"/>
          <w:szCs w:val="28"/>
          <w:lang w:val="en-US"/>
        </w:rPr>
        <w:t>L</w:t>
      </w:r>
      <w:r w:rsidRPr="00E1733F">
        <w:rPr>
          <w:rFonts w:ascii="Times New Roman" w:hAnsi="Times New Roman"/>
          <w:b/>
          <w:sz w:val="28"/>
          <w:szCs w:val="28"/>
        </w:rPr>
        <w:t>. в притеррасной дубраве Хоперского заповедника»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Родионова Наталья Александровна, педагог д/о МКУ ДО «Станция юных натуралистов»Новохоперского муниципального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2.Гринева Дарья,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МКОУ Аношкинская средняя общеобразовательная школа Лискинского муниципального района.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«Изучение растительности меловых склонов городища  Титчиха»</w:t>
      </w:r>
    </w:p>
    <w:p w:rsidR="00345313" w:rsidRPr="00E1733F" w:rsidRDefault="00345313" w:rsidP="005440D7">
      <w:pPr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Апасова Ирина Николаевна, учитель биологии  МКОУ Аношкинская средняя общеобразовательная школа Лискинского муниципального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3.Двуреченский Иван,</w:t>
      </w:r>
      <w:r w:rsidRPr="00E1733F">
        <w:rPr>
          <w:rFonts w:ascii="Times New Roman" w:hAnsi="Times New Roman"/>
          <w:sz w:val="28"/>
          <w:szCs w:val="28"/>
        </w:rPr>
        <w:t xml:space="preserve"> учащийся МКУДО «Центр дополнительного образования детей» Новохоперского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«Изучение шалфея дубравного (</w:t>
      </w:r>
      <w:r w:rsidRPr="00E1733F">
        <w:rPr>
          <w:rFonts w:ascii="Times New Roman" w:hAnsi="Times New Roman"/>
          <w:b/>
          <w:i/>
          <w:sz w:val="28"/>
          <w:szCs w:val="28"/>
          <w:lang w:val="en-US"/>
        </w:rPr>
        <w:t>Salvianemorosa</w:t>
      </w:r>
      <w:r w:rsidRPr="00E1733F">
        <w:rPr>
          <w:rFonts w:ascii="Times New Roman" w:hAnsi="Times New Roman"/>
          <w:b/>
          <w:sz w:val="28"/>
          <w:szCs w:val="28"/>
        </w:rPr>
        <w:t>) в окрестностях г. Новохоперск»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Двуреченская Ольга Сергеевна, педагог МКУДО «Центр дополнительного образования детей» Новохоперского муниципального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4.Здорова Ирина,</w:t>
      </w:r>
      <w:r w:rsidRPr="00E1733F">
        <w:rPr>
          <w:rFonts w:ascii="Times New Roman" w:hAnsi="Times New Roman"/>
          <w:sz w:val="28"/>
          <w:szCs w:val="28"/>
        </w:rPr>
        <w:t xml:space="preserve"> учащиеся 8 класса МКОУ «Новокурлакская средняя общеобразовательная школа» Аннинского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«Конский каштан – чудо дерево»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Малахова Татьяна Николаевна,педагог  ДО МКУ Аннинского ЦДО «Ритм» Аннинского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5.Попов Данила,</w:t>
      </w:r>
      <w:r w:rsidRPr="00E1733F">
        <w:rPr>
          <w:rFonts w:ascii="Times New Roman" w:hAnsi="Times New Roman"/>
          <w:sz w:val="28"/>
          <w:szCs w:val="28"/>
        </w:rPr>
        <w:t xml:space="preserve"> учащийся 10 класса МБОУ «Новоусманский лицей» Новоусманского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«Влияние экологических факторов на состояние дубравы с. Новая Усмань»»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Яковлева Елена Дмитриевна, учитель биологии  МБОУ«Новоусманский лицей» Новоусманского муниципального района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6.Приймак Полина,</w:t>
      </w:r>
      <w:r w:rsidRPr="00E1733F">
        <w:rPr>
          <w:rFonts w:ascii="Times New Roman" w:hAnsi="Times New Roman"/>
          <w:sz w:val="28"/>
          <w:szCs w:val="28"/>
        </w:rPr>
        <w:t xml:space="preserve"> учащаяся объединения «Эколого-географическое краеведение»  МКОО станция юных натуралистов г.Россоши  Россошаского района, 8 класс.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bCs/>
          <w:sz w:val="28"/>
          <w:szCs w:val="28"/>
        </w:rPr>
        <w:t xml:space="preserve">«Современное состояние </w:t>
      </w:r>
      <w:r w:rsidRPr="00E1733F">
        <w:rPr>
          <w:rFonts w:ascii="Times New Roman" w:hAnsi="Times New Roman"/>
          <w:b/>
          <w:bCs/>
          <w:i/>
          <w:sz w:val="28"/>
          <w:szCs w:val="28"/>
          <w:lang w:val="en-US"/>
        </w:rPr>
        <w:t>Crocusreticulatus</w:t>
      </w:r>
      <w:r w:rsidRPr="00E1733F">
        <w:rPr>
          <w:rFonts w:ascii="Times New Roman" w:hAnsi="Times New Roman"/>
          <w:b/>
          <w:bCs/>
          <w:sz w:val="28"/>
          <w:szCs w:val="28"/>
          <w:lang w:val="en-US"/>
        </w:rPr>
        <w:t>StevenexAdam</w:t>
      </w:r>
      <w:r w:rsidRPr="00E1733F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E1733F">
        <w:rPr>
          <w:rFonts w:ascii="Times New Roman" w:hAnsi="Times New Roman"/>
          <w:b/>
          <w:bCs/>
          <w:sz w:val="28"/>
          <w:szCs w:val="28"/>
          <w:lang w:val="en-US"/>
        </w:rPr>
        <w:t>Iridaceae</w:t>
      </w:r>
      <w:r w:rsidRPr="00E1733F">
        <w:rPr>
          <w:rFonts w:ascii="Times New Roman" w:hAnsi="Times New Roman"/>
          <w:b/>
          <w:bCs/>
          <w:sz w:val="28"/>
          <w:szCs w:val="28"/>
        </w:rPr>
        <w:t>) – Шафрана сетчатого на территории Шекаловского сельского поселения  Россошанского района Воронежской области»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Ищенко Елена Владимировна, Швечикова Алла Александровна, педагог дополнительного образования МКОО ДО СЮН г.Россоши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7.Содомцева Анастасия,</w:t>
      </w:r>
      <w:r w:rsidRPr="00E1733F">
        <w:rPr>
          <w:rFonts w:ascii="Times New Roman" w:hAnsi="Times New Roman"/>
          <w:sz w:val="28"/>
          <w:szCs w:val="28"/>
        </w:rPr>
        <w:t>обучающаяся  МБУДО БЦВР БГО СП «Учебно-исследовательский экологический центр им.Е.Н. Павловского», 10 класс.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«Определение географических координат местонахождения редких гидрофитов пойменных озер Прихопёрья»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Владимирова Светлана Ильинична, педагог дополнительного образованияМБУДО БЦВР БГО СП «Учебно-исследовательский экологический центр им. Е.Н. Павловского»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8.Шаталова Олеся,</w:t>
      </w:r>
      <w:r w:rsidRPr="00E1733F">
        <w:rPr>
          <w:rFonts w:ascii="Times New Roman" w:hAnsi="Times New Roman"/>
          <w:sz w:val="28"/>
          <w:szCs w:val="28"/>
        </w:rPr>
        <w:t xml:space="preserve"> учащаяся 7 класса МБОУ «Средняя общеобразовательная школа № 102» городского округа г. Воронеж.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«Особенности вегетации растения Петров крест»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Шацких Марина Алексеевна, учитель биологии  МБОУ «Средняя общеобразовательная школа № 102» города Воронежа</w:t>
      </w:r>
    </w:p>
    <w:p w:rsidR="00345313" w:rsidRPr="00E1733F" w:rsidRDefault="00345313" w:rsidP="00717F59">
      <w:pPr>
        <w:spacing w:after="0" w:line="240" w:lineRule="auto"/>
        <w:ind w:right="-104"/>
        <w:jc w:val="both"/>
        <w:rPr>
          <w:rFonts w:ascii="Times New Roman" w:hAnsi="Times New Roman"/>
          <w:sz w:val="16"/>
          <w:szCs w:val="16"/>
        </w:rPr>
      </w:pPr>
    </w:p>
    <w:p w:rsidR="00345313" w:rsidRPr="00E1733F" w:rsidRDefault="00345313" w:rsidP="00644F76">
      <w:pPr>
        <w:spacing w:after="0" w:line="240" w:lineRule="auto"/>
        <w:ind w:right="-104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11.Номинация «Зоология»</w:t>
      </w:r>
    </w:p>
    <w:p w:rsidR="00345313" w:rsidRPr="00E1733F" w:rsidRDefault="00345313" w:rsidP="00C212D4">
      <w:pPr>
        <w:spacing w:after="0" w:line="240" w:lineRule="auto"/>
        <w:ind w:right="-104"/>
        <w:jc w:val="center"/>
        <w:rPr>
          <w:rFonts w:ascii="Times New Roman" w:hAnsi="Times New Roman"/>
          <w:b/>
          <w:i/>
          <w:sz w:val="40"/>
          <w:szCs w:val="40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(ауд. № 306)</w:t>
      </w:r>
    </w:p>
    <w:p w:rsidR="00345313" w:rsidRPr="00E1733F" w:rsidRDefault="00345313" w:rsidP="005440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5440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544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544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-Селиванова Ольга Владимировна,</w:t>
      </w:r>
      <w:r w:rsidRPr="00E173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к.б.н., инженер, заведующий</w:t>
      </w:r>
      <w:r w:rsidRPr="00E173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лабораторией «Биоразнообразие» медико-биологического факультета</w:t>
      </w:r>
      <w:r w:rsidRPr="00E1733F">
        <w:rPr>
          <w:rFonts w:ascii="Times New Roman" w:hAnsi="Times New Roman"/>
          <w:sz w:val="28"/>
          <w:szCs w:val="28"/>
        </w:rPr>
        <w:t>ФГБОУ ВО «Воронежский государственный университет»;</w:t>
      </w:r>
    </w:p>
    <w:p w:rsidR="00345313" w:rsidRPr="00E1733F" w:rsidRDefault="00345313" w:rsidP="001F029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-Маслова Ольга Олеговна,</w:t>
      </w:r>
      <w:r w:rsidRPr="00E1733F">
        <w:rPr>
          <w:rFonts w:ascii="Times New Roman" w:hAnsi="Times New Roman"/>
          <w:sz w:val="28"/>
          <w:szCs w:val="28"/>
        </w:rPr>
        <w:t xml:space="preserve"> к.б.н., доцент кафедры биологии растений и животных естественно-географического факультета ФГБОУ ВО «Воронежский государственный педагогический университет»;</w:t>
      </w:r>
    </w:p>
    <w:p w:rsidR="00345313" w:rsidRPr="00E1733F" w:rsidRDefault="00345313" w:rsidP="00046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-Сарычев Дмитрий Владимирович</w:t>
      </w:r>
      <w:r w:rsidRPr="00E1733F">
        <w:rPr>
          <w:rFonts w:ascii="Times New Roman" w:hAnsi="Times New Roman"/>
          <w:sz w:val="28"/>
          <w:szCs w:val="28"/>
        </w:rPr>
        <w:t>, преподаватель кафедры геоэкологии и мониторинга окружающей среды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1F029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-Попова Татьяна Ивановна,</w:t>
      </w:r>
      <w:r w:rsidRPr="00E1733F">
        <w:rPr>
          <w:rFonts w:ascii="Times New Roman" w:hAnsi="Times New Roman"/>
          <w:sz w:val="28"/>
          <w:szCs w:val="28"/>
        </w:rPr>
        <w:t xml:space="preserve"> методист МБУДО «Городской центр профориентации обучающихся».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1.Алексеева Анна,</w:t>
      </w:r>
      <w:r w:rsidRPr="00E1733F">
        <w:rPr>
          <w:rFonts w:ascii="Times New Roman" w:hAnsi="Times New Roman"/>
          <w:sz w:val="28"/>
          <w:szCs w:val="28"/>
        </w:rPr>
        <w:t xml:space="preserve"> учащийся 7б класса МБОУ «</w:t>
      </w:r>
      <w:r w:rsidRPr="00E1733F">
        <w:rPr>
          <w:rFonts w:ascii="Times New Roman" w:hAnsi="Times New Roman"/>
          <w:sz w:val="28"/>
          <w:szCs w:val="28"/>
          <w:lang w:eastAsia="ru-RU"/>
        </w:rPr>
        <w:t xml:space="preserve">Давыдовская </w:t>
      </w:r>
      <w:r w:rsidRPr="00E1733F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E1733F">
        <w:rPr>
          <w:rFonts w:ascii="Times New Roman" w:hAnsi="Times New Roman"/>
          <w:sz w:val="28"/>
          <w:szCs w:val="28"/>
          <w:lang w:eastAsia="ru-RU"/>
        </w:rPr>
        <w:t xml:space="preserve"> с УИОП</w:t>
      </w:r>
      <w:r w:rsidRPr="00E1733F">
        <w:rPr>
          <w:rFonts w:ascii="Times New Roman" w:hAnsi="Times New Roman"/>
          <w:sz w:val="28"/>
          <w:szCs w:val="28"/>
        </w:rPr>
        <w:t>»  Лискинского муниципального района.</w:t>
      </w:r>
    </w:p>
    <w:p w:rsidR="00345313" w:rsidRPr="00E1733F" w:rsidRDefault="00345313" w:rsidP="00915D3A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«Ахатина–идеальный домашний питомец для современного человека»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Шубина Лариса Михайловна, учитель биологии  МБОУ «</w:t>
      </w:r>
      <w:r w:rsidRPr="00E1733F">
        <w:rPr>
          <w:rFonts w:ascii="Times New Roman" w:hAnsi="Times New Roman"/>
          <w:i/>
          <w:sz w:val="28"/>
          <w:szCs w:val="28"/>
          <w:lang w:eastAsia="ru-RU"/>
        </w:rPr>
        <w:t xml:space="preserve">Давыдовская </w:t>
      </w:r>
      <w:r w:rsidRPr="00E1733F">
        <w:rPr>
          <w:rFonts w:ascii="Times New Roman" w:hAnsi="Times New Roman"/>
          <w:i/>
          <w:sz w:val="28"/>
          <w:szCs w:val="28"/>
        </w:rPr>
        <w:t>средняя общеобразовательная школа</w:t>
      </w:r>
      <w:r w:rsidRPr="00E1733F">
        <w:rPr>
          <w:rFonts w:ascii="Times New Roman" w:hAnsi="Times New Roman"/>
          <w:i/>
          <w:sz w:val="28"/>
          <w:szCs w:val="28"/>
          <w:lang w:eastAsia="ru-RU"/>
        </w:rPr>
        <w:t xml:space="preserve"> с УИОП</w:t>
      </w:r>
      <w:r w:rsidRPr="00E1733F">
        <w:rPr>
          <w:rFonts w:ascii="Times New Roman" w:hAnsi="Times New Roman"/>
          <w:i/>
          <w:sz w:val="28"/>
          <w:szCs w:val="28"/>
        </w:rPr>
        <w:t xml:space="preserve">» Лискинского муниципального района 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2.Дедова Дарья,</w:t>
      </w:r>
      <w:r w:rsidRPr="00E1733F">
        <w:rPr>
          <w:rFonts w:ascii="Times New Roman" w:hAnsi="Times New Roman"/>
          <w:sz w:val="28"/>
          <w:szCs w:val="28"/>
        </w:rPr>
        <w:t xml:space="preserve"> учащаяся 7 класса МБОУ «Подгоренский лицей им. Н.А.Белозорова»  Россошанского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«Исследование влияния электромагнитных излучений сотовой связи на жизнедеятельность пчел»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Жемчужникова Елена Валентиновна, учитель химии и биологии  МБОУ «Подгоренский лицей им. Н.А.Белозорова»  Россошанского муниципального района  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3.Ишутин Кирилл,</w:t>
      </w:r>
      <w:r w:rsidRPr="00E1733F">
        <w:rPr>
          <w:rFonts w:ascii="Times New Roman" w:hAnsi="Times New Roman"/>
          <w:sz w:val="28"/>
          <w:szCs w:val="28"/>
        </w:rPr>
        <w:t xml:space="preserve"> учащийся 7 класса МКОУ «Терновская средняя общеобразовательная школа № 2» Терновского муниципального района.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33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1733F">
        <w:rPr>
          <w:rFonts w:ascii="Times New Roman" w:hAnsi="Times New Roman"/>
          <w:b/>
          <w:sz w:val="28"/>
          <w:szCs w:val="28"/>
          <w:lang w:eastAsia="ru-RU"/>
        </w:rPr>
        <w:t>Бабочка капустница</w:t>
      </w:r>
      <w:r w:rsidRPr="00E1733F">
        <w:rPr>
          <w:rFonts w:ascii="Times New Roman" w:hAnsi="Times New Roman"/>
          <w:sz w:val="28"/>
          <w:szCs w:val="28"/>
          <w:lang w:eastAsia="ru-RU"/>
        </w:rPr>
        <w:t>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Якунина Татьяна Вячеславовна, учитель биологии  МКОУ «Терновская средняя общеобразовательная школа № 2» Терновского муниципального района 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4.Бирюков Иван,</w:t>
      </w:r>
      <w:r w:rsidRPr="00E1733F">
        <w:rPr>
          <w:rFonts w:ascii="Times New Roman" w:hAnsi="Times New Roman"/>
          <w:sz w:val="28"/>
          <w:szCs w:val="28"/>
        </w:rPr>
        <w:t xml:space="preserve"> обучающийся МБУ ДО Дома детского творчества Хохольского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«Исследование родников в районе села Устье»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Руководители: Рязанцева Маргарита Ильинична, Чеботарёва Александра Ивановна, педагоги МБУ ДО Дома детского творчества  Хохольского муниципального района </w:t>
      </w:r>
    </w:p>
    <w:p w:rsidR="00345313" w:rsidRPr="00E1733F" w:rsidRDefault="00345313" w:rsidP="00915D3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345313" w:rsidRPr="00E1733F" w:rsidRDefault="00345313" w:rsidP="004218B7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5.Нестерова Вера,</w:t>
      </w:r>
      <w:r w:rsidRPr="00E1733F">
        <w:rPr>
          <w:rFonts w:ascii="Times New Roman" w:hAnsi="Times New Roman"/>
          <w:sz w:val="28"/>
          <w:szCs w:val="28"/>
        </w:rPr>
        <w:t xml:space="preserve"> учащаяся 9 класса МКОУ Песковатская основная общеобразовательная школа Бобровского муниципального района </w:t>
      </w:r>
    </w:p>
    <w:p w:rsidR="00345313" w:rsidRPr="00E1733F" w:rsidRDefault="00345313" w:rsidP="004218B7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«Кто живет в муравейнике»</w:t>
      </w:r>
    </w:p>
    <w:p w:rsidR="00345313" w:rsidRPr="00E1733F" w:rsidRDefault="00345313" w:rsidP="004218B7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Попова Надежда Александровна, учитель географии  МКОУ Песковатская основная общеобразовательная Бобровского муниципального района</w:t>
      </w:r>
    </w:p>
    <w:p w:rsidR="00345313" w:rsidRPr="00E1733F" w:rsidRDefault="00345313" w:rsidP="00915D3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5313" w:rsidRPr="00E1733F" w:rsidRDefault="00345313" w:rsidP="00915D3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33F">
        <w:rPr>
          <w:b/>
          <w:color w:val="000000"/>
          <w:sz w:val="28"/>
          <w:szCs w:val="28"/>
        </w:rPr>
        <w:t>6.Маслов Никита,</w:t>
      </w:r>
      <w:r w:rsidRPr="00E1733F">
        <w:rPr>
          <w:color w:val="000000"/>
          <w:sz w:val="28"/>
          <w:szCs w:val="28"/>
        </w:rPr>
        <w:t xml:space="preserve"> учащийся 8 «А»  класса МКОУ «Павловская средняя общеобразовательная школа № 2» Павловского муниципального района</w:t>
      </w:r>
    </w:p>
    <w:p w:rsidR="00345313" w:rsidRPr="00E1733F" w:rsidRDefault="00345313" w:rsidP="00915D3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733F">
        <w:rPr>
          <w:b/>
          <w:color w:val="000000"/>
          <w:sz w:val="28"/>
          <w:szCs w:val="28"/>
        </w:rPr>
        <w:t>«Предзимние учеты птиц в пойменных лесах Павловского Придонья»</w:t>
      </w:r>
    </w:p>
    <w:p w:rsidR="00345313" w:rsidRPr="00E1733F" w:rsidRDefault="00345313" w:rsidP="00915D3A">
      <w:pPr>
        <w:pStyle w:val="NormalWe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1733F">
        <w:rPr>
          <w:i/>
          <w:color w:val="000000"/>
          <w:sz w:val="28"/>
          <w:szCs w:val="28"/>
        </w:rPr>
        <w:t xml:space="preserve">Руководитель: Химин Александр Николаевич, учитель географии МКОУ «Павловская средняя общеобразовательная школа № 2» Павловского муниципального района 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7.Прокопчук  Илья,</w:t>
      </w:r>
      <w:r w:rsidRPr="00E1733F">
        <w:rPr>
          <w:rFonts w:ascii="Times New Roman" w:hAnsi="Times New Roman"/>
          <w:sz w:val="28"/>
          <w:szCs w:val="28"/>
        </w:rPr>
        <w:t xml:space="preserve"> учащийся </w:t>
      </w:r>
      <w:r w:rsidRPr="00E1733F">
        <w:rPr>
          <w:rFonts w:ascii="Times New Roman" w:hAnsi="Times New Roman"/>
          <w:color w:val="000000"/>
          <w:sz w:val="28"/>
          <w:szCs w:val="28"/>
        </w:rPr>
        <w:t>МБУДО ЦДО «Созвездие»  городского округа                  г. Воронеж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1733F">
        <w:rPr>
          <w:rFonts w:ascii="Times New Roman" w:hAnsi="Times New Roman"/>
          <w:b/>
          <w:color w:val="000000"/>
          <w:sz w:val="28"/>
          <w:szCs w:val="28"/>
        </w:rPr>
        <w:t xml:space="preserve">Влияние режима замены воды на рост молоди аквариумных рыб на примере огненного барбус </w:t>
      </w:r>
      <w:r w:rsidRPr="00E1733F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 w:rsidRPr="00E1733F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BARBUSCONCHONIUS</w:t>
      </w:r>
      <w:r w:rsidRPr="00E1733F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1733F">
        <w:rPr>
          <w:rFonts w:ascii="Times New Roman" w:hAnsi="Times New Roman"/>
          <w:i/>
          <w:color w:val="000000"/>
          <w:sz w:val="28"/>
          <w:szCs w:val="28"/>
        </w:rPr>
        <w:t>Руководитель:Блинов Михаил Александрович, педагог дополнительного образования МБУДО ЦДО «Созвездие» городского округа  г. Воронеж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8.Терещенко Юлия,</w:t>
      </w:r>
      <w:r w:rsidRPr="00E1733F">
        <w:rPr>
          <w:rFonts w:ascii="Times New Roman" w:hAnsi="Times New Roman"/>
          <w:sz w:val="28"/>
          <w:szCs w:val="28"/>
        </w:rPr>
        <w:t xml:space="preserve"> учащийся 10 класса МКОУ Покровская средняя общеобразовательная школа Острогожского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«Загадки рыжего муравейника»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Куралесова Наталья Сергеевна, учитель биологии  МКОУ Покровская средняя общеобразовательная школаОстрогожского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9.Шишкина Дарья,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МБУДО БЦВР БГО СП «Учебно-исследовательский экологический центр им. Е.Н. Павловского».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«Наземные насекомые прибрежно-водных растений реки Хопёр»</w:t>
      </w:r>
    </w:p>
    <w:p w:rsidR="00345313" w:rsidRPr="00E1733F" w:rsidRDefault="00345313" w:rsidP="00366A17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Святодух Надежда Юрьевна, педагог дополнительного образования МБУДО БЦВР БГОСП «Учебно-исследовательский экологический центр им. Е.Н. Павловского»</w:t>
      </w:r>
    </w:p>
    <w:p w:rsidR="00345313" w:rsidRPr="00E1733F" w:rsidRDefault="00345313" w:rsidP="00C212D4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45313" w:rsidRPr="00E1733F" w:rsidRDefault="00345313" w:rsidP="00A260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12.Номинация </w:t>
      </w:r>
    </w:p>
    <w:p w:rsidR="00345313" w:rsidRPr="00E1733F" w:rsidRDefault="00345313" w:rsidP="00A260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«Ландшафтное проектирование» </w:t>
      </w:r>
    </w:p>
    <w:p w:rsidR="00345313" w:rsidRPr="00E1733F" w:rsidRDefault="00345313" w:rsidP="00C212D4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E1733F">
        <w:rPr>
          <w:rFonts w:ascii="Times New Roman" w:hAnsi="Times New Roman"/>
          <w:b/>
          <w:i/>
          <w:sz w:val="40"/>
          <w:szCs w:val="40"/>
        </w:rPr>
        <w:t>(ауд. 307)</w:t>
      </w:r>
    </w:p>
    <w:p w:rsidR="00345313" w:rsidRPr="00E1733F" w:rsidRDefault="00345313" w:rsidP="00FA61E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FA61E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FA6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FA6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-Быковская Ольга Петровна</w:t>
      </w:r>
      <w:r w:rsidRPr="00E1733F">
        <w:rPr>
          <w:rFonts w:ascii="Times New Roman" w:hAnsi="Times New Roman"/>
          <w:sz w:val="28"/>
          <w:szCs w:val="28"/>
        </w:rPr>
        <w:t>, к. геогр наук, доцент, заведующая кафедрой физической географии и оптимизации ландшафта ФГБОУ ВО«Воронежский государственный университет»</w:t>
      </w:r>
    </w:p>
    <w:p w:rsidR="00345313" w:rsidRPr="00E1733F" w:rsidRDefault="00345313" w:rsidP="00FA6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-Лукина Ирина Кимовна,</w:t>
      </w:r>
      <w:r w:rsidRPr="00E1733F">
        <w:rPr>
          <w:rFonts w:ascii="Times New Roman" w:hAnsi="Times New Roman"/>
          <w:sz w:val="28"/>
          <w:szCs w:val="28"/>
        </w:rPr>
        <w:t xml:space="preserve"> доцент кафедры ландшафтной архитектуры и почвоведения ФГБОУ ВО «Воронежский государственный лесотехнический университет имени Г. Ф. Морозова»;</w:t>
      </w:r>
    </w:p>
    <w:p w:rsidR="00345313" w:rsidRPr="00E1733F" w:rsidRDefault="00345313" w:rsidP="00FA6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-Голядкина Инна Вячеславовна,</w:t>
      </w:r>
      <w:r w:rsidRPr="00E1733F">
        <w:rPr>
          <w:rFonts w:ascii="Times New Roman" w:hAnsi="Times New Roman"/>
          <w:sz w:val="28"/>
          <w:szCs w:val="28"/>
        </w:rPr>
        <w:t xml:space="preserve"> старший преподаватель кафедры ландшафтной архитектуры и почвоведения ФГБОУ ВО «Воронежский государственный лесотехнический университет имени Г. Ф. Морозова».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1.Бурова Снежана,</w:t>
      </w:r>
      <w:r w:rsidRPr="00E1733F">
        <w:rPr>
          <w:rFonts w:ascii="Times New Roman" w:hAnsi="Times New Roman"/>
          <w:sz w:val="28"/>
          <w:szCs w:val="28"/>
        </w:rPr>
        <w:t xml:space="preserve"> учащаяся 7 класса, МКУ ДО «Станция юных натуралистов»Новохоперского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«Сад в миниатюре в голландском саду»(проектирование ландшафтного дизайна участка с использованием программы «Наш сад. Кристалл 10.4)»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Родионова Наталья Александровна, педагог д/о МКУ ДО Новохоперского муниципального района «Станция юных натуралистов», Пиркина Анна Евгеньевна, педагог д/о МКУ ДО Новохоперского муниципального района «Станция юных натуралистов»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2.Зязин Игорь,</w:t>
      </w:r>
      <w:r w:rsidRPr="00E1733F">
        <w:rPr>
          <w:rFonts w:ascii="Times New Roman" w:hAnsi="Times New Roman"/>
          <w:sz w:val="28"/>
          <w:szCs w:val="28"/>
        </w:rPr>
        <w:t xml:space="preserve"> учащийся 9 класса МКОУ «Ермоловская средняя общеобразовательная школа» Лискинского 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«Использование малых архитектурных форм в ландшафтном дизайне на примере Ермоловского сельского сквера»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Зязина Светлана Евгеньевна, учитель математики МКОУ «Ермоловская средняя общеобразовательная школа»  Лискинского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8"/>
          <w:szCs w:val="1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3.Куренкова Софья Александровна,</w:t>
      </w:r>
      <w:r w:rsidRPr="00E1733F">
        <w:rPr>
          <w:rFonts w:ascii="Times New Roman" w:hAnsi="Times New Roman"/>
          <w:sz w:val="28"/>
          <w:szCs w:val="28"/>
        </w:rPr>
        <w:t xml:space="preserve"> учащаяся 8 класса МБОУ СОШ «Аннинский Лицей» Аннинского муниципального района.</w:t>
      </w:r>
    </w:p>
    <w:p w:rsidR="00345313" w:rsidRPr="00E1733F" w:rsidRDefault="00345313" w:rsidP="00915D3A">
      <w:pPr>
        <w:tabs>
          <w:tab w:val="left" w:pos="2947"/>
          <w:tab w:val="center" w:pos="47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«Оформление ландшафта фитокомпозициями и малыми архитектурными формами как технология музея под открытым небом и технология интерактивного пространства»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 Шубина Наталья Владимировна, учитель биологии   МКОУ Бродовской СОШ Аннинского муниципального района 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33F">
        <w:rPr>
          <w:rFonts w:ascii="Times New Roman" w:hAnsi="Times New Roman"/>
          <w:b/>
          <w:sz w:val="28"/>
          <w:szCs w:val="28"/>
        </w:rPr>
        <w:t>4.Переславцев Максим,</w:t>
      </w:r>
      <w:r w:rsidRPr="00E1733F">
        <w:rPr>
          <w:rFonts w:ascii="Times New Roman" w:hAnsi="Times New Roman"/>
          <w:sz w:val="28"/>
          <w:szCs w:val="28"/>
        </w:rPr>
        <w:t xml:space="preserve"> учащийсяМКУ ДО «Станция юных натуралистов»</w:t>
      </w:r>
      <w:r w:rsidRPr="00E1733F">
        <w:rPr>
          <w:rFonts w:ascii="Times New Roman" w:hAnsi="Times New Roman"/>
          <w:sz w:val="28"/>
          <w:szCs w:val="28"/>
          <w:lang w:eastAsia="ru-RU"/>
        </w:rPr>
        <w:t xml:space="preserve">  Рамонского </w:t>
      </w:r>
      <w:r w:rsidRPr="00E1733F">
        <w:rPr>
          <w:rFonts w:ascii="Times New Roman" w:hAnsi="Times New Roman"/>
          <w:sz w:val="28"/>
          <w:szCs w:val="28"/>
        </w:rPr>
        <w:t>муниципального района</w:t>
      </w:r>
      <w:r w:rsidRPr="00E1733F">
        <w:rPr>
          <w:rFonts w:ascii="Times New Roman" w:hAnsi="Times New Roman"/>
          <w:sz w:val="28"/>
          <w:szCs w:val="28"/>
          <w:lang w:eastAsia="ru-RU"/>
        </w:rPr>
        <w:t xml:space="preserve">, учащийся </w:t>
      </w:r>
      <w:r w:rsidRPr="00E1733F">
        <w:rPr>
          <w:rFonts w:ascii="Times New Roman" w:hAnsi="Times New Roman"/>
          <w:sz w:val="28"/>
          <w:szCs w:val="28"/>
        </w:rPr>
        <w:t xml:space="preserve">10 класса </w:t>
      </w:r>
      <w:r w:rsidRPr="00E1733F">
        <w:rPr>
          <w:rFonts w:ascii="Times New Roman" w:hAnsi="Times New Roman"/>
          <w:sz w:val="28"/>
          <w:szCs w:val="28"/>
          <w:lang w:eastAsia="ru-RU"/>
        </w:rPr>
        <w:t>МКОУ  «Рамонский лицей» им. Е.М. Ольденбургской.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«Учебный  проект благоустройства территории церкви во имя св. Николая в поселке Рамонь»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Федотова Ирина Эдуардовна, педагог дополнительного образования МКУ ДО «Станция юных натуралистов», руководитель объединения «Ландшафтный дизайн» Рамонского муниципального  района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33F">
        <w:rPr>
          <w:rFonts w:ascii="Times New Roman" w:hAnsi="Times New Roman"/>
          <w:b/>
          <w:sz w:val="28"/>
          <w:szCs w:val="28"/>
        </w:rPr>
        <w:t>6.Пронкина Варвара</w:t>
      </w:r>
      <w:r w:rsidRPr="00E1733F">
        <w:rPr>
          <w:rFonts w:ascii="Times New Roman" w:hAnsi="Times New Roman"/>
          <w:i/>
          <w:sz w:val="28"/>
          <w:szCs w:val="28"/>
        </w:rPr>
        <w:t xml:space="preserve">, </w:t>
      </w:r>
      <w:r w:rsidRPr="00E1733F">
        <w:rPr>
          <w:rFonts w:ascii="Times New Roman" w:hAnsi="Times New Roman"/>
          <w:sz w:val="28"/>
          <w:szCs w:val="28"/>
        </w:rPr>
        <w:t>учащайся 10 класса</w:t>
      </w:r>
      <w:r w:rsidRPr="00E1733F">
        <w:rPr>
          <w:rFonts w:ascii="Times New Roman" w:hAnsi="Times New Roman"/>
          <w:sz w:val="28"/>
          <w:szCs w:val="28"/>
          <w:lang w:eastAsia="ru-RU"/>
        </w:rPr>
        <w:t xml:space="preserve"> МБУДО БЦВР БГО  структурное подразделение «Учебно-исследовательский экологический центр им. Е.Н. Павловского».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“Проект  детской игровой площадки - КОСМОСИТИ”.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Владимирова Светлана Ильинична, педагог дополнительного образования </w:t>
      </w:r>
      <w:r w:rsidRPr="00E1733F">
        <w:rPr>
          <w:rFonts w:ascii="Times New Roman" w:hAnsi="Times New Roman"/>
          <w:i/>
          <w:sz w:val="28"/>
          <w:szCs w:val="28"/>
          <w:lang w:eastAsia="ru-RU"/>
        </w:rPr>
        <w:t>МБУДО БЦВР БГО  структурное подразделение «Учебно-исследовательский экологический центр им. Е.Н. Павловского»</w:t>
      </w:r>
    </w:p>
    <w:p w:rsidR="00345313" w:rsidRPr="00E1733F" w:rsidRDefault="00345313" w:rsidP="008C1DB9">
      <w:pPr>
        <w:spacing w:after="0" w:line="240" w:lineRule="auto"/>
        <w:ind w:right="-104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A26092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  <w:r w:rsidRPr="00E1733F">
        <w:rPr>
          <w:rFonts w:ascii="Times New Roman" w:hAnsi="Times New Roman"/>
          <w:b/>
          <w:sz w:val="36"/>
          <w:szCs w:val="36"/>
        </w:rPr>
        <w:t xml:space="preserve">Номинация </w:t>
      </w:r>
    </w:p>
    <w:p w:rsidR="00345313" w:rsidRPr="00E1733F" w:rsidRDefault="00345313" w:rsidP="00A26092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  <w:r w:rsidRPr="00E1733F">
        <w:rPr>
          <w:rFonts w:ascii="Times New Roman" w:hAnsi="Times New Roman"/>
          <w:b/>
          <w:sz w:val="36"/>
          <w:szCs w:val="36"/>
        </w:rPr>
        <w:t xml:space="preserve">«Юные исследователи природы – родному краю» </w:t>
      </w:r>
    </w:p>
    <w:p w:rsidR="00345313" w:rsidRPr="00E1733F" w:rsidRDefault="00345313" w:rsidP="00A6144A">
      <w:pPr>
        <w:spacing w:after="0" w:line="240" w:lineRule="auto"/>
        <w:ind w:right="-104"/>
        <w:jc w:val="center"/>
        <w:rPr>
          <w:rFonts w:ascii="Times New Roman" w:hAnsi="Times New Roman"/>
          <w:b/>
          <w:i/>
          <w:sz w:val="36"/>
          <w:szCs w:val="36"/>
        </w:rPr>
      </w:pPr>
      <w:r w:rsidRPr="00E1733F">
        <w:rPr>
          <w:rFonts w:ascii="Times New Roman" w:hAnsi="Times New Roman"/>
          <w:b/>
          <w:i/>
          <w:sz w:val="36"/>
          <w:szCs w:val="36"/>
        </w:rPr>
        <w:t>(ауд.301)</w:t>
      </w:r>
    </w:p>
    <w:p w:rsidR="00345313" w:rsidRPr="00E1733F" w:rsidRDefault="00345313" w:rsidP="00A6144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A6144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A61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726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-Деревягина Мария Владимировна</w:t>
      </w:r>
      <w:r w:rsidRPr="00E1733F">
        <w:rPr>
          <w:rFonts w:ascii="Times New Roman" w:hAnsi="Times New Roman"/>
          <w:sz w:val="28"/>
          <w:szCs w:val="28"/>
        </w:rPr>
        <w:t>, преподаватель кафедры социально-экономической географии и регионоведения факультета географии, геоэкологии и туризма ФГБОУ ВО «Воронежский государственный университет»;</w:t>
      </w:r>
    </w:p>
    <w:p w:rsidR="00345313" w:rsidRPr="00E1733F" w:rsidRDefault="00345313" w:rsidP="00A6144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-Химин Александр Николаевич,</w:t>
      </w:r>
      <w:r w:rsidRPr="00E1733F">
        <w:rPr>
          <w:rFonts w:ascii="Times New Roman" w:hAnsi="Times New Roman"/>
          <w:sz w:val="28"/>
          <w:szCs w:val="28"/>
        </w:rPr>
        <w:t xml:space="preserve"> учитель географии МКОУ «Павловская средняя общеобразовательная школа № 2» Павловского муниципального района.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1.Даньшина Анастасия,</w:t>
      </w:r>
      <w:r w:rsidRPr="00E1733F">
        <w:rPr>
          <w:rFonts w:ascii="Times New Roman" w:hAnsi="Times New Roman"/>
          <w:sz w:val="28"/>
          <w:szCs w:val="28"/>
        </w:rPr>
        <w:t xml:space="preserve"> учащаяся 7 класса МБОО «Лицей села Верхний Мамон» Верхнемамонского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733F">
        <w:rPr>
          <w:rFonts w:ascii="Times New Roman" w:hAnsi="Times New Roman"/>
          <w:b/>
          <w:sz w:val="28"/>
          <w:szCs w:val="28"/>
        </w:rPr>
        <w:t>«Исследование качества воды родника»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Глотова Наталья Сергеевна, учитель географии  МБОО «Лицей села Верхний Мамон» Верхнемамонского муниципального района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2.Заика Данил,</w:t>
      </w:r>
      <w:r w:rsidRPr="00E1733F">
        <w:rPr>
          <w:rFonts w:ascii="Times New Roman" w:hAnsi="Times New Roman"/>
          <w:sz w:val="28"/>
          <w:szCs w:val="28"/>
        </w:rPr>
        <w:t xml:space="preserve"> учащийся 6 класса МКОО ДО станция юных натуралистов г. Россоши Россошанского муниципального района Воронежской области </w:t>
      </w:r>
    </w:p>
    <w:p w:rsidR="00345313" w:rsidRPr="00E1733F" w:rsidRDefault="00345313" w:rsidP="00915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«Выявление наиболее оптимального способа разведения гусят породы серый крупный в домашних условиях»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</w:t>
      </w:r>
      <w:r w:rsidRPr="00E1733F">
        <w:rPr>
          <w:rFonts w:ascii="Times New Roman" w:hAnsi="Times New Roman"/>
          <w:i/>
          <w:color w:val="000000"/>
          <w:sz w:val="28"/>
          <w:szCs w:val="28"/>
        </w:rPr>
        <w:t>Белоусова Галина Алексеевна, педагог дополнительного образования МКОО ДО СЮН г. Россоши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3.Кориков Глеб</w:t>
      </w:r>
      <w:r w:rsidRPr="00E1733F">
        <w:rPr>
          <w:rFonts w:ascii="Times New Roman" w:hAnsi="Times New Roman"/>
          <w:sz w:val="28"/>
          <w:szCs w:val="28"/>
        </w:rPr>
        <w:t>, учащийся 5 класса МБОУ Бобровская средняя общеобразовательная школа №2,  МКУ ДО Бобровская СЮН, Бобровского  муниципального района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«Биоиндикация качества воды в реке Битюг по составу беспозвоночных животных» </w:t>
      </w:r>
    </w:p>
    <w:p w:rsidR="00345313" w:rsidRPr="00E1733F" w:rsidRDefault="00345313" w:rsidP="00A81A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Руководитель:Дужнова Екатерина Ивановна, педагог МКУ ДО  Бобровская СЮН, учитель биологии МБОУ «Бобровская средняя общеобразовательная школа №2», Бобровского  муниципального района</w:t>
      </w:r>
    </w:p>
    <w:p w:rsidR="00345313" w:rsidRPr="00E1733F" w:rsidRDefault="00345313" w:rsidP="00A81A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4.Кириллов Матвей,</w:t>
      </w:r>
      <w:r w:rsidRPr="00E1733F">
        <w:rPr>
          <w:rFonts w:ascii="Times New Roman" w:hAnsi="Times New Roman"/>
          <w:sz w:val="28"/>
          <w:szCs w:val="28"/>
        </w:rPr>
        <w:t xml:space="preserve"> учащийся 2 класса МБУДО БЦВР БГО СП «Учебно-исследовательский экологический центр им. Е. Н. Павловского»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</w:t>
      </w:r>
      <w:r w:rsidRPr="00E173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Изучение особенностей жизнедеятельности</w:t>
      </w:r>
      <w:r w:rsidRPr="00E1733F">
        <w:rPr>
          <w:rFonts w:ascii="Times New Roman" w:hAnsi="Times New Roman"/>
          <w:b/>
          <w:sz w:val="28"/>
          <w:szCs w:val="28"/>
        </w:rPr>
        <w:t xml:space="preserve"> ящерицы прыткой в окрестностях села Чичерино </w:t>
      </w:r>
      <w:r w:rsidRPr="00E1733F">
        <w:rPr>
          <w:rFonts w:ascii="Times New Roman" w:hAnsi="Times New Roman"/>
          <w:b/>
          <w:sz w:val="28"/>
          <w:szCs w:val="28"/>
          <w:shd w:val="clear" w:color="auto" w:fill="FFFFFF"/>
        </w:rPr>
        <w:t>Грибановского района</w:t>
      </w:r>
      <w:r w:rsidRPr="00E1733F">
        <w:rPr>
          <w:rFonts w:ascii="Times New Roman" w:hAnsi="Times New Roman"/>
          <w:b/>
          <w:sz w:val="28"/>
          <w:szCs w:val="28"/>
        </w:rPr>
        <w:t>»</w:t>
      </w:r>
    </w:p>
    <w:p w:rsidR="00345313" w:rsidRPr="00E1733F" w:rsidRDefault="00345313" w:rsidP="00915D3A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Павловская Елена Викторовна, педагог дополнительного образования</w:t>
      </w:r>
    </w:p>
    <w:p w:rsidR="00345313" w:rsidRPr="00E1733F" w:rsidRDefault="00345313" w:rsidP="00915D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5.Куралесова Ирина,</w:t>
      </w:r>
      <w:r w:rsidRPr="00E1733F">
        <w:rPr>
          <w:rFonts w:ascii="Times New Roman" w:hAnsi="Times New Roman"/>
          <w:sz w:val="28"/>
          <w:szCs w:val="28"/>
        </w:rPr>
        <w:t xml:space="preserve"> учащаяся 3 класса МКОУ Покровской средняя общеобразовательная школа Острогожского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«Медоносная пчела – удивительное создание природы»</w:t>
      </w:r>
    </w:p>
    <w:p w:rsidR="00345313" w:rsidRPr="00E1733F" w:rsidRDefault="00345313" w:rsidP="0068691C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Куралесова Наталья Сергеевна, учитель биологии  МКОУ Покровской средняя общеобразовательная школа Острогожского муниципального района </w:t>
      </w:r>
    </w:p>
    <w:p w:rsidR="00345313" w:rsidRPr="00E1733F" w:rsidRDefault="00345313" w:rsidP="0068691C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6.Маркушева Виктория,</w:t>
      </w:r>
      <w:r w:rsidRPr="00E1733F">
        <w:rPr>
          <w:rFonts w:ascii="Times New Roman" w:hAnsi="Times New Roman"/>
          <w:sz w:val="28"/>
          <w:szCs w:val="28"/>
        </w:rPr>
        <w:t xml:space="preserve"> учащаяся МКУ ДО «Острогожский центр детского творчества»Острогожского муниципального района, 7 класс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«Изучение  таксационных показателей различных форм берёзы бородавчатой»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Сенчищева Лариса  Ивановна, методист МКУ ДО «Острогожский центр детского творчества» Острогожского муниципального района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7.Москалева Юлия,</w:t>
      </w:r>
      <w:r w:rsidRPr="00E1733F">
        <w:rPr>
          <w:rFonts w:ascii="Times New Roman" w:hAnsi="Times New Roman"/>
          <w:sz w:val="28"/>
          <w:szCs w:val="28"/>
        </w:rPr>
        <w:t xml:space="preserve"> учащаяся МКУ ДО «Станция юных натуралистов»Новохоперского муниципального района, 5 класс</w:t>
      </w:r>
    </w:p>
    <w:p w:rsidR="00345313" w:rsidRPr="00E1733F" w:rsidRDefault="00345313" w:rsidP="00915D3A">
      <w:pPr>
        <w:pStyle w:val="Heading1"/>
        <w:spacing w:before="0"/>
        <w:jc w:val="both"/>
        <w:rPr>
          <w:rFonts w:ascii="Times New Roman" w:hAnsi="Times New Roman"/>
          <w:caps/>
          <w:color w:val="auto"/>
        </w:rPr>
      </w:pPr>
      <w:r w:rsidRPr="00E1733F">
        <w:rPr>
          <w:rFonts w:ascii="Times New Roman" w:hAnsi="Times New Roman"/>
          <w:color w:val="auto"/>
        </w:rPr>
        <w:t>«</w:t>
      </w:r>
      <w:r w:rsidRPr="00E1733F">
        <w:rPr>
          <w:rStyle w:val="taxon-nametaxon-name-modern"/>
          <w:rFonts w:ascii="Times New Roman" w:hAnsi="Times New Roman"/>
          <w:color w:val="auto"/>
        </w:rPr>
        <w:t>Пупавка русская</w:t>
      </w:r>
      <w:r w:rsidRPr="00E1733F">
        <w:rPr>
          <w:rStyle w:val="taxon-nametaxon-name-modern"/>
          <w:rFonts w:ascii="Times New Roman" w:hAnsi="Times New Roman"/>
          <w:i/>
          <w:color w:val="auto"/>
          <w:lang w:val="en-US"/>
        </w:rPr>
        <w:t>Anthemisruthenica</w:t>
      </w:r>
      <w:r w:rsidRPr="00E1733F">
        <w:rPr>
          <w:rStyle w:val="taxon-author"/>
          <w:rFonts w:ascii="Times New Roman" w:hAnsi="Times New Roman"/>
          <w:bCs w:val="0"/>
          <w:color w:val="auto"/>
          <w:lang w:val="en-US"/>
        </w:rPr>
        <w:t>M</w:t>
      </w:r>
      <w:r w:rsidRPr="00E1733F">
        <w:rPr>
          <w:rStyle w:val="taxon-author"/>
          <w:rFonts w:ascii="Times New Roman" w:hAnsi="Times New Roman"/>
          <w:bCs w:val="0"/>
          <w:color w:val="auto"/>
        </w:rPr>
        <w:t xml:space="preserve">. </w:t>
      </w:r>
      <w:r w:rsidRPr="00E1733F">
        <w:rPr>
          <w:rStyle w:val="taxon-author"/>
          <w:rFonts w:ascii="Times New Roman" w:hAnsi="Times New Roman"/>
          <w:bCs w:val="0"/>
          <w:color w:val="auto"/>
          <w:lang w:val="en-US"/>
        </w:rPr>
        <w:t>Bieb</w:t>
      </w:r>
      <w:r w:rsidRPr="00E1733F">
        <w:rPr>
          <w:rStyle w:val="taxon-author"/>
          <w:rFonts w:ascii="Times New Roman" w:hAnsi="Times New Roman"/>
          <w:bCs w:val="0"/>
          <w:color w:val="auto"/>
        </w:rPr>
        <w:t>.</w:t>
      </w:r>
      <w:r w:rsidRPr="00E1733F">
        <w:rPr>
          <w:rStyle w:val="apple-converted-space"/>
          <w:rFonts w:ascii="Times New Roman" w:hAnsi="Times New Roman"/>
          <w:color w:val="auto"/>
        </w:rPr>
        <w:t xml:space="preserve"> – новый адвентивный вид во флоре Хоперского заповедника</w:t>
      </w:r>
      <w:r w:rsidRPr="00E1733F">
        <w:rPr>
          <w:rFonts w:ascii="Times New Roman" w:hAnsi="Times New Roman"/>
          <w:color w:val="auto"/>
        </w:rPr>
        <w:t>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Родионова Наталья Александровна, педагог д/о МКУ ДО Новохоперского муниципального района «Станция юных натуралистов»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Жолнина Дарья Андреевна, педагог д/о МКУ ДО «Станция юных натуралистов»Новохоперского муниципального района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8.</w:t>
      </w:r>
      <w:r w:rsidRPr="00E1733F">
        <w:rPr>
          <w:rFonts w:ascii="Times New Roman" w:hAnsi="Times New Roman"/>
          <w:b/>
          <w:bCs/>
          <w:sz w:val="28"/>
          <w:szCs w:val="28"/>
        </w:rPr>
        <w:t>Меняйлова Кира</w:t>
      </w:r>
      <w:r w:rsidRPr="00E1733F">
        <w:rPr>
          <w:rFonts w:ascii="Times New Roman" w:hAnsi="Times New Roman"/>
          <w:sz w:val="28"/>
          <w:szCs w:val="28"/>
        </w:rPr>
        <w:t xml:space="preserve">, обучающаяся </w:t>
      </w:r>
      <w:r w:rsidRPr="00E1733F">
        <w:rPr>
          <w:rFonts w:ascii="Times New Roman" w:hAnsi="Times New Roman"/>
          <w:iCs/>
          <w:sz w:val="28"/>
          <w:szCs w:val="28"/>
        </w:rPr>
        <w:t>МБУДО ЦДО "Созвездие,"</w:t>
      </w:r>
      <w:r w:rsidRPr="00E1733F">
        <w:rPr>
          <w:rFonts w:ascii="Times New Roman" w:hAnsi="Times New Roman"/>
          <w:sz w:val="28"/>
          <w:szCs w:val="28"/>
        </w:rPr>
        <w:t xml:space="preserve"> учащаяся 6 класса МБОУ лицей №4 городского округа г.Воронеж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733F">
        <w:rPr>
          <w:rFonts w:ascii="Times New Roman" w:hAnsi="Times New Roman"/>
          <w:b/>
          <w:bCs/>
          <w:sz w:val="28"/>
          <w:szCs w:val="28"/>
        </w:rPr>
        <w:t>«Комплексная оценка фасованных почвогрунтов»</w:t>
      </w:r>
    </w:p>
    <w:p w:rsidR="00345313" w:rsidRPr="00E1733F" w:rsidRDefault="00345313" w:rsidP="00915D3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1733F">
        <w:rPr>
          <w:rFonts w:ascii="Times New Roman" w:hAnsi="Times New Roman"/>
          <w:i/>
          <w:iCs/>
          <w:sz w:val="28"/>
          <w:szCs w:val="28"/>
        </w:rPr>
        <w:t xml:space="preserve">Руководитель: Бражникова Мария Федоровна, педагог дополнительного </w:t>
      </w:r>
      <w:r w:rsidRPr="00E1733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образования </w:t>
      </w:r>
      <w:r w:rsidRPr="00E1733F">
        <w:rPr>
          <w:rFonts w:ascii="Times New Roman" w:hAnsi="Times New Roman"/>
          <w:i/>
          <w:iCs/>
          <w:sz w:val="28"/>
          <w:szCs w:val="28"/>
        </w:rPr>
        <w:t xml:space="preserve"> МБУДО ЦДО "Созвездие", Савченко Ольга Романовна, учитель биологии МБОУ лицей №4 г.Воронеж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9.Недорезова Анастасия,</w:t>
      </w:r>
      <w:r w:rsidRPr="00E1733F">
        <w:rPr>
          <w:rFonts w:ascii="Times New Roman" w:hAnsi="Times New Roman"/>
          <w:sz w:val="28"/>
          <w:szCs w:val="28"/>
        </w:rPr>
        <w:t xml:space="preserve"> учащаяся 6 класса МБОУ БГО «Борисоглебская гимназия №1» Борисоглебского городского округа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«Красочные аспекты в осенне-весенний период г.Борисоглебск»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Громова Татьяна Сергеевна, учитель биологии  МБОУ БГО «Борисоглебская гимназия №1» Борисоглебского городского округа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10.Платонова Екатерина,</w:t>
      </w:r>
      <w:r w:rsidRPr="00E1733F">
        <w:rPr>
          <w:rFonts w:ascii="Times New Roman" w:hAnsi="Times New Roman"/>
          <w:sz w:val="28"/>
          <w:szCs w:val="28"/>
        </w:rPr>
        <w:t xml:space="preserve"> учащаяся МКУДО СЮН  Рамонского муниципального района, объединение «МИКРОС», 5 класс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«Микробиология кисломолочных продуктов»</w:t>
      </w:r>
    </w:p>
    <w:p w:rsidR="00345313" w:rsidRPr="00E1733F" w:rsidRDefault="00345313" w:rsidP="00A81A07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Воронцова Анна Ивановна, педагог д/о МКУ ДО СЮН Рамонского  муниципального района </w:t>
      </w:r>
    </w:p>
    <w:p w:rsidR="00345313" w:rsidRPr="00E1733F" w:rsidRDefault="00345313" w:rsidP="00A81A07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11.Ульвачева Евгения,</w:t>
      </w:r>
      <w:r w:rsidRPr="00E1733F">
        <w:rPr>
          <w:rFonts w:ascii="Times New Roman" w:hAnsi="Times New Roman"/>
          <w:sz w:val="28"/>
          <w:szCs w:val="28"/>
        </w:rPr>
        <w:t xml:space="preserve"> учащаяся 3 класса МБОУ Бобровская средняя общеобразовательная школа №2, Бобровского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«Исследование качества воды, которую мы пьём»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Ульвачева Светлана Сергеевна, учитель начальных классов  МБОУ Бобровская СОШ №2 Бобровского муниципального района </w:t>
      </w:r>
    </w:p>
    <w:p w:rsidR="00345313" w:rsidRPr="00E1733F" w:rsidRDefault="00345313" w:rsidP="00915D3A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</w:p>
    <w:p w:rsidR="00345313" w:rsidRPr="00E1733F" w:rsidRDefault="00345313" w:rsidP="004E4EC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45313" w:rsidRPr="00E1733F" w:rsidRDefault="00345313" w:rsidP="004E4EC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Номинация </w:t>
      </w:r>
    </w:p>
    <w:p w:rsidR="00345313" w:rsidRPr="00E1733F" w:rsidRDefault="00345313" w:rsidP="00A81A0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«Мы разные, но мы вместе» </w:t>
      </w:r>
    </w:p>
    <w:p w:rsidR="00345313" w:rsidRPr="00E1733F" w:rsidRDefault="00345313" w:rsidP="00A81A0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i/>
          <w:sz w:val="40"/>
          <w:szCs w:val="40"/>
        </w:rPr>
        <w:t>(заочно для учащихся с ОВЗ)</w:t>
      </w:r>
    </w:p>
    <w:p w:rsidR="00345313" w:rsidRPr="00E1733F" w:rsidRDefault="00345313" w:rsidP="00C162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1733F">
        <w:rPr>
          <w:rFonts w:ascii="Times New Roman" w:hAnsi="Times New Roman"/>
          <w:sz w:val="28"/>
          <w:szCs w:val="28"/>
          <w:u w:val="single"/>
        </w:rPr>
        <w:t>ЖЮРИ:</w:t>
      </w:r>
    </w:p>
    <w:p w:rsidR="00345313" w:rsidRPr="00E1733F" w:rsidRDefault="00345313" w:rsidP="00C1625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45313" w:rsidRPr="00E1733F" w:rsidRDefault="00345313" w:rsidP="00C162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-Величкина Галина Викторовна,</w:t>
      </w:r>
      <w:r w:rsidRPr="00E1733F">
        <w:rPr>
          <w:rFonts w:ascii="Times New Roman" w:hAnsi="Times New Roman"/>
          <w:sz w:val="28"/>
          <w:szCs w:val="28"/>
        </w:rPr>
        <w:t>и.о. директора ГБУ ДО ВО «Воронежская областная станция юных натуралистов», председатель жюри;</w:t>
      </w:r>
    </w:p>
    <w:p w:rsidR="00345313" w:rsidRPr="00E1733F" w:rsidRDefault="00345313" w:rsidP="00C162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-</w:t>
      </w:r>
      <w:r w:rsidRPr="00E1733F">
        <w:rPr>
          <w:rFonts w:ascii="Times New Roman" w:hAnsi="Times New Roman"/>
          <w:b/>
          <w:sz w:val="28"/>
          <w:szCs w:val="28"/>
        </w:rPr>
        <w:t>Лесных Людмила Васильевна</w:t>
      </w:r>
      <w:r w:rsidRPr="00E1733F">
        <w:rPr>
          <w:rFonts w:ascii="Times New Roman" w:hAnsi="Times New Roman"/>
          <w:sz w:val="28"/>
          <w:szCs w:val="28"/>
        </w:rPr>
        <w:t>, методист ГБУ ДО ВО «Воронежская областная станция юных натуралистов»</w:t>
      </w:r>
    </w:p>
    <w:p w:rsidR="00345313" w:rsidRPr="00E1733F" w:rsidRDefault="00345313" w:rsidP="00851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-</w:t>
      </w:r>
      <w:r w:rsidRPr="00E1733F">
        <w:rPr>
          <w:rFonts w:ascii="Times New Roman" w:hAnsi="Times New Roman"/>
          <w:b/>
          <w:sz w:val="28"/>
          <w:szCs w:val="28"/>
        </w:rPr>
        <w:t>Промысловская Людмила Ивановна</w:t>
      </w:r>
      <w:r w:rsidRPr="00E1733F">
        <w:rPr>
          <w:rFonts w:ascii="Times New Roman" w:hAnsi="Times New Roman"/>
          <w:sz w:val="28"/>
          <w:szCs w:val="28"/>
        </w:rPr>
        <w:t>, методист ГБУ ДО ВО «Воронежская областная станция юных натуралистов»</w:t>
      </w:r>
    </w:p>
    <w:p w:rsidR="00345313" w:rsidRPr="00E1733F" w:rsidRDefault="00345313" w:rsidP="004E4ECB">
      <w:pPr>
        <w:pStyle w:val="NormalWeb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345313" w:rsidRPr="00E1733F" w:rsidRDefault="00345313" w:rsidP="004E4EC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33F">
        <w:rPr>
          <w:b/>
          <w:color w:val="000000"/>
          <w:sz w:val="28"/>
          <w:szCs w:val="28"/>
        </w:rPr>
        <w:t>1.Архипенко Арина,</w:t>
      </w:r>
      <w:r w:rsidRPr="00E1733F">
        <w:rPr>
          <w:color w:val="000000"/>
          <w:sz w:val="28"/>
          <w:szCs w:val="28"/>
        </w:rPr>
        <w:t xml:space="preserve"> учащаяся МКОО ДО СЮН г. Россоши,  7 класс. </w:t>
      </w:r>
    </w:p>
    <w:p w:rsidR="00345313" w:rsidRPr="00E1733F" w:rsidRDefault="00345313" w:rsidP="004E4ECB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733F">
        <w:rPr>
          <w:b/>
          <w:color w:val="000000"/>
          <w:sz w:val="28"/>
          <w:szCs w:val="28"/>
        </w:rPr>
        <w:t>«Юннатский подарок родному городу».</w:t>
      </w:r>
    </w:p>
    <w:p w:rsidR="00345313" w:rsidRPr="00E1733F" w:rsidRDefault="00345313" w:rsidP="004E4ECB">
      <w:pPr>
        <w:pStyle w:val="NormalWeb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1733F">
        <w:rPr>
          <w:i/>
          <w:color w:val="000000"/>
          <w:sz w:val="28"/>
          <w:szCs w:val="28"/>
        </w:rPr>
        <w:t>Руководители: Донцова Светлана Викторовна, педагог дополнительного образования МКОО ДО СЮН г. Россоши, Лебединская Галина Анатольевна, педагог дополнительного образования МКОО ДО СЮН г. Россоши.</w:t>
      </w:r>
    </w:p>
    <w:p w:rsidR="00345313" w:rsidRPr="00E1733F" w:rsidRDefault="00345313" w:rsidP="004E4ECB">
      <w:pPr>
        <w:spacing w:after="0" w:line="240" w:lineRule="auto"/>
        <w:jc w:val="both"/>
      </w:pPr>
    </w:p>
    <w:p w:rsidR="00345313" w:rsidRPr="00E1733F" w:rsidRDefault="00345313" w:rsidP="004E4ECB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2.Баранова Анна,</w:t>
      </w:r>
      <w:r w:rsidRPr="00E1733F">
        <w:rPr>
          <w:rFonts w:ascii="Times New Roman" w:hAnsi="Times New Roman"/>
          <w:sz w:val="28"/>
          <w:szCs w:val="28"/>
        </w:rPr>
        <w:t xml:space="preserve"> учащаяся 5 класса МКОУ «Нороворотаевская основная общеобразовательная школа» Нижнедевицкого муниципального района.</w:t>
      </w:r>
    </w:p>
    <w:p w:rsidR="00345313" w:rsidRPr="00E1733F" w:rsidRDefault="00345313" w:rsidP="004E4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«Изменения на склоновых полях в селе Глазово Нижнедевицкого района»</w:t>
      </w:r>
    </w:p>
    <w:p w:rsidR="00345313" w:rsidRPr="00E1733F" w:rsidRDefault="00345313" w:rsidP="004E4ECB">
      <w:pPr>
        <w:spacing w:after="0" w:line="240" w:lineRule="auto"/>
        <w:ind w:right="-104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Лопатина Любовь Алексеевна, учитель географии  МКОУ «МКОУ «Нороворотаевская основная общеобразовательная школа» Нижнедевицкого  муниципального района </w:t>
      </w:r>
    </w:p>
    <w:p w:rsidR="00345313" w:rsidRPr="00E1733F" w:rsidRDefault="00345313" w:rsidP="004E4ECB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4E4ECB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3.Власова Алина,</w:t>
      </w:r>
      <w:r w:rsidRPr="00E1733F">
        <w:rPr>
          <w:rFonts w:ascii="Times New Roman" w:hAnsi="Times New Roman"/>
          <w:sz w:val="28"/>
          <w:szCs w:val="28"/>
        </w:rPr>
        <w:t xml:space="preserve"> обучающаяся МКУ ДО «Станция юных натуралистов» Новохоперского муниципального района, 5класс</w:t>
      </w:r>
      <w:r w:rsidRPr="00E1733F">
        <w:rPr>
          <w:rFonts w:ascii="Times New Roman" w:hAnsi="Times New Roman"/>
          <w:sz w:val="28"/>
          <w:szCs w:val="28"/>
        </w:rPr>
        <w:br/>
      </w:r>
      <w:r w:rsidRPr="00E1733F">
        <w:rPr>
          <w:rFonts w:ascii="Times New Roman" w:hAnsi="Times New Roman"/>
          <w:b/>
          <w:sz w:val="28"/>
          <w:szCs w:val="28"/>
        </w:rPr>
        <w:t xml:space="preserve">«Осенние изменения в жизни растений» </w:t>
      </w:r>
    </w:p>
    <w:p w:rsidR="00345313" w:rsidRPr="00E1733F" w:rsidRDefault="00345313" w:rsidP="004E4ECB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Сухарева Елена Николаевна, педагог д/о МКУ ДО «Станция юных натуралистов» Новохоперского муниципального района;</w:t>
      </w:r>
    </w:p>
    <w:p w:rsidR="00345313" w:rsidRPr="00E1733F" w:rsidRDefault="00345313" w:rsidP="004E4ECB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Дунаева Ирина Анатольевна, учитель географии КОУ ВО «Елань-Коленовский ЦППМСП» Новохоперского муниципального района. </w:t>
      </w:r>
    </w:p>
    <w:p w:rsidR="00345313" w:rsidRPr="00E1733F" w:rsidRDefault="00345313" w:rsidP="002A59A2">
      <w:pPr>
        <w:spacing w:after="0" w:line="240" w:lineRule="auto"/>
        <w:ind w:right="-102"/>
        <w:rPr>
          <w:rFonts w:ascii="Times New Roman" w:hAnsi="Times New Roman"/>
          <w:i/>
          <w:sz w:val="28"/>
          <w:szCs w:val="28"/>
        </w:rPr>
      </w:pPr>
    </w:p>
    <w:p w:rsidR="00345313" w:rsidRPr="00E1733F" w:rsidRDefault="00345313" w:rsidP="002A59A2">
      <w:pPr>
        <w:spacing w:after="0" w:line="240" w:lineRule="auto"/>
        <w:ind w:right="-102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4.Евминенко Андрей,</w:t>
      </w:r>
      <w:r w:rsidRPr="00E1733F">
        <w:rPr>
          <w:rFonts w:ascii="Times New Roman" w:hAnsi="Times New Roman"/>
          <w:sz w:val="28"/>
          <w:szCs w:val="28"/>
        </w:rPr>
        <w:t xml:space="preserve"> учащийся 9 «Б» класса МКОУ «Средняя общеобразовательная школа № 3» Бобровского муниципального района.</w:t>
      </w:r>
    </w:p>
    <w:p w:rsidR="00345313" w:rsidRPr="00E1733F" w:rsidRDefault="00345313" w:rsidP="002A59A2">
      <w:pPr>
        <w:spacing w:after="0" w:line="240" w:lineRule="auto"/>
        <w:ind w:right="-102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«Хреновской бор»</w:t>
      </w:r>
    </w:p>
    <w:p w:rsidR="00345313" w:rsidRPr="00E1733F" w:rsidRDefault="00345313" w:rsidP="00C212D4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Руководитель: Акимова Елена Михайловна, учитель русского языка и литературы  МКОУ «Средняя общеобразовательная школа № 3» Бобровского муниципального района</w:t>
      </w:r>
    </w:p>
    <w:p w:rsidR="00345313" w:rsidRPr="00E1733F" w:rsidRDefault="00345313" w:rsidP="004E4ECB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4E4ECB">
      <w:pPr>
        <w:spacing w:after="0" w:line="240" w:lineRule="auto"/>
        <w:ind w:right="-102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5.Ермилов Павел,</w:t>
      </w:r>
      <w:r w:rsidRPr="00E1733F">
        <w:rPr>
          <w:rFonts w:ascii="Times New Roman" w:hAnsi="Times New Roman"/>
          <w:sz w:val="28"/>
          <w:szCs w:val="28"/>
        </w:rPr>
        <w:t xml:space="preserve"> учащийся 8 класса КОУ ВО «Елань-Коленовский ЦППМСП».</w:t>
      </w:r>
    </w:p>
    <w:p w:rsidR="00345313" w:rsidRPr="00E1733F" w:rsidRDefault="00345313" w:rsidP="004E4ECB">
      <w:pPr>
        <w:spacing w:after="0" w:line="240" w:lineRule="auto"/>
        <w:ind w:right="-102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 xml:space="preserve">«Уход за коровой и удои молока в зимне-весенний период» </w:t>
      </w:r>
    </w:p>
    <w:p w:rsidR="00345313" w:rsidRPr="00E1733F" w:rsidRDefault="00345313" w:rsidP="004E4ECB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>Руководители: Сухарева Елена Николаевна, педагог д/о МКУ ДО «Станция юных натуралистов» Новохоперского муниципального района;</w:t>
      </w:r>
    </w:p>
    <w:p w:rsidR="00345313" w:rsidRPr="00E1733F" w:rsidRDefault="00345313" w:rsidP="004E4ECB">
      <w:pPr>
        <w:spacing w:after="0" w:line="240" w:lineRule="auto"/>
        <w:ind w:right="-102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Пометова Тамара Николаевна, воспитатель КОУ ВО «Елань-Коленовский ЦППМСП» Новохоперского муниципального района. </w:t>
      </w:r>
    </w:p>
    <w:p w:rsidR="00345313" w:rsidRPr="00E1733F" w:rsidRDefault="00345313" w:rsidP="004E4ECB">
      <w:pPr>
        <w:spacing w:after="0" w:line="240" w:lineRule="auto"/>
        <w:jc w:val="both"/>
      </w:pPr>
    </w:p>
    <w:p w:rsidR="00345313" w:rsidRPr="00E1733F" w:rsidRDefault="00345313" w:rsidP="004E4ECB">
      <w:pPr>
        <w:spacing w:after="0" w:line="240" w:lineRule="auto"/>
        <w:ind w:right="-104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6.Завьялова Анна,</w:t>
      </w:r>
      <w:r w:rsidRPr="00E1733F">
        <w:rPr>
          <w:rFonts w:ascii="Times New Roman" w:hAnsi="Times New Roman"/>
          <w:sz w:val="28"/>
          <w:szCs w:val="28"/>
        </w:rPr>
        <w:t xml:space="preserve"> обучающаяся 7 «Б»  класса МБОУ  Калачеевская средняя общеобразовательная школа № 1  Калачеевского муниципального района. </w:t>
      </w:r>
    </w:p>
    <w:p w:rsidR="00345313" w:rsidRPr="00E1733F" w:rsidRDefault="00345313" w:rsidP="004E4ECB">
      <w:pPr>
        <w:spacing w:after="0" w:line="240" w:lineRule="auto"/>
        <w:ind w:right="-104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«Условия, необходимые для прорастания семян»</w:t>
      </w:r>
    </w:p>
    <w:p w:rsidR="00345313" w:rsidRPr="00E1733F" w:rsidRDefault="00345313" w:rsidP="004E4E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33F">
        <w:rPr>
          <w:rFonts w:ascii="Times New Roman" w:hAnsi="Times New Roman"/>
          <w:i/>
          <w:sz w:val="28"/>
          <w:szCs w:val="28"/>
        </w:rPr>
        <w:t xml:space="preserve">Руководитель: Шевцова Светлана Тихоновна,  учитель биологии,   Шевырева Ольга Дмитриевна,  учитель  химии, </w:t>
      </w:r>
      <w:r w:rsidRPr="00E1733F">
        <w:rPr>
          <w:rFonts w:ascii="Times New Roman" w:hAnsi="Times New Roman"/>
          <w:bCs/>
          <w:i/>
          <w:sz w:val="28"/>
          <w:szCs w:val="28"/>
        </w:rPr>
        <w:t>МБОУ Калачеевская средняя общеобразовательная школа № 1 Калачеевского муниципального района</w:t>
      </w:r>
    </w:p>
    <w:p w:rsidR="00345313" w:rsidRPr="00E1733F" w:rsidRDefault="00345313" w:rsidP="004E4E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313" w:rsidRPr="00E1733F" w:rsidRDefault="00345313" w:rsidP="004E4E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>7.Мовчан Александр,</w:t>
      </w:r>
      <w:r w:rsidRPr="00E1733F">
        <w:rPr>
          <w:rFonts w:ascii="Times New Roman" w:hAnsi="Times New Roman"/>
          <w:sz w:val="28"/>
          <w:szCs w:val="28"/>
          <w:lang w:eastAsia="ru-RU"/>
        </w:rPr>
        <w:t xml:space="preserve"> учащийся 11классаКОУ ВО Школа-интернат № 6,обучающийся в МБУДО «Детский эколого-биологический центр «Росток» городского округа г. Воронеж</w:t>
      </w:r>
    </w:p>
    <w:p w:rsidR="00345313" w:rsidRPr="00E1733F" w:rsidRDefault="00345313" w:rsidP="004E4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1733F">
        <w:rPr>
          <w:rFonts w:ascii="Times New Roman" w:hAnsi="Times New Roman"/>
          <w:b/>
          <w:sz w:val="28"/>
          <w:szCs w:val="28"/>
          <w:lang w:eastAsia="ru-RU"/>
        </w:rPr>
        <w:t xml:space="preserve">«Оценка качества наиболее часто употребляемых продуктов в домашних условиях» </w:t>
      </w:r>
    </w:p>
    <w:p w:rsidR="00345313" w:rsidRPr="00E1733F" w:rsidRDefault="00345313" w:rsidP="00B93D2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E1733F">
        <w:rPr>
          <w:rFonts w:ascii="Times New Roman" w:hAnsi="Times New Roman"/>
          <w:i/>
          <w:sz w:val="28"/>
          <w:szCs w:val="28"/>
          <w:lang w:eastAsia="ru-RU"/>
        </w:rPr>
        <w:t>Руководитель: Некрасова  Галина  Ивановна ПДО МБУДО ДЭБЦ «Росток» городского округа г. Воронеж, Извекова Елена Васильевна, учитель КОУ ВО Школа-интернат № 6.</w:t>
      </w:r>
    </w:p>
    <w:p w:rsidR="00345313" w:rsidRPr="00E1733F" w:rsidRDefault="00345313" w:rsidP="00B93D2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345313" w:rsidRPr="00E1733F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Областной семинар для педагогов</w:t>
      </w:r>
    </w:p>
    <w:p w:rsidR="00345313" w:rsidRPr="00E1733F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 xml:space="preserve">«Дополнительная общеобразовательная общеразвивающая программа </w:t>
      </w:r>
    </w:p>
    <w:p w:rsidR="00345313" w:rsidRPr="00E1733F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b/>
          <w:sz w:val="40"/>
          <w:szCs w:val="40"/>
        </w:rPr>
        <w:t>как индикатор  продукта контроля качества дополнительного образования»</w:t>
      </w:r>
    </w:p>
    <w:p w:rsidR="00345313" w:rsidRPr="00E1733F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40"/>
          <w:szCs w:val="40"/>
        </w:rPr>
      </w:pPr>
      <w:r w:rsidRPr="00E1733F">
        <w:rPr>
          <w:rFonts w:ascii="Times New Roman" w:hAnsi="Times New Roman"/>
          <w:i/>
          <w:sz w:val="40"/>
          <w:szCs w:val="40"/>
        </w:rPr>
        <w:t>(актовый зал)</w:t>
      </w:r>
    </w:p>
    <w:p w:rsidR="00345313" w:rsidRPr="00E1733F" w:rsidRDefault="00345313" w:rsidP="00B568F8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E1733F">
        <w:rPr>
          <w:rFonts w:ascii="Times New Roman" w:hAnsi="Times New Roman"/>
          <w:b/>
          <w:i/>
          <w:sz w:val="32"/>
          <w:szCs w:val="32"/>
        </w:rPr>
        <w:t>Модераторы:</w:t>
      </w: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-Величкина Галина Викторовна, и.о. директора по УВР ГБУ ДО ВО «Воронежская областная станция юных натуралистов»;</w:t>
      </w: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-Промысловская Людмила Ивановна</w:t>
      </w:r>
      <w:r w:rsidRPr="00E1733F">
        <w:rPr>
          <w:rFonts w:ascii="Times New Roman" w:hAnsi="Times New Roman"/>
          <w:i/>
          <w:sz w:val="28"/>
          <w:szCs w:val="28"/>
        </w:rPr>
        <w:t>,</w:t>
      </w:r>
      <w:r w:rsidRPr="00E1733F">
        <w:rPr>
          <w:rFonts w:ascii="Times New Roman" w:hAnsi="Times New Roman"/>
          <w:sz w:val="28"/>
          <w:szCs w:val="28"/>
        </w:rPr>
        <w:t>методист ГБУ ДО ВО «Воронежская областная станция юных натуралистов».</w:t>
      </w: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sz w:val="28"/>
          <w:szCs w:val="28"/>
        </w:rPr>
        <w:t>Сушкова Ольга Юрьевна</w:t>
      </w: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1.Романенко Татьяна Николаевна</w:t>
      </w:r>
      <w:r w:rsidRPr="00E1733F">
        <w:rPr>
          <w:rFonts w:ascii="Times New Roman" w:hAnsi="Times New Roman"/>
          <w:sz w:val="28"/>
          <w:szCs w:val="28"/>
        </w:rPr>
        <w:t>, психолог АУ ВО «Пансионат  с лечением «Репное»</w:t>
      </w: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«Психолого-педагогические подходы по выявлению и сопровождению одаренных детей при реализации дополнительных общеобразовательных программ естественнонаучной направленности»</w:t>
      </w: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2.Величкина Галина Викторовна</w:t>
      </w:r>
      <w:r w:rsidRPr="00E1733F">
        <w:rPr>
          <w:rFonts w:ascii="Times New Roman" w:hAnsi="Times New Roman"/>
          <w:sz w:val="28"/>
          <w:szCs w:val="28"/>
        </w:rPr>
        <w:t>, и.о. директора ГБУДОВО «Воронежская областная станция юных натуралистов».</w:t>
      </w: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«Критерии, обеспечивающие качество реализации дополнительной общеобразовательной общеразвивающей программы как продукта качества дополнительного образования естественнонаучной направленности»</w:t>
      </w: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3.Хлипитько Нина Леонидовна</w:t>
      </w:r>
      <w:r w:rsidRPr="00E1733F">
        <w:rPr>
          <w:rFonts w:ascii="Times New Roman" w:hAnsi="Times New Roman"/>
          <w:sz w:val="28"/>
          <w:szCs w:val="28"/>
        </w:rPr>
        <w:t>, методист МБУДО «Новохоперская СЮН» Новохоперского муниципального района.</w:t>
      </w: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«Сетевая форма реализации дополнительной общеобразовательной общеразвивающей программы «Заповедными тропами» как ресурс интеграции учреждения дополнительного образования и ФГБУ «Хоперский государственный природный заповедник»</w:t>
      </w: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4.Промысловская  Людмила Ивановна</w:t>
      </w:r>
      <w:r w:rsidRPr="00E1733F">
        <w:rPr>
          <w:rFonts w:ascii="Times New Roman" w:hAnsi="Times New Roman"/>
          <w:sz w:val="28"/>
          <w:szCs w:val="28"/>
        </w:rPr>
        <w:t>, методист ГБУ ДО ВО «Воронежская областная станция юных натуралистов»</w:t>
      </w:r>
    </w:p>
    <w:p w:rsidR="00345313" w:rsidRPr="00E1733F" w:rsidRDefault="00345313" w:rsidP="00B568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3F">
        <w:rPr>
          <w:rFonts w:ascii="Times New Roman" w:hAnsi="Times New Roman"/>
          <w:b/>
          <w:sz w:val="28"/>
          <w:szCs w:val="28"/>
        </w:rPr>
        <w:t>«Различные формы контроля качества  образовательного процесса при реализации дополнительной общеобразовательной общеразвивающей программы «Естественнонаучные исследования  с основами бионики»</w:t>
      </w:r>
    </w:p>
    <w:p w:rsidR="00345313" w:rsidRPr="00E1733F" w:rsidRDefault="00345313" w:rsidP="00430C9D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430C9D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</w:rPr>
      </w:pPr>
    </w:p>
    <w:p w:rsidR="00345313" w:rsidRPr="00E1733F" w:rsidRDefault="00345313" w:rsidP="00CE432E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Pr="00E1733F" w:rsidRDefault="00345313" w:rsidP="00CE432E">
      <w:pPr>
        <w:spacing w:after="0" w:line="240" w:lineRule="auto"/>
        <w:ind w:right="-104"/>
        <w:jc w:val="center"/>
        <w:rPr>
          <w:rFonts w:ascii="Times New Roman" w:hAnsi="Times New Roman"/>
          <w:sz w:val="36"/>
          <w:szCs w:val="36"/>
        </w:rPr>
      </w:pPr>
      <w:r w:rsidRPr="00E1733F">
        <w:rPr>
          <w:rFonts w:ascii="Times New Roman" w:hAnsi="Times New Roman"/>
          <w:b/>
          <w:sz w:val="36"/>
          <w:szCs w:val="36"/>
        </w:rPr>
        <w:t>ДЛЯ ЗАМЕТОК</w:t>
      </w:r>
      <w:r w:rsidRPr="00E1733F">
        <w:rPr>
          <w:rFonts w:ascii="Times New Roman" w:hAnsi="Times New Roman"/>
          <w:b/>
          <w:sz w:val="36"/>
          <w:szCs w:val="36"/>
        </w:rPr>
        <w:br/>
      </w:r>
      <w:r w:rsidRPr="00E1733F">
        <w:rPr>
          <w:rFonts w:ascii="Times New Roman" w:hAnsi="Times New Roman"/>
          <w:b/>
          <w:sz w:val="36"/>
          <w:szCs w:val="36"/>
        </w:rPr>
        <w:br/>
      </w:r>
      <w:r w:rsidRPr="00E1733F">
        <w:rPr>
          <w:rFonts w:ascii="Times New Roman" w:hAnsi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313" w:rsidRPr="00E1733F" w:rsidRDefault="00345313" w:rsidP="00CE432E">
      <w:pPr>
        <w:spacing w:after="0" w:line="240" w:lineRule="auto"/>
        <w:ind w:right="-104"/>
        <w:jc w:val="center"/>
        <w:rPr>
          <w:rFonts w:ascii="Times New Roman" w:hAnsi="Times New Roman"/>
          <w:sz w:val="36"/>
          <w:szCs w:val="36"/>
        </w:rPr>
      </w:pPr>
    </w:p>
    <w:p w:rsidR="00345313" w:rsidRPr="00E1733F" w:rsidRDefault="00345313" w:rsidP="00CE432E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Pr="00E1733F" w:rsidRDefault="00345313" w:rsidP="00CE432E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Pr="00E1733F" w:rsidRDefault="00345313" w:rsidP="00CE432E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Pr="00E1733F" w:rsidRDefault="00345313" w:rsidP="00CE432E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Pr="00E1733F" w:rsidRDefault="00345313" w:rsidP="00CE432E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Pr="00E1733F" w:rsidRDefault="00345313" w:rsidP="00CE432E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Pr="00E1733F" w:rsidRDefault="00345313" w:rsidP="00CE432E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Pr="00E1733F" w:rsidRDefault="00345313" w:rsidP="00CE432E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Pr="00E1733F" w:rsidRDefault="00345313" w:rsidP="00430C9D">
      <w:pPr>
        <w:spacing w:after="0" w:line="240" w:lineRule="auto"/>
        <w:ind w:right="-104"/>
        <w:rPr>
          <w:rFonts w:ascii="Times New Roman" w:hAnsi="Times New Roman"/>
          <w:b/>
          <w:sz w:val="36"/>
          <w:szCs w:val="36"/>
        </w:rPr>
      </w:pPr>
      <w:bookmarkStart w:id="2" w:name="_GoBack"/>
      <w:bookmarkEnd w:id="2"/>
    </w:p>
    <w:p w:rsidR="00345313" w:rsidRPr="00C212D4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sz w:val="36"/>
          <w:szCs w:val="36"/>
        </w:rPr>
      </w:pPr>
      <w:r w:rsidRPr="00E1733F">
        <w:rPr>
          <w:rFonts w:ascii="Times New Roman" w:hAnsi="Times New Roman"/>
          <w:b/>
          <w:sz w:val="36"/>
          <w:szCs w:val="36"/>
        </w:rPr>
        <w:t>ДЛЯ ЗАМЕТОК</w:t>
      </w:r>
      <w:r w:rsidRPr="00E1733F">
        <w:rPr>
          <w:rFonts w:ascii="Times New Roman" w:hAnsi="Times New Roman"/>
          <w:b/>
          <w:sz w:val="36"/>
          <w:szCs w:val="36"/>
        </w:rPr>
        <w:br/>
      </w:r>
      <w:r w:rsidRPr="00E1733F">
        <w:rPr>
          <w:rFonts w:ascii="Times New Roman" w:hAnsi="Times New Roman"/>
          <w:b/>
          <w:sz w:val="36"/>
          <w:szCs w:val="36"/>
        </w:rPr>
        <w:br/>
      </w:r>
      <w:r w:rsidRPr="00E1733F">
        <w:rPr>
          <w:rFonts w:ascii="Times New Roman" w:hAnsi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Default="00345313" w:rsidP="00F173CB">
      <w:pPr>
        <w:spacing w:after="0" w:line="240" w:lineRule="auto"/>
        <w:ind w:right="-104"/>
        <w:jc w:val="center"/>
        <w:rPr>
          <w:rFonts w:ascii="Times New Roman" w:hAnsi="Times New Roman"/>
          <w:b/>
          <w:sz w:val="36"/>
          <w:szCs w:val="36"/>
        </w:rPr>
      </w:pPr>
    </w:p>
    <w:p w:rsidR="00345313" w:rsidRPr="00CE432E" w:rsidRDefault="00345313" w:rsidP="00F173CB">
      <w:pPr>
        <w:spacing w:after="0" w:line="240" w:lineRule="auto"/>
        <w:ind w:right="-104"/>
        <w:rPr>
          <w:rFonts w:ascii="Times New Roman" w:hAnsi="Times New Roman"/>
          <w:b/>
          <w:sz w:val="36"/>
          <w:szCs w:val="36"/>
        </w:rPr>
      </w:pPr>
    </w:p>
    <w:p w:rsidR="00345313" w:rsidRDefault="00345313" w:rsidP="00430C9D">
      <w:pPr>
        <w:spacing w:after="0" w:line="240" w:lineRule="auto"/>
        <w:ind w:right="-104"/>
        <w:rPr>
          <w:rFonts w:ascii="Times New Roman" w:hAnsi="Times New Roman"/>
          <w:b/>
          <w:sz w:val="36"/>
          <w:szCs w:val="36"/>
        </w:rPr>
      </w:pPr>
    </w:p>
    <w:p w:rsidR="00345313" w:rsidRDefault="00345313" w:rsidP="00430C9D">
      <w:pPr>
        <w:spacing w:after="0" w:line="240" w:lineRule="auto"/>
        <w:ind w:right="-104"/>
        <w:rPr>
          <w:rFonts w:ascii="Times New Roman" w:hAnsi="Times New Roman"/>
          <w:b/>
          <w:sz w:val="36"/>
          <w:szCs w:val="36"/>
        </w:rPr>
      </w:pPr>
    </w:p>
    <w:p w:rsidR="00345313" w:rsidRPr="00CE432E" w:rsidRDefault="00345313" w:rsidP="00430C9D">
      <w:pPr>
        <w:spacing w:after="0" w:line="240" w:lineRule="auto"/>
        <w:ind w:right="-104"/>
        <w:rPr>
          <w:rFonts w:ascii="Times New Roman" w:hAnsi="Times New Roman"/>
          <w:b/>
          <w:sz w:val="36"/>
          <w:szCs w:val="36"/>
        </w:rPr>
      </w:pPr>
    </w:p>
    <w:sectPr w:rsidR="00345313" w:rsidRPr="00CE432E" w:rsidSect="000334E7">
      <w:pgSz w:w="11906" w:h="16838"/>
      <w:pgMar w:top="709" w:right="707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9CC"/>
    <w:multiLevelType w:val="hybridMultilevel"/>
    <w:tmpl w:val="CCE6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8B43BC"/>
    <w:multiLevelType w:val="hybridMultilevel"/>
    <w:tmpl w:val="443A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C47FB2"/>
    <w:multiLevelType w:val="hybridMultilevel"/>
    <w:tmpl w:val="DF3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E1372"/>
    <w:multiLevelType w:val="hybridMultilevel"/>
    <w:tmpl w:val="C0CE42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EB4"/>
    <w:rsid w:val="000018FA"/>
    <w:rsid w:val="00003D45"/>
    <w:rsid w:val="000053F9"/>
    <w:rsid w:val="00010654"/>
    <w:rsid w:val="00011942"/>
    <w:rsid w:val="00015939"/>
    <w:rsid w:val="00016670"/>
    <w:rsid w:val="00017460"/>
    <w:rsid w:val="000176BD"/>
    <w:rsid w:val="00020461"/>
    <w:rsid w:val="000276F7"/>
    <w:rsid w:val="000334E7"/>
    <w:rsid w:val="00034842"/>
    <w:rsid w:val="000366F9"/>
    <w:rsid w:val="00042FE4"/>
    <w:rsid w:val="00046814"/>
    <w:rsid w:val="00054AF8"/>
    <w:rsid w:val="00056CD8"/>
    <w:rsid w:val="00056EAC"/>
    <w:rsid w:val="00065A8C"/>
    <w:rsid w:val="00065B69"/>
    <w:rsid w:val="000703B2"/>
    <w:rsid w:val="0007221A"/>
    <w:rsid w:val="00076397"/>
    <w:rsid w:val="00082B76"/>
    <w:rsid w:val="00085F52"/>
    <w:rsid w:val="000947FB"/>
    <w:rsid w:val="00096B22"/>
    <w:rsid w:val="000A4941"/>
    <w:rsid w:val="000C10BD"/>
    <w:rsid w:val="000C27EB"/>
    <w:rsid w:val="000C726D"/>
    <w:rsid w:val="000D0B4A"/>
    <w:rsid w:val="000E0490"/>
    <w:rsid w:val="000E74F5"/>
    <w:rsid w:val="000E7998"/>
    <w:rsid w:val="000F0E17"/>
    <w:rsid w:val="000F4B59"/>
    <w:rsid w:val="00102953"/>
    <w:rsid w:val="00104419"/>
    <w:rsid w:val="00105598"/>
    <w:rsid w:val="0011159C"/>
    <w:rsid w:val="00111A5D"/>
    <w:rsid w:val="00112B01"/>
    <w:rsid w:val="00114A44"/>
    <w:rsid w:val="00120A5D"/>
    <w:rsid w:val="00125992"/>
    <w:rsid w:val="00126C6A"/>
    <w:rsid w:val="00127161"/>
    <w:rsid w:val="00127AAD"/>
    <w:rsid w:val="001305C4"/>
    <w:rsid w:val="00134B3E"/>
    <w:rsid w:val="0014514B"/>
    <w:rsid w:val="00145960"/>
    <w:rsid w:val="0015183F"/>
    <w:rsid w:val="001577E5"/>
    <w:rsid w:val="0016203A"/>
    <w:rsid w:val="00166C0C"/>
    <w:rsid w:val="00173238"/>
    <w:rsid w:val="00175242"/>
    <w:rsid w:val="001819BB"/>
    <w:rsid w:val="00182EC8"/>
    <w:rsid w:val="0018450D"/>
    <w:rsid w:val="0019034C"/>
    <w:rsid w:val="001A0A31"/>
    <w:rsid w:val="001A2BE3"/>
    <w:rsid w:val="001A5B1E"/>
    <w:rsid w:val="001A5D8A"/>
    <w:rsid w:val="001B0944"/>
    <w:rsid w:val="001D0CB9"/>
    <w:rsid w:val="001D1250"/>
    <w:rsid w:val="001D2999"/>
    <w:rsid w:val="001D3122"/>
    <w:rsid w:val="001D5C4E"/>
    <w:rsid w:val="001D6472"/>
    <w:rsid w:val="001D7742"/>
    <w:rsid w:val="001F029F"/>
    <w:rsid w:val="001F3195"/>
    <w:rsid w:val="001F3553"/>
    <w:rsid w:val="001F3A50"/>
    <w:rsid w:val="0020115C"/>
    <w:rsid w:val="00205554"/>
    <w:rsid w:val="00212E18"/>
    <w:rsid w:val="00224839"/>
    <w:rsid w:val="00225C1A"/>
    <w:rsid w:val="00232160"/>
    <w:rsid w:val="0023334C"/>
    <w:rsid w:val="00235494"/>
    <w:rsid w:val="00240772"/>
    <w:rsid w:val="00245789"/>
    <w:rsid w:val="002538A2"/>
    <w:rsid w:val="002579A4"/>
    <w:rsid w:val="00257EA2"/>
    <w:rsid w:val="00260FA1"/>
    <w:rsid w:val="00264235"/>
    <w:rsid w:val="002652F8"/>
    <w:rsid w:val="00275604"/>
    <w:rsid w:val="00281DB5"/>
    <w:rsid w:val="002968D3"/>
    <w:rsid w:val="002A0ECC"/>
    <w:rsid w:val="002A4389"/>
    <w:rsid w:val="002A59A2"/>
    <w:rsid w:val="002A7875"/>
    <w:rsid w:val="002B71C8"/>
    <w:rsid w:val="002C25D1"/>
    <w:rsid w:val="002C59FD"/>
    <w:rsid w:val="002D1A86"/>
    <w:rsid w:val="002D1AF2"/>
    <w:rsid w:val="002D48E1"/>
    <w:rsid w:val="002D612D"/>
    <w:rsid w:val="002D623E"/>
    <w:rsid w:val="002E0ABB"/>
    <w:rsid w:val="002E24CB"/>
    <w:rsid w:val="002E2C75"/>
    <w:rsid w:val="002E30F1"/>
    <w:rsid w:val="002E4B65"/>
    <w:rsid w:val="002E7D15"/>
    <w:rsid w:val="002F31BD"/>
    <w:rsid w:val="002F32AD"/>
    <w:rsid w:val="002F62E2"/>
    <w:rsid w:val="00302D86"/>
    <w:rsid w:val="00303B8F"/>
    <w:rsid w:val="003106C7"/>
    <w:rsid w:val="003117D3"/>
    <w:rsid w:val="00311839"/>
    <w:rsid w:val="00313B51"/>
    <w:rsid w:val="003175E7"/>
    <w:rsid w:val="00317A7C"/>
    <w:rsid w:val="00321CFB"/>
    <w:rsid w:val="003229AC"/>
    <w:rsid w:val="00323384"/>
    <w:rsid w:val="00324E9A"/>
    <w:rsid w:val="00332B3F"/>
    <w:rsid w:val="00336274"/>
    <w:rsid w:val="0034039B"/>
    <w:rsid w:val="00341AA8"/>
    <w:rsid w:val="00342669"/>
    <w:rsid w:val="0034460E"/>
    <w:rsid w:val="00345313"/>
    <w:rsid w:val="00347093"/>
    <w:rsid w:val="00347C30"/>
    <w:rsid w:val="00347CEB"/>
    <w:rsid w:val="00362188"/>
    <w:rsid w:val="00363BD5"/>
    <w:rsid w:val="003641A0"/>
    <w:rsid w:val="00365704"/>
    <w:rsid w:val="00366A17"/>
    <w:rsid w:val="003707E3"/>
    <w:rsid w:val="00377484"/>
    <w:rsid w:val="00380BF7"/>
    <w:rsid w:val="00381A7A"/>
    <w:rsid w:val="00395DE4"/>
    <w:rsid w:val="00396908"/>
    <w:rsid w:val="003A3021"/>
    <w:rsid w:val="003B0E25"/>
    <w:rsid w:val="003B63E6"/>
    <w:rsid w:val="003B6613"/>
    <w:rsid w:val="003C0C69"/>
    <w:rsid w:val="003C34F9"/>
    <w:rsid w:val="003C45FE"/>
    <w:rsid w:val="003D4BBB"/>
    <w:rsid w:val="003D6743"/>
    <w:rsid w:val="003E17EE"/>
    <w:rsid w:val="003E72A5"/>
    <w:rsid w:val="003F5C5D"/>
    <w:rsid w:val="003F6184"/>
    <w:rsid w:val="003F6AAB"/>
    <w:rsid w:val="0040164D"/>
    <w:rsid w:val="0040380C"/>
    <w:rsid w:val="004039B7"/>
    <w:rsid w:val="004041D3"/>
    <w:rsid w:val="004073A5"/>
    <w:rsid w:val="00407B60"/>
    <w:rsid w:val="004218B7"/>
    <w:rsid w:val="00424E18"/>
    <w:rsid w:val="004300B6"/>
    <w:rsid w:val="00430C9D"/>
    <w:rsid w:val="00440A99"/>
    <w:rsid w:val="0045022C"/>
    <w:rsid w:val="00453E36"/>
    <w:rsid w:val="00454EB4"/>
    <w:rsid w:val="004554F3"/>
    <w:rsid w:val="00457BC8"/>
    <w:rsid w:val="004605A8"/>
    <w:rsid w:val="00466EA9"/>
    <w:rsid w:val="00474E4A"/>
    <w:rsid w:val="004827D0"/>
    <w:rsid w:val="00482920"/>
    <w:rsid w:val="00483F5C"/>
    <w:rsid w:val="00484F4B"/>
    <w:rsid w:val="00486DCD"/>
    <w:rsid w:val="00493F07"/>
    <w:rsid w:val="0049415A"/>
    <w:rsid w:val="004965EA"/>
    <w:rsid w:val="004A2099"/>
    <w:rsid w:val="004A286B"/>
    <w:rsid w:val="004A4BCB"/>
    <w:rsid w:val="004A579D"/>
    <w:rsid w:val="004A7F35"/>
    <w:rsid w:val="004B42D1"/>
    <w:rsid w:val="004E3B32"/>
    <w:rsid w:val="004E43D4"/>
    <w:rsid w:val="004E4ECB"/>
    <w:rsid w:val="004E6549"/>
    <w:rsid w:val="00511F55"/>
    <w:rsid w:val="00513666"/>
    <w:rsid w:val="00516EF6"/>
    <w:rsid w:val="00517DEC"/>
    <w:rsid w:val="00526CC2"/>
    <w:rsid w:val="0053517A"/>
    <w:rsid w:val="00540BA7"/>
    <w:rsid w:val="0054300C"/>
    <w:rsid w:val="005440D7"/>
    <w:rsid w:val="00550956"/>
    <w:rsid w:val="00553E72"/>
    <w:rsid w:val="00564438"/>
    <w:rsid w:val="00571D0C"/>
    <w:rsid w:val="0058107F"/>
    <w:rsid w:val="00581AC6"/>
    <w:rsid w:val="00587918"/>
    <w:rsid w:val="00592504"/>
    <w:rsid w:val="0059259A"/>
    <w:rsid w:val="00597E82"/>
    <w:rsid w:val="005B3E2B"/>
    <w:rsid w:val="005C0D42"/>
    <w:rsid w:val="005C30A5"/>
    <w:rsid w:val="005C66DD"/>
    <w:rsid w:val="005E167C"/>
    <w:rsid w:val="005E3B96"/>
    <w:rsid w:val="005E5F70"/>
    <w:rsid w:val="005F1982"/>
    <w:rsid w:val="005F70AB"/>
    <w:rsid w:val="005F780A"/>
    <w:rsid w:val="00601FB9"/>
    <w:rsid w:val="00607726"/>
    <w:rsid w:val="00611F7D"/>
    <w:rsid w:val="00617148"/>
    <w:rsid w:val="00620155"/>
    <w:rsid w:val="006229F8"/>
    <w:rsid w:val="00631B6C"/>
    <w:rsid w:val="00640002"/>
    <w:rsid w:val="00644F76"/>
    <w:rsid w:val="00646FD6"/>
    <w:rsid w:val="006475C2"/>
    <w:rsid w:val="006509BA"/>
    <w:rsid w:val="00651C8E"/>
    <w:rsid w:val="00670BDC"/>
    <w:rsid w:val="0067528C"/>
    <w:rsid w:val="00675C0D"/>
    <w:rsid w:val="00682CE8"/>
    <w:rsid w:val="00683B54"/>
    <w:rsid w:val="006858B0"/>
    <w:rsid w:val="0068691C"/>
    <w:rsid w:val="00687A38"/>
    <w:rsid w:val="00697BF3"/>
    <w:rsid w:val="006B367D"/>
    <w:rsid w:val="006C034A"/>
    <w:rsid w:val="006C2211"/>
    <w:rsid w:val="006C54E8"/>
    <w:rsid w:val="006C78B7"/>
    <w:rsid w:val="006D319E"/>
    <w:rsid w:val="006E05B0"/>
    <w:rsid w:val="006F0911"/>
    <w:rsid w:val="006F15F2"/>
    <w:rsid w:val="00701039"/>
    <w:rsid w:val="007023CB"/>
    <w:rsid w:val="00703CA7"/>
    <w:rsid w:val="00704470"/>
    <w:rsid w:val="00712B7C"/>
    <w:rsid w:val="00713AEA"/>
    <w:rsid w:val="007150C5"/>
    <w:rsid w:val="00715E62"/>
    <w:rsid w:val="00717F59"/>
    <w:rsid w:val="007202C2"/>
    <w:rsid w:val="00721492"/>
    <w:rsid w:val="0072264E"/>
    <w:rsid w:val="00726C02"/>
    <w:rsid w:val="00753DC6"/>
    <w:rsid w:val="00755316"/>
    <w:rsid w:val="0076170A"/>
    <w:rsid w:val="00761785"/>
    <w:rsid w:val="0076203C"/>
    <w:rsid w:val="00762C8B"/>
    <w:rsid w:val="0078506D"/>
    <w:rsid w:val="00785911"/>
    <w:rsid w:val="00787CD4"/>
    <w:rsid w:val="007968F3"/>
    <w:rsid w:val="007A0AD5"/>
    <w:rsid w:val="007A5098"/>
    <w:rsid w:val="007A5C44"/>
    <w:rsid w:val="007A637B"/>
    <w:rsid w:val="007A64FA"/>
    <w:rsid w:val="007B357E"/>
    <w:rsid w:val="007C2299"/>
    <w:rsid w:val="007C5DC5"/>
    <w:rsid w:val="007C6D7B"/>
    <w:rsid w:val="007E4EBB"/>
    <w:rsid w:val="007F1843"/>
    <w:rsid w:val="007F3711"/>
    <w:rsid w:val="008034D3"/>
    <w:rsid w:val="00806F9F"/>
    <w:rsid w:val="0081123B"/>
    <w:rsid w:val="00812DA1"/>
    <w:rsid w:val="008133FB"/>
    <w:rsid w:val="00822724"/>
    <w:rsid w:val="00824CC6"/>
    <w:rsid w:val="0083206D"/>
    <w:rsid w:val="008340F6"/>
    <w:rsid w:val="00836265"/>
    <w:rsid w:val="00837230"/>
    <w:rsid w:val="00847C27"/>
    <w:rsid w:val="00851A4A"/>
    <w:rsid w:val="00853444"/>
    <w:rsid w:val="008544B5"/>
    <w:rsid w:val="00863835"/>
    <w:rsid w:val="00863C0B"/>
    <w:rsid w:val="00864470"/>
    <w:rsid w:val="00866721"/>
    <w:rsid w:val="00871472"/>
    <w:rsid w:val="00872F85"/>
    <w:rsid w:val="0087592C"/>
    <w:rsid w:val="00877C2C"/>
    <w:rsid w:val="0088141D"/>
    <w:rsid w:val="0088152E"/>
    <w:rsid w:val="008835C6"/>
    <w:rsid w:val="00894EA0"/>
    <w:rsid w:val="008A2233"/>
    <w:rsid w:val="008A258D"/>
    <w:rsid w:val="008A7C31"/>
    <w:rsid w:val="008C1DB9"/>
    <w:rsid w:val="008D29C9"/>
    <w:rsid w:val="008D38E9"/>
    <w:rsid w:val="008D7390"/>
    <w:rsid w:val="008E0970"/>
    <w:rsid w:val="008E7156"/>
    <w:rsid w:val="008F0647"/>
    <w:rsid w:val="008F4AB1"/>
    <w:rsid w:val="008F578B"/>
    <w:rsid w:val="00901861"/>
    <w:rsid w:val="009018BF"/>
    <w:rsid w:val="0090411D"/>
    <w:rsid w:val="009044A6"/>
    <w:rsid w:val="00912136"/>
    <w:rsid w:val="00914CA8"/>
    <w:rsid w:val="00915D3A"/>
    <w:rsid w:val="0092217E"/>
    <w:rsid w:val="009340AF"/>
    <w:rsid w:val="009371E0"/>
    <w:rsid w:val="00940B10"/>
    <w:rsid w:val="0094399E"/>
    <w:rsid w:val="00944C11"/>
    <w:rsid w:val="00947332"/>
    <w:rsid w:val="00950AEA"/>
    <w:rsid w:val="009521F6"/>
    <w:rsid w:val="00952372"/>
    <w:rsid w:val="0095586E"/>
    <w:rsid w:val="009606C3"/>
    <w:rsid w:val="00960F71"/>
    <w:rsid w:val="00965283"/>
    <w:rsid w:val="00965363"/>
    <w:rsid w:val="00966825"/>
    <w:rsid w:val="00966AF3"/>
    <w:rsid w:val="0097150F"/>
    <w:rsid w:val="00971BBD"/>
    <w:rsid w:val="00971E2C"/>
    <w:rsid w:val="0097731B"/>
    <w:rsid w:val="00977D54"/>
    <w:rsid w:val="0098547D"/>
    <w:rsid w:val="0099135E"/>
    <w:rsid w:val="0099183A"/>
    <w:rsid w:val="009A115A"/>
    <w:rsid w:val="009A122B"/>
    <w:rsid w:val="009A395B"/>
    <w:rsid w:val="009A6B0D"/>
    <w:rsid w:val="009B4B2A"/>
    <w:rsid w:val="009B76A9"/>
    <w:rsid w:val="009C0927"/>
    <w:rsid w:val="009C5C56"/>
    <w:rsid w:val="009C60F1"/>
    <w:rsid w:val="009E2EC6"/>
    <w:rsid w:val="009E613D"/>
    <w:rsid w:val="009F1809"/>
    <w:rsid w:val="009F413C"/>
    <w:rsid w:val="00A02FA0"/>
    <w:rsid w:val="00A0303A"/>
    <w:rsid w:val="00A032B0"/>
    <w:rsid w:val="00A064C1"/>
    <w:rsid w:val="00A128A7"/>
    <w:rsid w:val="00A20BC2"/>
    <w:rsid w:val="00A24CF9"/>
    <w:rsid w:val="00A26092"/>
    <w:rsid w:val="00A43519"/>
    <w:rsid w:val="00A4790C"/>
    <w:rsid w:val="00A516A2"/>
    <w:rsid w:val="00A52B6F"/>
    <w:rsid w:val="00A56E16"/>
    <w:rsid w:val="00A5766A"/>
    <w:rsid w:val="00A6144A"/>
    <w:rsid w:val="00A63A5D"/>
    <w:rsid w:val="00A65359"/>
    <w:rsid w:val="00A665F1"/>
    <w:rsid w:val="00A67909"/>
    <w:rsid w:val="00A70FC4"/>
    <w:rsid w:val="00A72105"/>
    <w:rsid w:val="00A724FD"/>
    <w:rsid w:val="00A73ABB"/>
    <w:rsid w:val="00A81A07"/>
    <w:rsid w:val="00A84E4C"/>
    <w:rsid w:val="00A878E5"/>
    <w:rsid w:val="00A87B9B"/>
    <w:rsid w:val="00A937D2"/>
    <w:rsid w:val="00A93813"/>
    <w:rsid w:val="00AA44A7"/>
    <w:rsid w:val="00AA5C12"/>
    <w:rsid w:val="00AB6C95"/>
    <w:rsid w:val="00AB72A1"/>
    <w:rsid w:val="00AC1694"/>
    <w:rsid w:val="00AC65B1"/>
    <w:rsid w:val="00AC7D10"/>
    <w:rsid w:val="00AD2E91"/>
    <w:rsid w:val="00AE0DE9"/>
    <w:rsid w:val="00AF2ED3"/>
    <w:rsid w:val="00B028D7"/>
    <w:rsid w:val="00B02EC0"/>
    <w:rsid w:val="00B10790"/>
    <w:rsid w:val="00B10C19"/>
    <w:rsid w:val="00B1208C"/>
    <w:rsid w:val="00B16627"/>
    <w:rsid w:val="00B16818"/>
    <w:rsid w:val="00B25068"/>
    <w:rsid w:val="00B252F9"/>
    <w:rsid w:val="00B36263"/>
    <w:rsid w:val="00B375AF"/>
    <w:rsid w:val="00B40CA3"/>
    <w:rsid w:val="00B41AE2"/>
    <w:rsid w:val="00B41CC7"/>
    <w:rsid w:val="00B420EB"/>
    <w:rsid w:val="00B42410"/>
    <w:rsid w:val="00B4393A"/>
    <w:rsid w:val="00B50359"/>
    <w:rsid w:val="00B568F8"/>
    <w:rsid w:val="00B60E08"/>
    <w:rsid w:val="00B65D7D"/>
    <w:rsid w:val="00B66B8B"/>
    <w:rsid w:val="00B66E9A"/>
    <w:rsid w:val="00B71263"/>
    <w:rsid w:val="00B72DB0"/>
    <w:rsid w:val="00B733CB"/>
    <w:rsid w:val="00B93D28"/>
    <w:rsid w:val="00B95779"/>
    <w:rsid w:val="00B96CFB"/>
    <w:rsid w:val="00BA1EEB"/>
    <w:rsid w:val="00BA29CA"/>
    <w:rsid w:val="00BA703D"/>
    <w:rsid w:val="00BB6DFC"/>
    <w:rsid w:val="00BC0F7D"/>
    <w:rsid w:val="00BD5C0E"/>
    <w:rsid w:val="00BD681B"/>
    <w:rsid w:val="00BE2587"/>
    <w:rsid w:val="00BF4397"/>
    <w:rsid w:val="00BF7273"/>
    <w:rsid w:val="00C06889"/>
    <w:rsid w:val="00C140D7"/>
    <w:rsid w:val="00C14EE1"/>
    <w:rsid w:val="00C158A9"/>
    <w:rsid w:val="00C16254"/>
    <w:rsid w:val="00C212D4"/>
    <w:rsid w:val="00C25438"/>
    <w:rsid w:val="00C26EE8"/>
    <w:rsid w:val="00C33E7E"/>
    <w:rsid w:val="00C37FD5"/>
    <w:rsid w:val="00C457FE"/>
    <w:rsid w:val="00C539DB"/>
    <w:rsid w:val="00C60A29"/>
    <w:rsid w:val="00C61759"/>
    <w:rsid w:val="00C62675"/>
    <w:rsid w:val="00C63A50"/>
    <w:rsid w:val="00C70FC2"/>
    <w:rsid w:val="00C73551"/>
    <w:rsid w:val="00C80953"/>
    <w:rsid w:val="00C81CC2"/>
    <w:rsid w:val="00C82F56"/>
    <w:rsid w:val="00C83E27"/>
    <w:rsid w:val="00C942A6"/>
    <w:rsid w:val="00C96857"/>
    <w:rsid w:val="00CA04E7"/>
    <w:rsid w:val="00CA0D39"/>
    <w:rsid w:val="00CA6267"/>
    <w:rsid w:val="00CA6F0B"/>
    <w:rsid w:val="00CB38BF"/>
    <w:rsid w:val="00CB4043"/>
    <w:rsid w:val="00CB5D4D"/>
    <w:rsid w:val="00CC4F61"/>
    <w:rsid w:val="00CC5E4F"/>
    <w:rsid w:val="00CD08A2"/>
    <w:rsid w:val="00CD45E1"/>
    <w:rsid w:val="00CD5BB6"/>
    <w:rsid w:val="00CE432E"/>
    <w:rsid w:val="00CF43A4"/>
    <w:rsid w:val="00CF773B"/>
    <w:rsid w:val="00D048DC"/>
    <w:rsid w:val="00D12528"/>
    <w:rsid w:val="00D16178"/>
    <w:rsid w:val="00D175FA"/>
    <w:rsid w:val="00D20576"/>
    <w:rsid w:val="00D22F0C"/>
    <w:rsid w:val="00D240A5"/>
    <w:rsid w:val="00D307FC"/>
    <w:rsid w:val="00D31EE5"/>
    <w:rsid w:val="00D34774"/>
    <w:rsid w:val="00D37869"/>
    <w:rsid w:val="00D43500"/>
    <w:rsid w:val="00D45180"/>
    <w:rsid w:val="00D475D9"/>
    <w:rsid w:val="00D52979"/>
    <w:rsid w:val="00D6169E"/>
    <w:rsid w:val="00D6774F"/>
    <w:rsid w:val="00D67E6F"/>
    <w:rsid w:val="00D72A03"/>
    <w:rsid w:val="00D83585"/>
    <w:rsid w:val="00D84F07"/>
    <w:rsid w:val="00D90499"/>
    <w:rsid w:val="00D90BE6"/>
    <w:rsid w:val="00D92CD4"/>
    <w:rsid w:val="00DB07B4"/>
    <w:rsid w:val="00DB16C9"/>
    <w:rsid w:val="00DB4CB6"/>
    <w:rsid w:val="00DB4D74"/>
    <w:rsid w:val="00DB58E5"/>
    <w:rsid w:val="00DC2F8C"/>
    <w:rsid w:val="00DC54BF"/>
    <w:rsid w:val="00DD007D"/>
    <w:rsid w:val="00DD0D06"/>
    <w:rsid w:val="00DD4632"/>
    <w:rsid w:val="00DE23B8"/>
    <w:rsid w:val="00DE328E"/>
    <w:rsid w:val="00DE36D2"/>
    <w:rsid w:val="00DE4792"/>
    <w:rsid w:val="00DF3F52"/>
    <w:rsid w:val="00DF4874"/>
    <w:rsid w:val="00DF597B"/>
    <w:rsid w:val="00DF5E59"/>
    <w:rsid w:val="00E00679"/>
    <w:rsid w:val="00E0206A"/>
    <w:rsid w:val="00E06232"/>
    <w:rsid w:val="00E07B46"/>
    <w:rsid w:val="00E10273"/>
    <w:rsid w:val="00E12522"/>
    <w:rsid w:val="00E14C02"/>
    <w:rsid w:val="00E1733F"/>
    <w:rsid w:val="00E2329E"/>
    <w:rsid w:val="00E335B5"/>
    <w:rsid w:val="00E369D1"/>
    <w:rsid w:val="00E40ED7"/>
    <w:rsid w:val="00E5168D"/>
    <w:rsid w:val="00E52381"/>
    <w:rsid w:val="00E65373"/>
    <w:rsid w:val="00E72E74"/>
    <w:rsid w:val="00E7398E"/>
    <w:rsid w:val="00E74ED2"/>
    <w:rsid w:val="00E758B5"/>
    <w:rsid w:val="00E77DA0"/>
    <w:rsid w:val="00E81A92"/>
    <w:rsid w:val="00E81F17"/>
    <w:rsid w:val="00E83148"/>
    <w:rsid w:val="00E90AA7"/>
    <w:rsid w:val="00E95959"/>
    <w:rsid w:val="00EA0358"/>
    <w:rsid w:val="00EA153E"/>
    <w:rsid w:val="00EA6CEA"/>
    <w:rsid w:val="00EA7587"/>
    <w:rsid w:val="00EB3C78"/>
    <w:rsid w:val="00EB6970"/>
    <w:rsid w:val="00ED1276"/>
    <w:rsid w:val="00ED4A5D"/>
    <w:rsid w:val="00ED5269"/>
    <w:rsid w:val="00ED5D6C"/>
    <w:rsid w:val="00ED6EFE"/>
    <w:rsid w:val="00ED7D53"/>
    <w:rsid w:val="00EE176D"/>
    <w:rsid w:val="00EE2723"/>
    <w:rsid w:val="00EE35C5"/>
    <w:rsid w:val="00EF2145"/>
    <w:rsid w:val="00EF4E6E"/>
    <w:rsid w:val="00EF5E1F"/>
    <w:rsid w:val="00F057FD"/>
    <w:rsid w:val="00F071B2"/>
    <w:rsid w:val="00F14BF5"/>
    <w:rsid w:val="00F173CB"/>
    <w:rsid w:val="00F24424"/>
    <w:rsid w:val="00F343B6"/>
    <w:rsid w:val="00F46145"/>
    <w:rsid w:val="00F4711B"/>
    <w:rsid w:val="00F47A48"/>
    <w:rsid w:val="00F52993"/>
    <w:rsid w:val="00F54A2E"/>
    <w:rsid w:val="00F61F1A"/>
    <w:rsid w:val="00F62049"/>
    <w:rsid w:val="00F7169A"/>
    <w:rsid w:val="00F92D61"/>
    <w:rsid w:val="00F9411E"/>
    <w:rsid w:val="00FA1562"/>
    <w:rsid w:val="00FA61EF"/>
    <w:rsid w:val="00FA78AD"/>
    <w:rsid w:val="00FB2C8E"/>
    <w:rsid w:val="00FC2B13"/>
    <w:rsid w:val="00FC6319"/>
    <w:rsid w:val="00FC7627"/>
    <w:rsid w:val="00FC7F25"/>
    <w:rsid w:val="00FD0BBD"/>
    <w:rsid w:val="00FD28D2"/>
    <w:rsid w:val="00FD2A2D"/>
    <w:rsid w:val="00FD4301"/>
    <w:rsid w:val="00FF25B0"/>
    <w:rsid w:val="00FF3472"/>
    <w:rsid w:val="00FF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B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22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762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7627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2211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7627"/>
    <w:rPr>
      <w:rFonts w:ascii="Cambria" w:hAnsi="Cambria"/>
      <w:b/>
      <w:color w:val="4F81BD"/>
      <w:sz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7627"/>
    <w:rPr>
      <w:rFonts w:ascii="Cambria" w:hAnsi="Cambria"/>
      <w:color w:val="243F60"/>
    </w:rPr>
  </w:style>
  <w:style w:type="paragraph" w:customStyle="1" w:styleId="a">
    <w:name w:val="Базовый"/>
    <w:uiPriority w:val="99"/>
    <w:rsid w:val="0087592C"/>
    <w:pPr>
      <w:suppressAutoHyphens/>
      <w:spacing w:after="200" w:line="276" w:lineRule="auto"/>
    </w:pPr>
    <w:rPr>
      <w:rFonts w:eastAsia="Times New Roman"/>
    </w:rPr>
  </w:style>
  <w:style w:type="paragraph" w:styleId="NoSpacing">
    <w:name w:val="No Spacing"/>
    <w:uiPriority w:val="99"/>
    <w:qFormat/>
    <w:rsid w:val="00687A38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0276F7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F4397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C63A5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3A50"/>
    <w:rPr>
      <w:rFonts w:ascii="Arial" w:eastAsia="SimSun" w:hAnsi="Arial"/>
      <w:kern w:val="1"/>
      <w:sz w:val="24"/>
      <w:lang w:eastAsia="hi-IN" w:bidi="hi-IN"/>
    </w:rPr>
  </w:style>
  <w:style w:type="paragraph" w:customStyle="1" w:styleId="western">
    <w:name w:val="western"/>
    <w:basedOn w:val="Normal"/>
    <w:uiPriority w:val="99"/>
    <w:rsid w:val="00403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A122B"/>
    <w:pPr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A122B"/>
    <w:rPr>
      <w:sz w:val="16"/>
    </w:rPr>
  </w:style>
  <w:style w:type="paragraph" w:customStyle="1" w:styleId="a0">
    <w:name w:val="Знак"/>
    <w:basedOn w:val="Normal"/>
    <w:uiPriority w:val="99"/>
    <w:rsid w:val="00D3786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rsid w:val="00D90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D90BE6"/>
  </w:style>
  <w:style w:type="character" w:customStyle="1" w:styleId="eop">
    <w:name w:val="eop"/>
    <w:uiPriority w:val="99"/>
    <w:rsid w:val="00D90BE6"/>
  </w:style>
  <w:style w:type="paragraph" w:styleId="BalloonText">
    <w:name w:val="Balloon Text"/>
    <w:basedOn w:val="Normal"/>
    <w:link w:val="BalloonTextChar"/>
    <w:uiPriority w:val="99"/>
    <w:semiHidden/>
    <w:rsid w:val="00E2329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329E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semiHidden/>
    <w:rsid w:val="00FC7627"/>
    <w:rPr>
      <w:rFonts w:cs="Times New Roman"/>
      <w:color w:val="0000FF"/>
      <w:u w:val="single"/>
    </w:rPr>
  </w:style>
  <w:style w:type="paragraph" w:customStyle="1" w:styleId="post">
    <w:name w:val="post"/>
    <w:basedOn w:val="Normal"/>
    <w:uiPriority w:val="99"/>
    <w:rsid w:val="00FC7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gree">
    <w:name w:val="degree"/>
    <w:basedOn w:val="Normal"/>
    <w:uiPriority w:val="99"/>
    <w:rsid w:val="00FC7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93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717F59"/>
    <w:pPr>
      <w:tabs>
        <w:tab w:val="left" w:pos="709"/>
      </w:tabs>
      <w:suppressAutoHyphens/>
      <w:autoSpaceDN w:val="0"/>
      <w:spacing w:line="276" w:lineRule="atLeast"/>
      <w:jc w:val="center"/>
      <w:textAlignment w:val="baseline"/>
    </w:pPr>
    <w:rPr>
      <w:color w:val="00000A"/>
      <w:kern w:val="3"/>
      <w:sz w:val="28"/>
      <w:szCs w:val="28"/>
      <w:lang w:eastAsia="en-US"/>
    </w:rPr>
  </w:style>
  <w:style w:type="character" w:customStyle="1" w:styleId="taxon-nametaxon-name-modern">
    <w:name w:val="taxon-name taxon-name-modern"/>
    <w:uiPriority w:val="99"/>
    <w:rsid w:val="00915D3A"/>
  </w:style>
  <w:style w:type="character" w:customStyle="1" w:styleId="apple-converted-space">
    <w:name w:val="apple-converted-space"/>
    <w:uiPriority w:val="99"/>
    <w:rsid w:val="00915D3A"/>
  </w:style>
  <w:style w:type="character" w:customStyle="1" w:styleId="taxon-author">
    <w:name w:val="taxon-author"/>
    <w:uiPriority w:val="99"/>
    <w:rsid w:val="00915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32</Pages>
  <Words>9911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образования, науки и молодёжной политики</dc:title>
  <dc:subject/>
  <dc:creator>СР! УВЧ!</dc:creator>
  <cp:keywords/>
  <dc:description/>
  <cp:lastModifiedBy>Вадим</cp:lastModifiedBy>
  <cp:revision>2</cp:revision>
  <cp:lastPrinted>2019-04-08T07:33:00Z</cp:lastPrinted>
  <dcterms:created xsi:type="dcterms:W3CDTF">2019-04-18T19:39:00Z</dcterms:created>
  <dcterms:modified xsi:type="dcterms:W3CDTF">2019-04-18T19:39:00Z</dcterms:modified>
</cp:coreProperties>
</file>