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1D1" w:rsidRDefault="005651D1" w:rsidP="000A34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5651D1" w:rsidRDefault="005651D1" w:rsidP="000A34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итогах проведения областного</w:t>
      </w:r>
      <w:r w:rsidRPr="00432067">
        <w:rPr>
          <w:rFonts w:ascii="Times New Roman" w:hAnsi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/>
          <w:b/>
          <w:sz w:val="28"/>
          <w:szCs w:val="28"/>
        </w:rPr>
        <w:t>а</w:t>
      </w:r>
      <w:r w:rsidRPr="00432067">
        <w:rPr>
          <w:rFonts w:ascii="Times New Roman" w:hAnsi="Times New Roman"/>
          <w:b/>
          <w:sz w:val="28"/>
          <w:szCs w:val="28"/>
        </w:rPr>
        <w:t xml:space="preserve"> учащихся и педагогов  </w:t>
      </w:r>
    </w:p>
    <w:p w:rsidR="005651D1" w:rsidRDefault="005651D1" w:rsidP="000A34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2067">
        <w:rPr>
          <w:rFonts w:ascii="Times New Roman" w:hAnsi="Times New Roman"/>
          <w:b/>
          <w:sz w:val="28"/>
          <w:szCs w:val="28"/>
        </w:rPr>
        <w:t>«Юные исследователи природы – родному краю»</w:t>
      </w:r>
    </w:p>
    <w:p w:rsidR="005651D1" w:rsidRPr="00432067" w:rsidRDefault="005651D1" w:rsidP="00CC367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651D1" w:rsidRDefault="005651D1" w:rsidP="00CC36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апреля 2019 года состоялся областной конкурс учащихся и педагогов  «Юные исследователи природы – родному краю» на базе факультета географии, геоэкологии и туризма ФГБОУВО «Воронежский государственный университет».</w:t>
      </w:r>
    </w:p>
    <w:p w:rsidR="005651D1" w:rsidRDefault="005651D1" w:rsidP="00CC367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Конкурса: департамент образования, науки и молодежной политики Воронежской области и региональный ресурсный центр естественнонаучного дополнительного образования ГБУ ДО ВО «Воронежская областная станция юных натуралистов».</w:t>
      </w:r>
    </w:p>
    <w:p w:rsidR="005651D1" w:rsidRDefault="005651D1" w:rsidP="00CC367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34BF">
        <w:rPr>
          <w:sz w:val="28"/>
          <w:szCs w:val="28"/>
        </w:rPr>
        <w:t>В Конкурсе приняли участие 122 учащихся и 56 педагогов из22 муниципальных районов и городских округов Воронежской области и г. Воронежа.</w:t>
      </w:r>
    </w:p>
    <w:p w:rsidR="005651D1" w:rsidRDefault="005651D1" w:rsidP="00CC367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Конкурс прошел по 14 номинациям: «Гидрология и гидрохимия», «Биоиндикация и биотестирование», «</w:t>
      </w:r>
      <w:r w:rsidRPr="00432067">
        <w:rPr>
          <w:sz w:val="28"/>
          <w:szCs w:val="28"/>
        </w:rPr>
        <w:t>География и ландшафтоведение»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</w:t>
      </w:r>
      <w:r w:rsidRPr="00432067">
        <w:rPr>
          <w:sz w:val="28"/>
          <w:szCs w:val="28"/>
        </w:rPr>
        <w:t>«Социальная экология»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</w:t>
      </w:r>
      <w:r w:rsidRPr="00432067">
        <w:rPr>
          <w:sz w:val="28"/>
          <w:szCs w:val="28"/>
        </w:rPr>
        <w:t>«Микробиология, биотехнология, генетика»</w:t>
      </w:r>
      <w:r>
        <w:rPr>
          <w:sz w:val="28"/>
          <w:szCs w:val="28"/>
          <w:shd w:val="clear" w:color="auto" w:fill="FFFFFF"/>
        </w:rPr>
        <w:t xml:space="preserve">, </w:t>
      </w:r>
      <w:r w:rsidRPr="00432067">
        <w:rPr>
          <w:sz w:val="28"/>
          <w:szCs w:val="28"/>
        </w:rPr>
        <w:t>«Медицинские и социальные проблемы эколог</w:t>
      </w:r>
      <w:r>
        <w:rPr>
          <w:sz w:val="28"/>
          <w:szCs w:val="28"/>
        </w:rPr>
        <w:t xml:space="preserve">ии и человека», «Астрономия и физика атмосферы», </w:t>
      </w:r>
      <w:r w:rsidRPr="00432067">
        <w:rPr>
          <w:sz w:val="28"/>
          <w:szCs w:val="28"/>
        </w:rPr>
        <w:t>«Почвоведение, экология почв, геология, минералогия»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«Экологический туризм», «Ботаника», «Зоология», </w:t>
      </w:r>
      <w:r w:rsidRPr="00432067">
        <w:rPr>
          <w:sz w:val="28"/>
          <w:szCs w:val="28"/>
        </w:rPr>
        <w:t>«Ландшафтное проектирование»</w:t>
      </w:r>
      <w:r>
        <w:rPr>
          <w:sz w:val="28"/>
          <w:szCs w:val="28"/>
        </w:rPr>
        <w:t xml:space="preserve">, </w:t>
      </w:r>
      <w:r w:rsidRPr="00432067">
        <w:rPr>
          <w:sz w:val="28"/>
          <w:szCs w:val="28"/>
        </w:rPr>
        <w:t xml:space="preserve">«Мы разные, но мы вместе»(для учащихся с ограниченными </w:t>
      </w:r>
      <w:r>
        <w:rPr>
          <w:sz w:val="28"/>
          <w:szCs w:val="28"/>
        </w:rPr>
        <w:t xml:space="preserve">возможностями здоровья), </w:t>
      </w:r>
      <w:r w:rsidRPr="00432067">
        <w:rPr>
          <w:sz w:val="28"/>
          <w:szCs w:val="28"/>
        </w:rPr>
        <w:t>«Юные исследователи Воронежского края»</w:t>
      </w:r>
      <w:r>
        <w:rPr>
          <w:sz w:val="28"/>
          <w:szCs w:val="28"/>
        </w:rPr>
        <w:t xml:space="preserve"> </w:t>
      </w:r>
      <w:r w:rsidRPr="005624BD">
        <w:rPr>
          <w:sz w:val="28"/>
          <w:szCs w:val="28"/>
        </w:rPr>
        <w:t>(для учащихся 7-13 лет)</w:t>
      </w:r>
      <w:r w:rsidRPr="00432067">
        <w:rPr>
          <w:i/>
          <w:sz w:val="28"/>
          <w:szCs w:val="28"/>
        </w:rPr>
        <w:t>.</w:t>
      </w:r>
    </w:p>
    <w:p w:rsidR="005651D1" w:rsidRDefault="005651D1" w:rsidP="00CC367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Жюри Конкурса определило победителей, призеров и лауреатов в каждой номинации. По итогам Конкурса 4</w:t>
      </w:r>
      <w:r w:rsidRPr="00E06F33">
        <w:rPr>
          <w:sz w:val="28"/>
          <w:szCs w:val="28"/>
        </w:rPr>
        <w:t>5 у</w:t>
      </w:r>
      <w:r>
        <w:rPr>
          <w:sz w:val="28"/>
          <w:szCs w:val="28"/>
        </w:rPr>
        <w:t>ч</w:t>
      </w:r>
      <w:r w:rsidRPr="00E06F33">
        <w:rPr>
          <w:sz w:val="28"/>
          <w:szCs w:val="28"/>
        </w:rPr>
        <w:t>ащихс</w:t>
      </w:r>
      <w:r>
        <w:rPr>
          <w:sz w:val="28"/>
          <w:szCs w:val="28"/>
        </w:rPr>
        <w:t>я награждены дипломами и памят</w:t>
      </w:r>
      <w:r w:rsidRPr="00E06F33">
        <w:rPr>
          <w:sz w:val="28"/>
          <w:szCs w:val="28"/>
        </w:rPr>
        <w:t>ными подарками.</w:t>
      </w:r>
      <w:r>
        <w:rPr>
          <w:sz w:val="28"/>
          <w:szCs w:val="28"/>
        </w:rPr>
        <w:t xml:space="preserve"> 20 учащихся награждены дипломами лауреатов.</w:t>
      </w:r>
    </w:p>
    <w:p w:rsidR="005651D1" w:rsidRPr="000A34BF" w:rsidRDefault="005651D1" w:rsidP="000A34B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34BF">
        <w:rPr>
          <w:rFonts w:ascii="Times New Roman" w:hAnsi="Times New Roman"/>
          <w:sz w:val="28"/>
          <w:szCs w:val="28"/>
        </w:rPr>
        <w:t>Рассмотрев    учебно-исследовательские и  проектные    работы   учащихся, члены    жюри    решили признать победителями и  призерами, присудить места, наградить дипломами и памятными подарками следующих учащихся:</w:t>
      </w:r>
    </w:p>
    <w:p w:rsidR="005651D1" w:rsidRDefault="005651D1" w:rsidP="009D65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6539">
        <w:rPr>
          <w:rFonts w:ascii="Times New Roman" w:hAnsi="Times New Roman"/>
          <w:b/>
          <w:sz w:val="28"/>
          <w:szCs w:val="28"/>
        </w:rPr>
        <w:t>Номинация «Гидрология и гидрохимия»</w:t>
      </w:r>
    </w:p>
    <w:p w:rsidR="005651D1" w:rsidRPr="000A34BF" w:rsidRDefault="005651D1" w:rsidP="000A34B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651D1" w:rsidRPr="009D6539" w:rsidRDefault="005651D1" w:rsidP="009D65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9D6539">
        <w:rPr>
          <w:rFonts w:ascii="Times New Roman" w:hAnsi="Times New Roman"/>
          <w:b/>
          <w:i/>
          <w:sz w:val="28"/>
          <w:szCs w:val="28"/>
        </w:rPr>
        <w:t>подсекция № 1</w:t>
      </w:r>
      <w:r>
        <w:rPr>
          <w:rFonts w:ascii="Times New Roman" w:hAnsi="Times New Roman"/>
          <w:b/>
          <w:i/>
          <w:sz w:val="28"/>
          <w:szCs w:val="28"/>
        </w:rPr>
        <w:t>)</w:t>
      </w:r>
    </w:p>
    <w:p w:rsidR="005651D1" w:rsidRPr="000A34BF" w:rsidRDefault="005651D1" w:rsidP="00A93813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</w:p>
    <w:p w:rsidR="005651D1" w:rsidRPr="009D6539" w:rsidRDefault="005651D1" w:rsidP="009D6539">
      <w:pPr>
        <w:spacing w:after="0" w:line="240" w:lineRule="auto"/>
        <w:ind w:right="-104" w:firstLine="708"/>
        <w:jc w:val="both"/>
        <w:rPr>
          <w:rFonts w:ascii="Times New Roman" w:hAnsi="Times New Roman"/>
          <w:sz w:val="28"/>
          <w:szCs w:val="28"/>
        </w:rPr>
      </w:pPr>
      <w:r w:rsidRPr="009D6539">
        <w:rPr>
          <w:rFonts w:ascii="Times New Roman" w:hAnsi="Times New Roman"/>
          <w:color w:val="000000"/>
          <w:sz w:val="28"/>
          <w:szCs w:val="28"/>
        </w:rPr>
        <w:t xml:space="preserve">1 место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D6539">
        <w:rPr>
          <w:rFonts w:ascii="Times New Roman" w:hAnsi="Times New Roman"/>
          <w:sz w:val="28"/>
          <w:szCs w:val="28"/>
        </w:rPr>
        <w:t>Голишевский Илья, учащийся МКУ ДО «Станция юных натуралистов» Новохоперского муниципального района</w:t>
      </w:r>
      <w:r>
        <w:rPr>
          <w:rFonts w:ascii="Times New Roman" w:hAnsi="Times New Roman"/>
          <w:sz w:val="28"/>
          <w:szCs w:val="28"/>
        </w:rPr>
        <w:t>, 9 класс;</w:t>
      </w:r>
    </w:p>
    <w:p w:rsidR="005651D1" w:rsidRPr="009D6539" w:rsidRDefault="005651D1" w:rsidP="009D65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pacing w:val="-1"/>
          <w:sz w:val="28"/>
          <w:szCs w:val="28"/>
        </w:rPr>
      </w:pPr>
      <w:r w:rsidRPr="009D6539">
        <w:rPr>
          <w:rFonts w:ascii="Times New Roman" w:hAnsi="Times New Roman"/>
          <w:color w:val="000000"/>
          <w:sz w:val="28"/>
          <w:szCs w:val="28"/>
        </w:rPr>
        <w:t xml:space="preserve">2 место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D6539">
        <w:rPr>
          <w:rFonts w:ascii="Times New Roman" w:hAnsi="Times New Roman"/>
          <w:color w:val="000000"/>
          <w:spacing w:val="-1"/>
          <w:sz w:val="28"/>
          <w:szCs w:val="28"/>
        </w:rPr>
        <w:t>Бортникова Ксения, учащаяся МКУ ДО</w:t>
      </w:r>
      <w:r w:rsidRPr="009D6539">
        <w:rPr>
          <w:rFonts w:ascii="Times New Roman" w:hAnsi="Times New Roman"/>
          <w:color w:val="000000"/>
          <w:spacing w:val="-2"/>
          <w:sz w:val="28"/>
          <w:szCs w:val="28"/>
        </w:rPr>
        <w:t>«Станция юных натуралистов» Рамонского муниципального района,</w:t>
      </w:r>
      <w:r w:rsidRPr="009D6539">
        <w:rPr>
          <w:rFonts w:ascii="Times New Roman" w:hAnsi="Times New Roman"/>
          <w:color w:val="000000"/>
          <w:spacing w:val="-1"/>
          <w:sz w:val="28"/>
          <w:szCs w:val="28"/>
        </w:rPr>
        <w:t>8 класс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5651D1" w:rsidRPr="009D6539" w:rsidRDefault="005651D1" w:rsidP="009D6539">
      <w:pPr>
        <w:spacing w:after="0" w:line="240" w:lineRule="auto"/>
        <w:ind w:right="-104" w:firstLine="708"/>
        <w:jc w:val="both"/>
        <w:rPr>
          <w:rFonts w:ascii="Times New Roman" w:hAnsi="Times New Roman"/>
          <w:sz w:val="28"/>
          <w:szCs w:val="28"/>
        </w:rPr>
      </w:pPr>
      <w:r w:rsidRPr="009D6539">
        <w:rPr>
          <w:rFonts w:ascii="Times New Roman" w:hAnsi="Times New Roman"/>
          <w:color w:val="000000"/>
          <w:sz w:val="28"/>
          <w:szCs w:val="28"/>
        </w:rPr>
        <w:t xml:space="preserve">3 место - </w:t>
      </w:r>
      <w:r w:rsidRPr="009D6539">
        <w:rPr>
          <w:rFonts w:ascii="Times New Roman" w:hAnsi="Times New Roman"/>
          <w:sz w:val="28"/>
          <w:szCs w:val="28"/>
        </w:rPr>
        <w:t>Фролова Анна, учащаяся МБУДО «Детский эколого-биологический центр «Росток» городского округа г. Воронеж, 11 класс</w:t>
      </w:r>
      <w:r>
        <w:rPr>
          <w:rFonts w:ascii="Times New Roman" w:hAnsi="Times New Roman"/>
          <w:sz w:val="28"/>
          <w:szCs w:val="28"/>
        </w:rPr>
        <w:t>;</w:t>
      </w:r>
    </w:p>
    <w:p w:rsidR="005651D1" w:rsidRDefault="005651D1" w:rsidP="009D6539">
      <w:pPr>
        <w:spacing w:after="0" w:line="240" w:lineRule="auto"/>
        <w:ind w:right="-104" w:firstLine="708"/>
        <w:jc w:val="both"/>
        <w:rPr>
          <w:rFonts w:ascii="Times New Roman" w:hAnsi="Times New Roman"/>
          <w:sz w:val="28"/>
          <w:szCs w:val="28"/>
        </w:rPr>
      </w:pPr>
      <w:r w:rsidRPr="009D6539">
        <w:rPr>
          <w:rFonts w:ascii="Times New Roman" w:hAnsi="Times New Roman"/>
          <w:color w:val="000000"/>
          <w:sz w:val="28"/>
          <w:szCs w:val="28"/>
        </w:rPr>
        <w:t xml:space="preserve">Лауреат - </w:t>
      </w:r>
      <w:r w:rsidRPr="009D6539">
        <w:rPr>
          <w:rFonts w:ascii="Times New Roman" w:hAnsi="Times New Roman"/>
          <w:sz w:val="28"/>
          <w:szCs w:val="28"/>
        </w:rPr>
        <w:t>Гладких Виктория, учащаяся 10 класса МБОУ «Средняя общеобразовательная школа № 10</w:t>
      </w:r>
      <w:r>
        <w:rPr>
          <w:rFonts w:ascii="Times New Roman" w:hAnsi="Times New Roman"/>
          <w:sz w:val="28"/>
          <w:szCs w:val="28"/>
        </w:rPr>
        <w:t>2» городского города г. Воронеж;</w:t>
      </w:r>
    </w:p>
    <w:p w:rsidR="005651D1" w:rsidRPr="009107E5" w:rsidRDefault="005651D1" w:rsidP="009D653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651D1" w:rsidRDefault="005651D1" w:rsidP="009D6539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9D6539">
        <w:rPr>
          <w:rFonts w:ascii="Times New Roman" w:hAnsi="Times New Roman"/>
          <w:b/>
          <w:i/>
          <w:sz w:val="28"/>
          <w:szCs w:val="28"/>
        </w:rPr>
        <w:t xml:space="preserve">подсекция № </w:t>
      </w:r>
      <w:r>
        <w:rPr>
          <w:rFonts w:ascii="Times New Roman" w:hAnsi="Times New Roman"/>
          <w:b/>
          <w:i/>
          <w:sz w:val="28"/>
          <w:szCs w:val="28"/>
        </w:rPr>
        <w:t>2)</w:t>
      </w:r>
    </w:p>
    <w:p w:rsidR="005651D1" w:rsidRPr="009107E5" w:rsidRDefault="005651D1" w:rsidP="009D653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651D1" w:rsidRDefault="005651D1" w:rsidP="00E234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4E0">
        <w:rPr>
          <w:rFonts w:ascii="Times New Roman" w:hAnsi="Times New Roman"/>
          <w:sz w:val="28"/>
          <w:szCs w:val="28"/>
        </w:rPr>
        <w:t>1 место - Кривошей Алина, МБУДО БЦВР БГО СП «Учебно-исследовательский экологический центр им. Е.Н. П</w:t>
      </w:r>
      <w:r>
        <w:rPr>
          <w:rFonts w:ascii="Times New Roman" w:hAnsi="Times New Roman"/>
          <w:sz w:val="28"/>
          <w:szCs w:val="28"/>
        </w:rPr>
        <w:t>авловского», учащаяся 11 класса;</w:t>
      </w:r>
    </w:p>
    <w:p w:rsidR="005651D1" w:rsidRPr="00E234E0" w:rsidRDefault="005651D1" w:rsidP="00E234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 место - Моргачева Анастасия, учащаяся 11 класса МБОО «Лицей села Верхний Мамон» Верхнемамонского района;</w:t>
      </w:r>
    </w:p>
    <w:p w:rsidR="005651D1" w:rsidRDefault="005651D1" w:rsidP="00E234E0">
      <w:pPr>
        <w:spacing w:after="0" w:line="240" w:lineRule="auto"/>
        <w:ind w:right="-104" w:firstLine="708"/>
        <w:jc w:val="both"/>
        <w:rPr>
          <w:rFonts w:ascii="Times New Roman" w:hAnsi="Times New Roman"/>
          <w:sz w:val="28"/>
          <w:szCs w:val="28"/>
        </w:rPr>
      </w:pPr>
      <w:r w:rsidRPr="00E234E0">
        <w:rPr>
          <w:rFonts w:ascii="Times New Roman" w:hAnsi="Times New Roman"/>
          <w:sz w:val="28"/>
          <w:szCs w:val="28"/>
        </w:rPr>
        <w:t>3 место - Головачёв Андрей, учащийся 7 класса МКОУ Новожизненская основная общеобразовательная школа Аннинского муниципального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5651D1" w:rsidRPr="00707E28" w:rsidRDefault="005651D1" w:rsidP="00707E28">
      <w:pPr>
        <w:spacing w:after="0" w:line="240" w:lineRule="auto"/>
        <w:ind w:right="-10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Лауреат - Гордиенко Дмитрий, учащийся 9 класса МБОУ Подгоренская средняя общеобразовательная школа № 1 Подгоренского муниципального района; </w:t>
      </w:r>
    </w:p>
    <w:p w:rsidR="005651D1" w:rsidRDefault="005651D1" w:rsidP="00511F5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651D1" w:rsidRPr="00707E28" w:rsidRDefault="005651D1" w:rsidP="00511F5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07E28">
        <w:rPr>
          <w:rFonts w:ascii="Times New Roman" w:hAnsi="Times New Roman"/>
          <w:b/>
          <w:sz w:val="28"/>
          <w:szCs w:val="28"/>
        </w:rPr>
        <w:t>Номинация «Биотестирование и биоиндикация»</w:t>
      </w:r>
    </w:p>
    <w:p w:rsidR="005651D1" w:rsidRPr="0016441E" w:rsidRDefault="005651D1" w:rsidP="006C2211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5651D1" w:rsidRPr="00707E28" w:rsidRDefault="005651D1" w:rsidP="00707E28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707E28">
        <w:rPr>
          <w:rFonts w:ascii="Times New Roman" w:hAnsi="Times New Roman"/>
          <w:color w:val="000000"/>
          <w:sz w:val="28"/>
          <w:szCs w:val="28"/>
        </w:rPr>
        <w:t xml:space="preserve">1 место - </w:t>
      </w:r>
      <w:r w:rsidRPr="00707E28">
        <w:rPr>
          <w:rFonts w:ascii="Times New Roman" w:hAnsi="Times New Roman"/>
          <w:sz w:val="28"/>
          <w:szCs w:val="28"/>
        </w:rPr>
        <w:t>Стерликов  Глеб, обучающийся МБУДО БЦВР БГО СП «Учебно-исследовательский экологический центр им. Е.Н. Павловского», 8 класс;</w:t>
      </w:r>
    </w:p>
    <w:p w:rsidR="005651D1" w:rsidRPr="00707E28" w:rsidRDefault="005651D1" w:rsidP="00707E28">
      <w:pPr>
        <w:spacing w:after="0" w:line="240" w:lineRule="auto"/>
        <w:ind w:right="-104" w:firstLine="708"/>
        <w:jc w:val="both"/>
        <w:rPr>
          <w:rFonts w:ascii="Times New Roman" w:hAnsi="Times New Roman"/>
          <w:sz w:val="28"/>
          <w:szCs w:val="28"/>
        </w:rPr>
      </w:pPr>
      <w:r w:rsidRPr="00707E28">
        <w:rPr>
          <w:rFonts w:ascii="Times New Roman" w:hAnsi="Times New Roman"/>
          <w:color w:val="000000"/>
          <w:sz w:val="28"/>
          <w:szCs w:val="28"/>
        </w:rPr>
        <w:t xml:space="preserve">2 место - </w:t>
      </w:r>
      <w:r w:rsidRPr="00707E28">
        <w:rPr>
          <w:rFonts w:ascii="Times New Roman" w:hAnsi="Times New Roman"/>
          <w:sz w:val="28"/>
          <w:szCs w:val="28"/>
        </w:rPr>
        <w:t xml:space="preserve">Журба Жанна, </w:t>
      </w:r>
      <w:r>
        <w:rPr>
          <w:rFonts w:ascii="Times New Roman" w:hAnsi="Times New Roman"/>
          <w:sz w:val="28"/>
          <w:szCs w:val="28"/>
        </w:rPr>
        <w:t xml:space="preserve">учащаяся 9 класса </w:t>
      </w:r>
      <w:r w:rsidRPr="00707E28">
        <w:rPr>
          <w:rFonts w:ascii="Times New Roman" w:hAnsi="Times New Roman"/>
          <w:sz w:val="28"/>
          <w:szCs w:val="28"/>
        </w:rPr>
        <w:t xml:space="preserve">МБОУ Средняя общеобразовательная школа №29, </w:t>
      </w:r>
      <w:r>
        <w:rPr>
          <w:rFonts w:ascii="Times New Roman" w:hAnsi="Times New Roman"/>
          <w:sz w:val="28"/>
          <w:szCs w:val="28"/>
        </w:rPr>
        <w:t xml:space="preserve">учащаяся </w:t>
      </w:r>
      <w:r w:rsidRPr="00707E28">
        <w:rPr>
          <w:rFonts w:ascii="Times New Roman" w:hAnsi="Times New Roman"/>
          <w:sz w:val="28"/>
          <w:szCs w:val="28"/>
        </w:rPr>
        <w:t>МБУДО «Детский эколого-биологический центр «Росток» городского округа г. Воронеж;</w:t>
      </w:r>
    </w:p>
    <w:p w:rsidR="005651D1" w:rsidRPr="00707E28" w:rsidRDefault="005651D1" w:rsidP="00707E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07E28">
        <w:rPr>
          <w:rFonts w:ascii="Times New Roman" w:hAnsi="Times New Roman"/>
          <w:color w:val="000000"/>
          <w:sz w:val="28"/>
          <w:szCs w:val="28"/>
        </w:rPr>
        <w:t>3 место -Богачева Анастасия, учащаяся 8 класса МБОУ  Калачеевская</w:t>
      </w:r>
      <w:r w:rsidRPr="00707E28">
        <w:rPr>
          <w:rFonts w:ascii="Times New Roman" w:hAnsi="Times New Roman"/>
          <w:sz w:val="28"/>
          <w:szCs w:val="28"/>
        </w:rPr>
        <w:t>средняя общеобразовательная школа</w:t>
      </w:r>
      <w:r w:rsidRPr="00707E28">
        <w:rPr>
          <w:rFonts w:ascii="Times New Roman" w:hAnsi="Times New Roman"/>
          <w:color w:val="000000"/>
          <w:sz w:val="28"/>
          <w:szCs w:val="28"/>
        </w:rPr>
        <w:t xml:space="preserve"> № 1 Калачеевского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651D1" w:rsidRPr="00707E28" w:rsidRDefault="005651D1" w:rsidP="00707E28">
      <w:pPr>
        <w:spacing w:after="0" w:line="240" w:lineRule="auto"/>
        <w:ind w:right="-104" w:firstLine="708"/>
        <w:jc w:val="both"/>
        <w:rPr>
          <w:rFonts w:ascii="Times New Roman" w:hAnsi="Times New Roman"/>
          <w:sz w:val="28"/>
          <w:szCs w:val="28"/>
        </w:rPr>
      </w:pPr>
      <w:r w:rsidRPr="00707E28">
        <w:rPr>
          <w:rFonts w:ascii="Times New Roman" w:hAnsi="Times New Roman"/>
          <w:color w:val="000000"/>
          <w:sz w:val="28"/>
          <w:szCs w:val="28"/>
        </w:rPr>
        <w:t>3 место -</w:t>
      </w:r>
      <w:r w:rsidRPr="00707E28">
        <w:rPr>
          <w:rFonts w:ascii="Times New Roman" w:hAnsi="Times New Roman"/>
          <w:sz w:val="28"/>
          <w:szCs w:val="28"/>
        </w:rPr>
        <w:t>Струкова Юлия, учащаяся 10 класса МКОУ Средняя общеобразовательная школа №6 Остро</w:t>
      </w:r>
      <w:r>
        <w:rPr>
          <w:rFonts w:ascii="Times New Roman" w:hAnsi="Times New Roman"/>
          <w:sz w:val="28"/>
          <w:szCs w:val="28"/>
        </w:rPr>
        <w:t>гожского муниципального района;</w:t>
      </w:r>
    </w:p>
    <w:p w:rsidR="005651D1" w:rsidRPr="00707E28" w:rsidRDefault="005651D1" w:rsidP="00707E28">
      <w:pPr>
        <w:spacing w:after="0" w:line="240" w:lineRule="auto"/>
        <w:ind w:right="-102" w:firstLine="708"/>
        <w:jc w:val="both"/>
        <w:rPr>
          <w:rFonts w:ascii="Times New Roman" w:hAnsi="Times New Roman"/>
          <w:sz w:val="28"/>
          <w:szCs w:val="28"/>
        </w:rPr>
      </w:pPr>
      <w:r w:rsidRPr="00707E28">
        <w:rPr>
          <w:rFonts w:ascii="Times New Roman" w:hAnsi="Times New Roman"/>
          <w:color w:val="000000"/>
          <w:sz w:val="28"/>
          <w:szCs w:val="28"/>
        </w:rPr>
        <w:t xml:space="preserve">Лауреат - </w:t>
      </w:r>
      <w:r w:rsidRPr="00707E28">
        <w:rPr>
          <w:rFonts w:ascii="Times New Roman" w:hAnsi="Times New Roman"/>
          <w:sz w:val="28"/>
          <w:szCs w:val="28"/>
        </w:rPr>
        <w:t>Афанасьева Полина,</w:t>
      </w:r>
      <w:r>
        <w:rPr>
          <w:rFonts w:ascii="Times New Roman" w:hAnsi="Times New Roman"/>
          <w:sz w:val="28"/>
          <w:szCs w:val="28"/>
        </w:rPr>
        <w:t xml:space="preserve"> учащаяся 10 «а</w:t>
      </w:r>
      <w:r w:rsidRPr="00707E28">
        <w:rPr>
          <w:rFonts w:ascii="Times New Roman" w:hAnsi="Times New Roman"/>
          <w:sz w:val="28"/>
          <w:szCs w:val="28"/>
        </w:rPr>
        <w:t>» класса МБОУ БГО «Борисоглебская гимназия №1» Борисоглебского городского округа</w:t>
      </w:r>
      <w:r>
        <w:rPr>
          <w:rFonts w:ascii="Times New Roman" w:hAnsi="Times New Roman"/>
          <w:sz w:val="28"/>
          <w:szCs w:val="28"/>
        </w:rPr>
        <w:t>;</w:t>
      </w:r>
    </w:p>
    <w:p w:rsidR="005651D1" w:rsidRPr="003F3264" w:rsidRDefault="005651D1" w:rsidP="00707E28">
      <w:pPr>
        <w:spacing w:after="0" w:line="240" w:lineRule="auto"/>
        <w:ind w:right="-104" w:firstLine="708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5651D1" w:rsidRDefault="005651D1" w:rsidP="003F326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3F3264">
        <w:rPr>
          <w:rFonts w:ascii="Times New Roman" w:hAnsi="Times New Roman"/>
          <w:b/>
          <w:sz w:val="28"/>
          <w:szCs w:val="28"/>
        </w:rPr>
        <w:t>Номинация «География и ландшафтоведение»</w:t>
      </w:r>
    </w:p>
    <w:p w:rsidR="005651D1" w:rsidRPr="003F3264" w:rsidRDefault="005651D1" w:rsidP="003F326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651D1" w:rsidRPr="003F3264" w:rsidRDefault="005651D1" w:rsidP="003F3264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3F3264">
        <w:rPr>
          <w:rFonts w:ascii="Times New Roman" w:hAnsi="Times New Roman"/>
          <w:sz w:val="28"/>
          <w:szCs w:val="28"/>
        </w:rPr>
        <w:t>1 место -Житенёва Ольга, обучающаяся МБУДО БЦВР БГО СП «Учебно-исследовательский экологический центр им. Е.Н. Павловского», 9 класс;</w:t>
      </w:r>
    </w:p>
    <w:p w:rsidR="005651D1" w:rsidRPr="003F3264" w:rsidRDefault="005651D1" w:rsidP="003F32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3264">
        <w:rPr>
          <w:rFonts w:ascii="Times New Roman" w:hAnsi="Times New Roman"/>
          <w:sz w:val="28"/>
          <w:szCs w:val="28"/>
        </w:rPr>
        <w:t>2  место - Шевелев Иван, обучающийся МКУДО «Центр дополнительного образования детей» Новохоперского муниципального района, 8 класс;</w:t>
      </w:r>
    </w:p>
    <w:p w:rsidR="005651D1" w:rsidRPr="003F3264" w:rsidRDefault="005651D1" w:rsidP="003F3264">
      <w:pPr>
        <w:spacing w:after="0" w:line="240" w:lineRule="auto"/>
        <w:ind w:right="-104" w:firstLine="708"/>
        <w:jc w:val="both"/>
        <w:rPr>
          <w:rFonts w:ascii="Times New Roman" w:hAnsi="Times New Roman"/>
          <w:sz w:val="28"/>
          <w:szCs w:val="28"/>
        </w:rPr>
      </w:pPr>
      <w:r w:rsidRPr="003F3264">
        <w:rPr>
          <w:rFonts w:ascii="Times New Roman" w:hAnsi="Times New Roman"/>
          <w:sz w:val="28"/>
          <w:szCs w:val="28"/>
        </w:rPr>
        <w:t>3 место -не присуждено никому;</w:t>
      </w:r>
    </w:p>
    <w:p w:rsidR="005651D1" w:rsidRPr="003F3264" w:rsidRDefault="005651D1" w:rsidP="003F3264">
      <w:pPr>
        <w:spacing w:after="0" w:line="240" w:lineRule="auto"/>
        <w:ind w:right="-104" w:firstLine="708"/>
        <w:jc w:val="both"/>
        <w:rPr>
          <w:rFonts w:ascii="Times New Roman" w:hAnsi="Times New Roman"/>
          <w:sz w:val="16"/>
          <w:szCs w:val="16"/>
        </w:rPr>
      </w:pPr>
      <w:r w:rsidRPr="003F3264">
        <w:rPr>
          <w:rFonts w:ascii="Times New Roman" w:hAnsi="Times New Roman"/>
          <w:sz w:val="28"/>
          <w:szCs w:val="28"/>
        </w:rPr>
        <w:t>Лауреат –не присуждено никому;</w:t>
      </w:r>
    </w:p>
    <w:p w:rsidR="005651D1" w:rsidRDefault="005651D1" w:rsidP="003F3264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651D1" w:rsidRPr="003F3264" w:rsidRDefault="005651D1" w:rsidP="00D904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3264">
        <w:rPr>
          <w:rFonts w:ascii="Times New Roman" w:hAnsi="Times New Roman"/>
          <w:b/>
          <w:sz w:val="28"/>
          <w:szCs w:val="28"/>
        </w:rPr>
        <w:t>Номинация «Социальная экология»</w:t>
      </w:r>
    </w:p>
    <w:p w:rsidR="005651D1" w:rsidRPr="003F3264" w:rsidRDefault="005651D1" w:rsidP="00915D3A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5651D1" w:rsidRPr="003F3264" w:rsidRDefault="005651D1" w:rsidP="003F3264">
      <w:pPr>
        <w:spacing w:after="0" w:line="240" w:lineRule="auto"/>
        <w:ind w:right="-104" w:firstLine="709"/>
        <w:jc w:val="both"/>
        <w:rPr>
          <w:rFonts w:ascii="Times New Roman" w:hAnsi="Times New Roman"/>
          <w:sz w:val="28"/>
          <w:szCs w:val="28"/>
        </w:rPr>
      </w:pPr>
      <w:r w:rsidRPr="003F3264">
        <w:rPr>
          <w:rFonts w:ascii="Times New Roman" w:hAnsi="Times New Roman"/>
          <w:sz w:val="28"/>
          <w:szCs w:val="28"/>
        </w:rPr>
        <w:t>1 место - Слепокурова Мария, учащаяся 10 класса МБОУ «Средняя общеобразовательная школа № 102» городского округа г. Воронеж;</w:t>
      </w:r>
    </w:p>
    <w:p w:rsidR="005651D1" w:rsidRPr="003F3264" w:rsidRDefault="005651D1" w:rsidP="003F32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264">
        <w:rPr>
          <w:rFonts w:ascii="Times New Roman" w:hAnsi="Times New Roman"/>
          <w:sz w:val="28"/>
          <w:szCs w:val="28"/>
        </w:rPr>
        <w:t>2  место - Сучкова Наталья, обучающаяся МКУДО «Центр дополнительного образования детей» Новохоперского муниципального района, 10 класс;</w:t>
      </w:r>
    </w:p>
    <w:p w:rsidR="005651D1" w:rsidRPr="003F3264" w:rsidRDefault="005651D1" w:rsidP="003F3264">
      <w:pPr>
        <w:spacing w:after="0" w:line="240" w:lineRule="auto"/>
        <w:ind w:right="-104" w:firstLine="709"/>
        <w:jc w:val="both"/>
        <w:rPr>
          <w:rFonts w:ascii="Times New Roman" w:hAnsi="Times New Roman"/>
          <w:sz w:val="28"/>
          <w:szCs w:val="28"/>
        </w:rPr>
      </w:pPr>
      <w:r w:rsidRPr="003F3264">
        <w:rPr>
          <w:rFonts w:ascii="Times New Roman" w:hAnsi="Times New Roman"/>
          <w:sz w:val="28"/>
          <w:szCs w:val="28"/>
        </w:rPr>
        <w:t>3 место -Молчевская Полина, учащаяся 10 класса МКОУ Криушанская средняя общеобразовательная школа Панинского муниципального района;</w:t>
      </w:r>
    </w:p>
    <w:p w:rsidR="005651D1" w:rsidRPr="003F3264" w:rsidRDefault="005651D1" w:rsidP="003F32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F3264">
        <w:rPr>
          <w:rFonts w:ascii="Times New Roman" w:hAnsi="Times New Roman"/>
          <w:sz w:val="28"/>
          <w:szCs w:val="28"/>
        </w:rPr>
        <w:t>Лауреат -</w:t>
      </w:r>
      <w:r w:rsidRPr="003F3264">
        <w:rPr>
          <w:rFonts w:ascii="Times New Roman" w:hAnsi="Times New Roman"/>
          <w:bCs/>
          <w:sz w:val="28"/>
          <w:szCs w:val="28"/>
        </w:rPr>
        <w:t xml:space="preserve">Глотова Анастасия, </w:t>
      </w:r>
      <w:r w:rsidRPr="003F3264">
        <w:rPr>
          <w:rFonts w:ascii="Times New Roman" w:hAnsi="Times New Roman"/>
          <w:sz w:val="28"/>
          <w:szCs w:val="28"/>
        </w:rPr>
        <w:t>ученица  10 «А»   класса,  МБОУ  Калачеевская средняя общеобразовательная школа № 1  Калачеевского муниципального района;</w:t>
      </w:r>
    </w:p>
    <w:p w:rsidR="005651D1" w:rsidRPr="00DD0FB2" w:rsidRDefault="005651D1" w:rsidP="00DD0FB2">
      <w:pPr>
        <w:spacing w:after="0" w:line="240" w:lineRule="auto"/>
        <w:ind w:right="-104" w:firstLine="709"/>
        <w:jc w:val="both"/>
        <w:rPr>
          <w:rFonts w:ascii="Times New Roman" w:hAnsi="Times New Roman"/>
          <w:sz w:val="28"/>
          <w:szCs w:val="28"/>
        </w:rPr>
      </w:pPr>
      <w:r w:rsidRPr="003F3264">
        <w:rPr>
          <w:rFonts w:ascii="Times New Roman" w:hAnsi="Times New Roman"/>
          <w:sz w:val="28"/>
          <w:szCs w:val="28"/>
        </w:rPr>
        <w:t>Лауреат - Мухина Мария, учащаяся 8 класса МКОУ Каширская средняя общеобразовательная школа Каширского муниципального района;</w:t>
      </w:r>
    </w:p>
    <w:p w:rsidR="005651D1" w:rsidRPr="00B16818" w:rsidRDefault="005651D1" w:rsidP="00A63A5D">
      <w:pPr>
        <w:pStyle w:val="NoSpacing"/>
        <w:jc w:val="both"/>
        <w:rPr>
          <w:rFonts w:ascii="Times New Roman" w:hAnsi="Times New Roman"/>
          <w:b/>
          <w:sz w:val="16"/>
          <w:szCs w:val="16"/>
        </w:rPr>
      </w:pPr>
    </w:p>
    <w:p w:rsidR="005651D1" w:rsidRPr="00DD0FB2" w:rsidRDefault="005651D1" w:rsidP="00DD0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FB2">
        <w:rPr>
          <w:rFonts w:ascii="Times New Roman" w:hAnsi="Times New Roman"/>
          <w:b/>
          <w:sz w:val="28"/>
          <w:szCs w:val="28"/>
        </w:rPr>
        <w:t>Номинация «Микробиология, биотехнология, генетика»</w:t>
      </w:r>
    </w:p>
    <w:p w:rsidR="005651D1" w:rsidRPr="00224839" w:rsidRDefault="005651D1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16"/>
          <w:szCs w:val="16"/>
        </w:rPr>
      </w:pPr>
    </w:p>
    <w:p w:rsidR="005651D1" w:rsidRPr="00DD0FB2" w:rsidRDefault="005651D1" w:rsidP="00DD0F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0FB2">
        <w:rPr>
          <w:rFonts w:ascii="Times New Roman" w:hAnsi="Times New Roman"/>
          <w:sz w:val="28"/>
          <w:szCs w:val="28"/>
        </w:rPr>
        <w:t xml:space="preserve">1 место - </w:t>
      </w:r>
      <w:r w:rsidRPr="00DD0FB2">
        <w:rPr>
          <w:rStyle w:val="Strong"/>
          <w:rFonts w:ascii="Times New Roman" w:hAnsi="Times New Roman"/>
          <w:b w:val="0"/>
          <w:bCs/>
          <w:sz w:val="28"/>
          <w:szCs w:val="28"/>
        </w:rPr>
        <w:t>Григорьев Александр</w:t>
      </w:r>
      <w:r w:rsidRPr="00DD0FB2">
        <w:rPr>
          <w:rFonts w:ascii="Times New Roman" w:hAnsi="Times New Roman"/>
          <w:b/>
          <w:sz w:val="28"/>
          <w:szCs w:val="28"/>
        </w:rPr>
        <w:t>,</w:t>
      </w:r>
      <w:r w:rsidRPr="00DD0FB2">
        <w:rPr>
          <w:rFonts w:ascii="Times New Roman" w:hAnsi="Times New Roman"/>
          <w:sz w:val="28"/>
          <w:szCs w:val="28"/>
        </w:rPr>
        <w:t xml:space="preserve"> учащийся</w:t>
      </w:r>
      <w:r w:rsidRPr="00DD0FB2">
        <w:rPr>
          <w:rFonts w:ascii="Times New Roman" w:hAnsi="Times New Roman"/>
          <w:color w:val="000000"/>
          <w:sz w:val="28"/>
          <w:szCs w:val="28"/>
        </w:rPr>
        <w:t xml:space="preserve"> МБУ ДО «Дом детского творчества»</w:t>
      </w:r>
      <w:r w:rsidRPr="00DD0FB2">
        <w:rPr>
          <w:rFonts w:ascii="Times New Roman" w:hAnsi="Times New Roman"/>
          <w:sz w:val="28"/>
          <w:szCs w:val="28"/>
        </w:rPr>
        <w:t xml:space="preserve"> Хохольского муниципального района, 10 класс;</w:t>
      </w:r>
    </w:p>
    <w:p w:rsidR="005651D1" w:rsidRPr="00DD0FB2" w:rsidRDefault="005651D1" w:rsidP="00DD0FB2">
      <w:pPr>
        <w:spacing w:after="0" w:line="240" w:lineRule="auto"/>
        <w:ind w:right="-104" w:firstLine="708"/>
        <w:jc w:val="both"/>
        <w:rPr>
          <w:rFonts w:ascii="Times New Roman" w:hAnsi="Times New Roman"/>
          <w:sz w:val="28"/>
          <w:szCs w:val="28"/>
        </w:rPr>
      </w:pPr>
      <w:r w:rsidRPr="00DD0FB2">
        <w:rPr>
          <w:rFonts w:ascii="Times New Roman" w:hAnsi="Times New Roman"/>
          <w:sz w:val="28"/>
          <w:szCs w:val="28"/>
        </w:rPr>
        <w:t>2  место - Егорова  Юлия,   учащаяся   МКУ ДО "Станция юных натуралистов" Рамонского муниципального района, 8 класс</w:t>
      </w:r>
      <w:r>
        <w:rPr>
          <w:rFonts w:ascii="Times New Roman" w:hAnsi="Times New Roman"/>
          <w:sz w:val="28"/>
          <w:szCs w:val="28"/>
        </w:rPr>
        <w:t>;</w:t>
      </w:r>
    </w:p>
    <w:p w:rsidR="005651D1" w:rsidRPr="00DD0FB2" w:rsidRDefault="005651D1" w:rsidP="00DD0FB2">
      <w:pPr>
        <w:spacing w:after="0" w:line="240" w:lineRule="auto"/>
        <w:ind w:right="-104" w:firstLine="708"/>
        <w:jc w:val="both"/>
        <w:rPr>
          <w:rFonts w:ascii="Times New Roman" w:hAnsi="Times New Roman"/>
          <w:sz w:val="28"/>
          <w:szCs w:val="28"/>
        </w:rPr>
      </w:pPr>
      <w:r w:rsidRPr="00DD0FB2">
        <w:rPr>
          <w:rFonts w:ascii="Times New Roman" w:hAnsi="Times New Roman"/>
          <w:sz w:val="28"/>
          <w:szCs w:val="28"/>
        </w:rPr>
        <w:t>3 место - Комлевская Анна, учащаяся 8  класса МБОУ СОШ «Аннинский Лицей» Аннинского  муниципального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5651D1" w:rsidRPr="00DD0FB2" w:rsidRDefault="005651D1" w:rsidP="00DD0FB2">
      <w:pPr>
        <w:spacing w:after="0" w:line="240" w:lineRule="auto"/>
        <w:ind w:right="-104" w:firstLine="708"/>
        <w:jc w:val="both"/>
        <w:rPr>
          <w:rFonts w:ascii="Times New Roman" w:hAnsi="Times New Roman"/>
          <w:sz w:val="28"/>
          <w:szCs w:val="28"/>
        </w:rPr>
      </w:pPr>
      <w:r w:rsidRPr="00DD0FB2">
        <w:rPr>
          <w:rFonts w:ascii="Times New Roman" w:hAnsi="Times New Roman"/>
          <w:sz w:val="28"/>
          <w:szCs w:val="28"/>
        </w:rPr>
        <w:t>Лауреат -Жаркова Мария, учащаяся 8  класса МКОУ Круглоподполенская основная общеобразовательная школа  Аннинского муниципального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5651D1" w:rsidRDefault="005651D1" w:rsidP="00432D20">
      <w:pPr>
        <w:spacing w:after="0" w:line="240" w:lineRule="auto"/>
        <w:ind w:right="-104" w:firstLine="708"/>
        <w:jc w:val="both"/>
        <w:rPr>
          <w:rFonts w:ascii="Times New Roman" w:hAnsi="Times New Roman"/>
          <w:sz w:val="28"/>
          <w:szCs w:val="28"/>
        </w:rPr>
      </w:pPr>
      <w:r w:rsidRPr="00DD0FB2">
        <w:rPr>
          <w:rFonts w:ascii="Times New Roman" w:hAnsi="Times New Roman"/>
          <w:sz w:val="28"/>
          <w:szCs w:val="28"/>
        </w:rPr>
        <w:t>Лауреат -МурадоваКёнуль, обучающаяся МБУДО ЦДО «Созвездие» городского округа г. Воронеж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D0FB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класс;</w:t>
      </w:r>
    </w:p>
    <w:p w:rsidR="005651D1" w:rsidRDefault="005651D1" w:rsidP="003177DF">
      <w:pPr>
        <w:spacing w:after="0" w:line="240" w:lineRule="auto"/>
        <w:ind w:right="-104"/>
        <w:jc w:val="both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</w:p>
    <w:p w:rsidR="005651D1" w:rsidRDefault="005651D1" w:rsidP="000A34BF">
      <w:pPr>
        <w:spacing w:after="0" w:line="240" w:lineRule="auto"/>
        <w:ind w:right="-104"/>
        <w:jc w:val="center"/>
        <w:rPr>
          <w:rFonts w:ascii="Times New Roman" w:hAnsi="Times New Roman"/>
          <w:b/>
          <w:sz w:val="28"/>
          <w:szCs w:val="28"/>
        </w:rPr>
      </w:pPr>
      <w:r w:rsidRPr="00432D20">
        <w:rPr>
          <w:rFonts w:ascii="Times New Roman" w:hAnsi="Times New Roman"/>
          <w:b/>
          <w:sz w:val="28"/>
          <w:szCs w:val="28"/>
        </w:rPr>
        <w:t xml:space="preserve">Номинация«Медицинские и социальные </w:t>
      </w:r>
    </w:p>
    <w:p w:rsidR="005651D1" w:rsidRDefault="005651D1" w:rsidP="000A34BF">
      <w:pPr>
        <w:spacing w:after="0" w:line="240" w:lineRule="auto"/>
        <w:ind w:right="-104"/>
        <w:jc w:val="center"/>
        <w:rPr>
          <w:rFonts w:ascii="Times New Roman" w:hAnsi="Times New Roman"/>
          <w:b/>
          <w:sz w:val="16"/>
          <w:szCs w:val="16"/>
        </w:rPr>
      </w:pPr>
      <w:r w:rsidRPr="00432D20">
        <w:rPr>
          <w:rFonts w:ascii="Times New Roman" w:hAnsi="Times New Roman"/>
          <w:b/>
          <w:sz w:val="28"/>
          <w:szCs w:val="28"/>
        </w:rPr>
        <w:t>проблемы экологии и человека»</w:t>
      </w:r>
    </w:p>
    <w:p w:rsidR="005651D1" w:rsidRPr="009D6539" w:rsidRDefault="005651D1" w:rsidP="000A34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9D6539">
        <w:rPr>
          <w:rFonts w:ascii="Times New Roman" w:hAnsi="Times New Roman"/>
          <w:b/>
          <w:i/>
          <w:sz w:val="28"/>
          <w:szCs w:val="28"/>
        </w:rPr>
        <w:t>подсекция № 1</w:t>
      </w:r>
      <w:r>
        <w:rPr>
          <w:rFonts w:ascii="Times New Roman" w:hAnsi="Times New Roman"/>
          <w:b/>
          <w:i/>
          <w:sz w:val="28"/>
          <w:szCs w:val="28"/>
        </w:rPr>
        <w:t>)</w:t>
      </w:r>
    </w:p>
    <w:p w:rsidR="005651D1" w:rsidRPr="00EF4C3F" w:rsidRDefault="005651D1" w:rsidP="00432D20">
      <w:pPr>
        <w:spacing w:after="0" w:line="240" w:lineRule="auto"/>
        <w:ind w:right="-104" w:firstLine="708"/>
        <w:jc w:val="center"/>
        <w:rPr>
          <w:rFonts w:ascii="Times New Roman" w:hAnsi="Times New Roman"/>
          <w:sz w:val="16"/>
          <w:szCs w:val="16"/>
        </w:rPr>
      </w:pPr>
    </w:p>
    <w:p w:rsidR="005651D1" w:rsidRPr="00EF4C3F" w:rsidRDefault="005651D1" w:rsidP="00EF4C3F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4C3F">
        <w:rPr>
          <w:sz w:val="28"/>
          <w:szCs w:val="28"/>
        </w:rPr>
        <w:t xml:space="preserve">1 место - </w:t>
      </w:r>
      <w:r w:rsidRPr="00EF4C3F">
        <w:rPr>
          <w:color w:val="000000"/>
          <w:sz w:val="28"/>
          <w:szCs w:val="28"/>
        </w:rPr>
        <w:t>Федотова Ольга, учащаяся 9 класса МБОУ «Подгоренская средняя общеобразовательная школа № 1» Подгоренского муниципального района</w:t>
      </w:r>
      <w:r>
        <w:rPr>
          <w:color w:val="000000"/>
          <w:sz w:val="28"/>
          <w:szCs w:val="28"/>
        </w:rPr>
        <w:t>;</w:t>
      </w:r>
    </w:p>
    <w:p w:rsidR="005651D1" w:rsidRPr="00EF4C3F" w:rsidRDefault="005651D1" w:rsidP="00EF4C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4C3F">
        <w:rPr>
          <w:rFonts w:ascii="Times New Roman" w:hAnsi="Times New Roman"/>
          <w:sz w:val="28"/>
          <w:szCs w:val="28"/>
        </w:rPr>
        <w:t>2  место - Смольянинова Анастасия, учащаяся 10 класса  МБОУ Панинской СОШ Панинского муниципаль</w:t>
      </w:r>
      <w:r>
        <w:rPr>
          <w:rFonts w:ascii="Times New Roman" w:hAnsi="Times New Roman"/>
          <w:sz w:val="28"/>
          <w:szCs w:val="28"/>
        </w:rPr>
        <w:t>ного района;</w:t>
      </w:r>
    </w:p>
    <w:p w:rsidR="005651D1" w:rsidRPr="00EF4C3F" w:rsidRDefault="005651D1" w:rsidP="00EF4C3F">
      <w:pPr>
        <w:spacing w:after="0" w:line="240" w:lineRule="auto"/>
        <w:ind w:right="-104" w:firstLine="708"/>
        <w:jc w:val="both"/>
        <w:rPr>
          <w:rFonts w:ascii="Times New Roman" w:hAnsi="Times New Roman"/>
          <w:sz w:val="28"/>
          <w:szCs w:val="28"/>
        </w:rPr>
      </w:pPr>
      <w:r w:rsidRPr="00EF4C3F">
        <w:rPr>
          <w:rFonts w:ascii="Times New Roman" w:hAnsi="Times New Roman"/>
          <w:sz w:val="28"/>
          <w:szCs w:val="28"/>
        </w:rPr>
        <w:t>3 место - Орлянский Александр, учащийся 7 класса МКОУ «Новоусманскаясредняя общеобразовательная школа № 4» Новоусманского муници</w:t>
      </w:r>
      <w:r>
        <w:rPr>
          <w:rFonts w:ascii="Times New Roman" w:hAnsi="Times New Roman"/>
          <w:sz w:val="28"/>
          <w:szCs w:val="28"/>
        </w:rPr>
        <w:t>пального района;</w:t>
      </w:r>
    </w:p>
    <w:p w:rsidR="005651D1" w:rsidRPr="00EF4C3F" w:rsidRDefault="005651D1" w:rsidP="00EF4C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4C3F">
        <w:rPr>
          <w:rFonts w:ascii="Times New Roman" w:hAnsi="Times New Roman"/>
          <w:sz w:val="28"/>
          <w:szCs w:val="28"/>
        </w:rPr>
        <w:t>3 место -Пастушкова Ирина, учащаяся 8 класса МБОУ «Давыдовскаясредняя общеобразовательная школа с УИОП» Лискинского муниципального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5651D1" w:rsidRPr="00EF4C3F" w:rsidRDefault="005651D1" w:rsidP="00EF4C3F">
      <w:pPr>
        <w:spacing w:after="0" w:line="240" w:lineRule="auto"/>
        <w:ind w:right="-104" w:firstLine="708"/>
        <w:jc w:val="both"/>
        <w:rPr>
          <w:rFonts w:ascii="Times New Roman" w:hAnsi="Times New Roman"/>
          <w:sz w:val="28"/>
          <w:szCs w:val="28"/>
        </w:rPr>
      </w:pPr>
      <w:r w:rsidRPr="00EF4C3F">
        <w:rPr>
          <w:rFonts w:ascii="Times New Roman" w:hAnsi="Times New Roman"/>
          <w:sz w:val="28"/>
          <w:szCs w:val="28"/>
        </w:rPr>
        <w:t>Лауреат - Логошин Иван, учащийся 10 класса МКОО ДОстанция юных натуралистов г. Россоши Россошанского муниципаль</w:t>
      </w:r>
      <w:r>
        <w:rPr>
          <w:rFonts w:ascii="Times New Roman" w:hAnsi="Times New Roman"/>
          <w:sz w:val="28"/>
          <w:szCs w:val="28"/>
        </w:rPr>
        <w:t>ного района;</w:t>
      </w:r>
    </w:p>
    <w:p w:rsidR="005651D1" w:rsidRPr="003F3264" w:rsidRDefault="005651D1" w:rsidP="00DD0FB2">
      <w:pPr>
        <w:spacing w:after="0" w:line="240" w:lineRule="auto"/>
        <w:ind w:right="-104" w:firstLine="708"/>
        <w:jc w:val="both"/>
        <w:rPr>
          <w:rFonts w:ascii="Times New Roman" w:hAnsi="Times New Roman"/>
          <w:sz w:val="16"/>
          <w:szCs w:val="16"/>
        </w:rPr>
      </w:pPr>
    </w:p>
    <w:p w:rsidR="005651D1" w:rsidRDefault="005651D1" w:rsidP="00EF4C3F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9D6539">
        <w:rPr>
          <w:rFonts w:ascii="Times New Roman" w:hAnsi="Times New Roman"/>
          <w:b/>
          <w:i/>
          <w:sz w:val="28"/>
          <w:szCs w:val="28"/>
        </w:rPr>
        <w:t xml:space="preserve">подсекция № </w:t>
      </w:r>
      <w:r>
        <w:rPr>
          <w:rFonts w:ascii="Times New Roman" w:hAnsi="Times New Roman"/>
          <w:b/>
          <w:i/>
          <w:sz w:val="28"/>
          <w:szCs w:val="28"/>
        </w:rPr>
        <w:t>2)</w:t>
      </w:r>
    </w:p>
    <w:p w:rsidR="005651D1" w:rsidRPr="00EF4C3F" w:rsidRDefault="005651D1" w:rsidP="00EF4C3F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651D1" w:rsidRPr="003F3264" w:rsidRDefault="005651D1" w:rsidP="00EF4C3F">
      <w:pPr>
        <w:spacing w:after="0" w:line="240" w:lineRule="auto"/>
        <w:ind w:right="-102" w:firstLine="708"/>
        <w:jc w:val="both"/>
        <w:rPr>
          <w:rFonts w:ascii="Times New Roman" w:hAnsi="Times New Roman"/>
          <w:sz w:val="28"/>
          <w:szCs w:val="28"/>
        </w:rPr>
      </w:pPr>
      <w:r w:rsidRPr="003F3264">
        <w:rPr>
          <w:rFonts w:ascii="Times New Roman" w:hAnsi="Times New Roman"/>
          <w:sz w:val="28"/>
          <w:szCs w:val="28"/>
        </w:rPr>
        <w:t xml:space="preserve">1 место - </w:t>
      </w:r>
      <w:r w:rsidRPr="00EF4C3F">
        <w:rPr>
          <w:rFonts w:ascii="Times New Roman" w:hAnsi="Times New Roman"/>
          <w:sz w:val="28"/>
          <w:szCs w:val="28"/>
        </w:rPr>
        <w:t>Логвинова Юлия,</w:t>
      </w:r>
      <w:r w:rsidRPr="009E613D">
        <w:rPr>
          <w:rFonts w:ascii="Times New Roman" w:hAnsi="Times New Roman"/>
          <w:sz w:val="28"/>
          <w:szCs w:val="28"/>
        </w:rPr>
        <w:t xml:space="preserve"> учащаяся 1</w:t>
      </w:r>
      <w:r>
        <w:rPr>
          <w:rFonts w:ascii="Times New Roman" w:hAnsi="Times New Roman"/>
          <w:sz w:val="28"/>
          <w:szCs w:val="28"/>
        </w:rPr>
        <w:t>1 класса МКОУ Шестаковскаясредняя общеобразовательная школа</w:t>
      </w:r>
      <w:r w:rsidRPr="009E613D">
        <w:rPr>
          <w:rFonts w:ascii="Times New Roman" w:hAnsi="Times New Roman"/>
          <w:sz w:val="28"/>
          <w:szCs w:val="28"/>
        </w:rPr>
        <w:t xml:space="preserve"> Бобровского муниципального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5651D1" w:rsidRPr="003F3264" w:rsidRDefault="005651D1" w:rsidP="00DD0F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3264">
        <w:rPr>
          <w:rFonts w:ascii="Times New Roman" w:hAnsi="Times New Roman"/>
          <w:sz w:val="28"/>
          <w:szCs w:val="28"/>
        </w:rPr>
        <w:t xml:space="preserve">2  место </w:t>
      </w:r>
      <w:r>
        <w:rPr>
          <w:rFonts w:ascii="Times New Roman" w:hAnsi="Times New Roman"/>
          <w:sz w:val="28"/>
          <w:szCs w:val="28"/>
        </w:rPr>
        <w:t>-Баранова Элионора, учащаяся 10 класса МКОУ Каширская средняя общеобразовательная школа Каширского муниципального района;</w:t>
      </w:r>
    </w:p>
    <w:p w:rsidR="005651D1" w:rsidRPr="004A579D" w:rsidRDefault="005651D1" w:rsidP="00EF4C3F">
      <w:pPr>
        <w:spacing w:after="0" w:line="240" w:lineRule="auto"/>
        <w:ind w:right="-104" w:firstLine="708"/>
        <w:jc w:val="both"/>
        <w:rPr>
          <w:rFonts w:ascii="Times New Roman" w:hAnsi="Times New Roman"/>
          <w:sz w:val="28"/>
          <w:szCs w:val="28"/>
        </w:rPr>
      </w:pPr>
      <w:r w:rsidRPr="003F3264">
        <w:rPr>
          <w:rFonts w:ascii="Times New Roman" w:hAnsi="Times New Roman"/>
          <w:sz w:val="28"/>
          <w:szCs w:val="28"/>
        </w:rPr>
        <w:t xml:space="preserve">3 место </w:t>
      </w:r>
      <w:r w:rsidRPr="00EF4C3F">
        <w:rPr>
          <w:rFonts w:ascii="Times New Roman" w:hAnsi="Times New Roman"/>
          <w:sz w:val="28"/>
          <w:szCs w:val="28"/>
        </w:rPr>
        <w:t>-Глебова Кристина,</w:t>
      </w:r>
      <w:r w:rsidRPr="004A579D">
        <w:rPr>
          <w:rFonts w:ascii="Times New Roman" w:hAnsi="Times New Roman"/>
          <w:sz w:val="28"/>
          <w:szCs w:val="28"/>
        </w:rPr>
        <w:t xml:space="preserve"> учащаяся 9 «Б» класса МБОУ БГО «Борисоглебская гимназия №1» Борисоглебского городского округа </w:t>
      </w:r>
    </w:p>
    <w:p w:rsidR="005651D1" w:rsidRPr="003F3264" w:rsidRDefault="005651D1" w:rsidP="00EF4C3F">
      <w:pPr>
        <w:spacing w:after="0" w:line="240" w:lineRule="auto"/>
        <w:ind w:right="-104" w:firstLine="708"/>
        <w:jc w:val="both"/>
        <w:rPr>
          <w:rFonts w:ascii="Times New Roman" w:hAnsi="Times New Roman"/>
          <w:sz w:val="28"/>
          <w:szCs w:val="28"/>
        </w:rPr>
      </w:pPr>
      <w:r w:rsidRPr="003F3264">
        <w:rPr>
          <w:rFonts w:ascii="Times New Roman" w:hAnsi="Times New Roman"/>
          <w:sz w:val="28"/>
          <w:szCs w:val="28"/>
        </w:rPr>
        <w:t xml:space="preserve">3 место </w:t>
      </w:r>
      <w:r w:rsidRPr="00EF4C3F">
        <w:rPr>
          <w:rFonts w:ascii="Times New Roman" w:hAnsi="Times New Roman"/>
          <w:sz w:val="28"/>
          <w:szCs w:val="28"/>
        </w:rPr>
        <w:t>-Шелист Анастасия,</w:t>
      </w:r>
      <w:r w:rsidRPr="004A579D">
        <w:rPr>
          <w:rFonts w:ascii="Times New Roman" w:hAnsi="Times New Roman"/>
          <w:sz w:val="28"/>
          <w:szCs w:val="28"/>
        </w:rPr>
        <w:t xml:space="preserve"> учащаяся 9 класса МКОУ «Ермоловская средняя общеобразовательная школа» Лис</w:t>
      </w:r>
      <w:r>
        <w:rPr>
          <w:rFonts w:ascii="Times New Roman" w:hAnsi="Times New Roman"/>
          <w:sz w:val="28"/>
          <w:szCs w:val="28"/>
        </w:rPr>
        <w:t>кинского  муниципального района;</w:t>
      </w:r>
    </w:p>
    <w:p w:rsidR="005651D1" w:rsidRPr="000A34BF" w:rsidRDefault="005651D1" w:rsidP="000A34BF">
      <w:pPr>
        <w:spacing w:after="0" w:line="240" w:lineRule="auto"/>
        <w:ind w:right="-104" w:firstLine="708"/>
        <w:jc w:val="both"/>
        <w:rPr>
          <w:rFonts w:ascii="Times New Roman" w:hAnsi="Times New Roman"/>
          <w:sz w:val="28"/>
          <w:szCs w:val="28"/>
        </w:rPr>
      </w:pPr>
      <w:r w:rsidRPr="003F3264">
        <w:rPr>
          <w:rFonts w:ascii="Times New Roman" w:hAnsi="Times New Roman"/>
          <w:sz w:val="28"/>
          <w:szCs w:val="28"/>
        </w:rPr>
        <w:t xml:space="preserve">Лауреат </w:t>
      </w:r>
      <w:r>
        <w:rPr>
          <w:rFonts w:ascii="Times New Roman" w:hAnsi="Times New Roman"/>
          <w:sz w:val="28"/>
          <w:szCs w:val="28"/>
        </w:rPr>
        <w:t>-</w:t>
      </w:r>
      <w:r w:rsidRPr="00EF4C3F">
        <w:rPr>
          <w:rFonts w:ascii="Times New Roman" w:hAnsi="Times New Roman"/>
          <w:sz w:val="28"/>
          <w:szCs w:val="28"/>
        </w:rPr>
        <w:t>Большова Анастасия,</w:t>
      </w:r>
      <w:r w:rsidRPr="004A579D">
        <w:rPr>
          <w:rFonts w:ascii="Times New Roman" w:hAnsi="Times New Roman"/>
          <w:sz w:val="28"/>
          <w:szCs w:val="28"/>
        </w:rPr>
        <w:t xml:space="preserve"> учащаяся </w:t>
      </w:r>
      <w:r>
        <w:rPr>
          <w:rFonts w:ascii="Times New Roman" w:hAnsi="Times New Roman"/>
          <w:sz w:val="28"/>
          <w:szCs w:val="28"/>
        </w:rPr>
        <w:t>10 класса МКОУ Верхнехавскаясредняя общеобразовательная школа</w:t>
      </w:r>
      <w:r w:rsidRPr="004A579D">
        <w:rPr>
          <w:rFonts w:ascii="Times New Roman" w:hAnsi="Times New Roman"/>
          <w:sz w:val="28"/>
          <w:szCs w:val="28"/>
        </w:rPr>
        <w:t xml:space="preserve"> №1 Верхнехавского муниципаль</w:t>
      </w:r>
      <w:r>
        <w:rPr>
          <w:rFonts w:ascii="Times New Roman" w:hAnsi="Times New Roman"/>
          <w:sz w:val="28"/>
          <w:szCs w:val="28"/>
        </w:rPr>
        <w:t>ного района;</w:t>
      </w:r>
    </w:p>
    <w:p w:rsidR="005651D1" w:rsidRPr="000A34BF" w:rsidRDefault="005651D1" w:rsidP="00A87B9B">
      <w:pPr>
        <w:spacing w:after="0" w:line="240" w:lineRule="auto"/>
        <w:ind w:right="-102"/>
        <w:rPr>
          <w:rFonts w:ascii="Times New Roman" w:hAnsi="Times New Roman"/>
          <w:b/>
          <w:sz w:val="28"/>
          <w:szCs w:val="28"/>
        </w:rPr>
      </w:pPr>
    </w:p>
    <w:p w:rsidR="005651D1" w:rsidRDefault="005651D1" w:rsidP="00710BAB">
      <w:pPr>
        <w:spacing w:after="0" w:line="240" w:lineRule="auto"/>
        <w:ind w:right="-102"/>
        <w:jc w:val="center"/>
        <w:rPr>
          <w:rFonts w:ascii="Times New Roman" w:hAnsi="Times New Roman"/>
          <w:b/>
          <w:sz w:val="16"/>
          <w:szCs w:val="16"/>
        </w:rPr>
      </w:pPr>
      <w:r w:rsidRPr="00EF4C3F">
        <w:rPr>
          <w:rFonts w:ascii="Times New Roman" w:hAnsi="Times New Roman"/>
          <w:b/>
          <w:sz w:val="28"/>
          <w:szCs w:val="28"/>
        </w:rPr>
        <w:t>Номинация «Астрономия и физика атмосферы»</w:t>
      </w:r>
    </w:p>
    <w:p w:rsidR="005651D1" w:rsidRPr="000A34BF" w:rsidRDefault="005651D1" w:rsidP="00710BAB">
      <w:pPr>
        <w:spacing w:after="0" w:line="240" w:lineRule="auto"/>
        <w:ind w:right="-102"/>
        <w:jc w:val="center"/>
        <w:rPr>
          <w:rFonts w:ascii="Times New Roman" w:hAnsi="Times New Roman"/>
          <w:b/>
          <w:sz w:val="28"/>
          <w:szCs w:val="28"/>
        </w:rPr>
      </w:pPr>
    </w:p>
    <w:p w:rsidR="005651D1" w:rsidRPr="003F3264" w:rsidRDefault="005651D1" w:rsidP="00204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3264">
        <w:rPr>
          <w:rFonts w:ascii="Times New Roman" w:hAnsi="Times New Roman"/>
          <w:sz w:val="28"/>
          <w:szCs w:val="28"/>
        </w:rPr>
        <w:t xml:space="preserve">1 место - </w:t>
      </w:r>
      <w:r w:rsidRPr="0020454B">
        <w:rPr>
          <w:rFonts w:ascii="Times New Roman" w:hAnsi="Times New Roman"/>
          <w:sz w:val="28"/>
          <w:szCs w:val="28"/>
        </w:rPr>
        <w:t>Корнеева Мария</w:t>
      </w:r>
      <w:r w:rsidRPr="004041D3">
        <w:rPr>
          <w:rFonts w:ascii="Times New Roman" w:hAnsi="Times New Roman"/>
          <w:sz w:val="28"/>
          <w:szCs w:val="28"/>
        </w:rPr>
        <w:t>, уч</w:t>
      </w:r>
      <w:r>
        <w:rPr>
          <w:rFonts w:ascii="Times New Roman" w:hAnsi="Times New Roman"/>
          <w:sz w:val="28"/>
          <w:szCs w:val="28"/>
        </w:rPr>
        <w:t xml:space="preserve">ащаяся 11 класса МКОУ Средняя общеобразовательная школа №2 имени </w:t>
      </w:r>
      <w:r w:rsidRPr="004041D3">
        <w:rPr>
          <w:rFonts w:ascii="Times New Roman" w:hAnsi="Times New Roman"/>
          <w:sz w:val="28"/>
          <w:szCs w:val="28"/>
        </w:rPr>
        <w:t>А.В. Фили</w:t>
      </w:r>
      <w:r>
        <w:rPr>
          <w:rFonts w:ascii="Times New Roman" w:hAnsi="Times New Roman"/>
          <w:sz w:val="28"/>
          <w:szCs w:val="28"/>
        </w:rPr>
        <w:t>п</w:t>
      </w:r>
      <w:r w:rsidRPr="004041D3">
        <w:rPr>
          <w:rFonts w:ascii="Times New Roman" w:hAnsi="Times New Roman"/>
          <w:sz w:val="28"/>
          <w:szCs w:val="28"/>
        </w:rPr>
        <w:t>ченко г.</w:t>
      </w:r>
      <w:r>
        <w:rPr>
          <w:rFonts w:ascii="Times New Roman" w:hAnsi="Times New Roman"/>
          <w:sz w:val="28"/>
          <w:szCs w:val="28"/>
        </w:rPr>
        <w:t>Острогожск;</w:t>
      </w:r>
    </w:p>
    <w:p w:rsidR="005651D1" w:rsidRPr="003F3264" w:rsidRDefault="005651D1" w:rsidP="0020454B">
      <w:pPr>
        <w:spacing w:after="0" w:line="240" w:lineRule="auto"/>
        <w:ind w:right="-104" w:firstLine="708"/>
        <w:jc w:val="both"/>
        <w:rPr>
          <w:rFonts w:ascii="Times New Roman" w:hAnsi="Times New Roman"/>
          <w:sz w:val="28"/>
          <w:szCs w:val="28"/>
        </w:rPr>
      </w:pPr>
      <w:r w:rsidRPr="003F3264">
        <w:rPr>
          <w:rFonts w:ascii="Times New Roman" w:hAnsi="Times New Roman"/>
          <w:sz w:val="28"/>
          <w:szCs w:val="28"/>
        </w:rPr>
        <w:t xml:space="preserve">2  </w:t>
      </w:r>
      <w:r w:rsidRPr="0020454B">
        <w:rPr>
          <w:rFonts w:ascii="Times New Roman" w:hAnsi="Times New Roman"/>
          <w:sz w:val="28"/>
          <w:szCs w:val="28"/>
        </w:rPr>
        <w:t>место - Кузнецова Виктория,</w:t>
      </w:r>
      <w:r w:rsidRPr="004041D3">
        <w:rPr>
          <w:rFonts w:ascii="Times New Roman" w:hAnsi="Times New Roman"/>
          <w:sz w:val="28"/>
          <w:szCs w:val="28"/>
        </w:rPr>
        <w:t xml:space="preserve"> учащаяся 9 класса МКОУ «Аннинская средняя общеобразовательная школа № 6» Ан</w:t>
      </w:r>
      <w:r>
        <w:rPr>
          <w:rFonts w:ascii="Times New Roman" w:hAnsi="Times New Roman"/>
          <w:sz w:val="28"/>
          <w:szCs w:val="28"/>
        </w:rPr>
        <w:t>нинского муниципального района;</w:t>
      </w:r>
    </w:p>
    <w:p w:rsidR="005651D1" w:rsidRPr="003F3264" w:rsidRDefault="005651D1" w:rsidP="009A446A">
      <w:pPr>
        <w:spacing w:after="0" w:line="240" w:lineRule="auto"/>
        <w:ind w:right="-104" w:firstLine="708"/>
        <w:jc w:val="both"/>
        <w:rPr>
          <w:rFonts w:ascii="Times New Roman" w:hAnsi="Times New Roman"/>
          <w:sz w:val="28"/>
          <w:szCs w:val="28"/>
        </w:rPr>
      </w:pPr>
      <w:r w:rsidRPr="003F3264">
        <w:rPr>
          <w:rFonts w:ascii="Times New Roman" w:hAnsi="Times New Roman"/>
          <w:sz w:val="28"/>
          <w:szCs w:val="28"/>
        </w:rPr>
        <w:t xml:space="preserve">3 место </w:t>
      </w:r>
      <w:r>
        <w:rPr>
          <w:rFonts w:ascii="Times New Roman" w:hAnsi="Times New Roman"/>
          <w:sz w:val="28"/>
          <w:szCs w:val="28"/>
        </w:rPr>
        <w:t>-</w:t>
      </w:r>
      <w:r w:rsidRPr="003F3264">
        <w:rPr>
          <w:rFonts w:ascii="Times New Roman" w:hAnsi="Times New Roman"/>
          <w:sz w:val="28"/>
          <w:szCs w:val="28"/>
        </w:rPr>
        <w:t>не присуждено никому;</w:t>
      </w:r>
    </w:p>
    <w:p w:rsidR="005651D1" w:rsidRDefault="005651D1" w:rsidP="000330BC">
      <w:pPr>
        <w:spacing w:after="0" w:line="240" w:lineRule="auto"/>
        <w:ind w:right="-104" w:firstLine="708"/>
        <w:jc w:val="both"/>
        <w:rPr>
          <w:rFonts w:ascii="Times New Roman" w:hAnsi="Times New Roman"/>
          <w:sz w:val="28"/>
          <w:szCs w:val="28"/>
        </w:rPr>
      </w:pPr>
      <w:r w:rsidRPr="003F3264">
        <w:rPr>
          <w:rFonts w:ascii="Times New Roman" w:hAnsi="Times New Roman"/>
          <w:sz w:val="28"/>
          <w:szCs w:val="28"/>
        </w:rPr>
        <w:t xml:space="preserve">Лауреат </w:t>
      </w:r>
      <w:r w:rsidRPr="0020454B">
        <w:rPr>
          <w:rFonts w:ascii="Times New Roman" w:hAnsi="Times New Roman"/>
          <w:sz w:val="28"/>
          <w:szCs w:val="28"/>
        </w:rPr>
        <w:t>- Моргачева Валерия,</w:t>
      </w:r>
      <w:r>
        <w:rPr>
          <w:rFonts w:ascii="Times New Roman" w:hAnsi="Times New Roman"/>
          <w:sz w:val="28"/>
          <w:szCs w:val="28"/>
        </w:rPr>
        <w:t>учащаяся МБУДО Дворец творчества детей и молодежи городского округа г. Воронеж, 9 класс;</w:t>
      </w:r>
    </w:p>
    <w:p w:rsidR="005651D1" w:rsidRDefault="005651D1" w:rsidP="000330BC">
      <w:pPr>
        <w:spacing w:after="0" w:line="240" w:lineRule="auto"/>
        <w:ind w:right="-10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Лауреат </w:t>
      </w:r>
      <w:r w:rsidRPr="000330BC">
        <w:rPr>
          <w:rFonts w:ascii="Times New Roman" w:hAnsi="Times New Roman"/>
          <w:sz w:val="28"/>
          <w:szCs w:val="28"/>
        </w:rPr>
        <w:t>- Коротких Софья,</w:t>
      </w:r>
      <w:r>
        <w:rPr>
          <w:rFonts w:ascii="Times New Roman" w:hAnsi="Times New Roman"/>
          <w:sz w:val="28"/>
          <w:szCs w:val="28"/>
        </w:rPr>
        <w:t>учащаяся 11 класса МБОУ Средняя общеобразовательная школа № 1 городского округа г. Воронеж</w:t>
      </w:r>
    </w:p>
    <w:p w:rsidR="005651D1" w:rsidRPr="000330BC" w:rsidRDefault="005651D1" w:rsidP="000330BC">
      <w:pPr>
        <w:spacing w:after="0" w:line="240" w:lineRule="auto"/>
        <w:ind w:right="-104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Лауреат </w:t>
      </w:r>
      <w:r w:rsidRPr="000330BC">
        <w:rPr>
          <w:rFonts w:ascii="Times New Roman" w:hAnsi="Times New Roman"/>
          <w:sz w:val="28"/>
          <w:szCs w:val="28"/>
        </w:rPr>
        <w:t>-Шишкин Виктор,</w:t>
      </w:r>
      <w:r w:rsidRPr="00347CEB">
        <w:rPr>
          <w:rFonts w:ascii="Times New Roman" w:hAnsi="Times New Roman"/>
          <w:sz w:val="28"/>
          <w:szCs w:val="28"/>
        </w:rPr>
        <w:t xml:space="preserve"> учащий</w:t>
      </w:r>
      <w:r>
        <w:rPr>
          <w:rFonts w:ascii="Times New Roman" w:hAnsi="Times New Roman"/>
          <w:sz w:val="28"/>
          <w:szCs w:val="28"/>
        </w:rPr>
        <w:t>ся 7 класса МКОУ «Масловская средняя общеобразовательная школа</w:t>
      </w:r>
      <w:r w:rsidRPr="00347CEB">
        <w:rPr>
          <w:rFonts w:ascii="Times New Roman" w:hAnsi="Times New Roman"/>
          <w:sz w:val="28"/>
          <w:szCs w:val="28"/>
        </w:rPr>
        <w:t>» Новоусманского муниципал</w:t>
      </w:r>
      <w:r>
        <w:rPr>
          <w:rFonts w:ascii="Times New Roman" w:hAnsi="Times New Roman"/>
          <w:sz w:val="28"/>
          <w:szCs w:val="28"/>
        </w:rPr>
        <w:t>ьного района;</w:t>
      </w:r>
    </w:p>
    <w:p w:rsidR="005651D1" w:rsidRPr="000A34BF" w:rsidRDefault="005651D1" w:rsidP="000330BC">
      <w:pPr>
        <w:spacing w:after="0" w:line="240" w:lineRule="auto"/>
        <w:ind w:right="-104"/>
        <w:jc w:val="center"/>
        <w:rPr>
          <w:rFonts w:ascii="Times New Roman" w:hAnsi="Times New Roman"/>
          <w:b/>
          <w:sz w:val="28"/>
          <w:szCs w:val="28"/>
        </w:rPr>
      </w:pPr>
    </w:p>
    <w:p w:rsidR="005651D1" w:rsidRDefault="005651D1" w:rsidP="000330BC">
      <w:pPr>
        <w:spacing w:after="0" w:line="240" w:lineRule="auto"/>
        <w:ind w:right="-104"/>
        <w:jc w:val="center"/>
        <w:rPr>
          <w:rFonts w:ascii="Times New Roman" w:hAnsi="Times New Roman"/>
          <w:b/>
          <w:sz w:val="16"/>
          <w:szCs w:val="16"/>
        </w:rPr>
      </w:pPr>
      <w:r w:rsidRPr="000330BC">
        <w:rPr>
          <w:rFonts w:ascii="Times New Roman" w:hAnsi="Times New Roman"/>
          <w:b/>
          <w:sz w:val="28"/>
          <w:szCs w:val="28"/>
        </w:rPr>
        <w:t>Номинация «Почвоведение, экология почв, геология, минералогия»</w:t>
      </w:r>
    </w:p>
    <w:p w:rsidR="005651D1" w:rsidRPr="000A34BF" w:rsidRDefault="005651D1" w:rsidP="000330BC">
      <w:pPr>
        <w:spacing w:after="0" w:line="240" w:lineRule="auto"/>
        <w:ind w:right="-104"/>
        <w:jc w:val="center"/>
        <w:rPr>
          <w:rFonts w:ascii="Times New Roman" w:hAnsi="Times New Roman"/>
          <w:b/>
          <w:sz w:val="28"/>
          <w:szCs w:val="28"/>
        </w:rPr>
      </w:pPr>
    </w:p>
    <w:p w:rsidR="005651D1" w:rsidRPr="000330BC" w:rsidRDefault="005651D1" w:rsidP="000330BC">
      <w:pPr>
        <w:spacing w:after="0" w:line="240" w:lineRule="auto"/>
        <w:ind w:right="-104" w:firstLine="708"/>
        <w:jc w:val="both"/>
        <w:rPr>
          <w:rFonts w:ascii="Times New Roman" w:hAnsi="Times New Roman"/>
          <w:sz w:val="28"/>
          <w:szCs w:val="28"/>
        </w:rPr>
      </w:pPr>
      <w:r w:rsidRPr="000330BC">
        <w:rPr>
          <w:rFonts w:ascii="Times New Roman" w:hAnsi="Times New Roman"/>
          <w:sz w:val="28"/>
          <w:szCs w:val="28"/>
        </w:rPr>
        <w:t>1 место - Ильина Марина,</w:t>
      </w:r>
      <w:r>
        <w:rPr>
          <w:rFonts w:ascii="Times New Roman" w:hAnsi="Times New Roman"/>
          <w:sz w:val="28"/>
          <w:szCs w:val="28"/>
        </w:rPr>
        <w:t xml:space="preserve"> учащаяся</w:t>
      </w:r>
      <w:r w:rsidRPr="000330BC">
        <w:rPr>
          <w:rFonts w:ascii="Times New Roman" w:hAnsi="Times New Roman"/>
          <w:sz w:val="28"/>
          <w:szCs w:val="28"/>
        </w:rPr>
        <w:t xml:space="preserve"> 11 класса МБОУ «Костенскаясредняя общеобразовательная школа» Хохольского муниципального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5651D1" w:rsidRPr="000330BC" w:rsidRDefault="005651D1" w:rsidP="000330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30BC">
        <w:rPr>
          <w:rFonts w:ascii="Times New Roman" w:hAnsi="Times New Roman"/>
          <w:sz w:val="28"/>
          <w:szCs w:val="28"/>
        </w:rPr>
        <w:t>2  место - Калашникова Анна, учащаяся МБУДО БЦВР БГО СП «Учебно-исследовательский экологический центр им. Е.Н. Павловского»</w:t>
      </w:r>
      <w:r>
        <w:rPr>
          <w:rFonts w:ascii="Times New Roman" w:hAnsi="Times New Roman"/>
          <w:sz w:val="28"/>
          <w:szCs w:val="28"/>
        </w:rPr>
        <w:t>;</w:t>
      </w:r>
    </w:p>
    <w:p w:rsidR="005651D1" w:rsidRPr="003F3264" w:rsidRDefault="005651D1" w:rsidP="000330BC">
      <w:pPr>
        <w:spacing w:after="0" w:line="240" w:lineRule="auto"/>
        <w:ind w:right="-102" w:firstLine="708"/>
        <w:jc w:val="both"/>
        <w:rPr>
          <w:rFonts w:ascii="Times New Roman" w:hAnsi="Times New Roman"/>
          <w:sz w:val="28"/>
          <w:szCs w:val="28"/>
        </w:rPr>
      </w:pPr>
      <w:r w:rsidRPr="000330BC">
        <w:rPr>
          <w:rFonts w:ascii="Times New Roman" w:hAnsi="Times New Roman"/>
          <w:sz w:val="28"/>
          <w:szCs w:val="28"/>
        </w:rPr>
        <w:t>3 место - Бондарева Валерия,  учащийся 7 класса МБОО «Лицей села Верхний</w:t>
      </w:r>
      <w:r w:rsidRPr="00E83148">
        <w:rPr>
          <w:rFonts w:ascii="Times New Roman" w:hAnsi="Times New Roman"/>
          <w:sz w:val="28"/>
          <w:szCs w:val="28"/>
        </w:rPr>
        <w:t xml:space="preserve"> Мамон» Верхнемамонского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5651D1" w:rsidRPr="003F3264" w:rsidRDefault="005651D1" w:rsidP="000330BC">
      <w:pPr>
        <w:spacing w:after="0" w:line="240" w:lineRule="auto"/>
        <w:ind w:right="-104" w:firstLine="708"/>
        <w:jc w:val="both"/>
        <w:rPr>
          <w:rFonts w:ascii="Times New Roman" w:hAnsi="Times New Roman"/>
          <w:sz w:val="28"/>
          <w:szCs w:val="28"/>
        </w:rPr>
      </w:pPr>
      <w:r w:rsidRPr="003F3264">
        <w:rPr>
          <w:rFonts w:ascii="Times New Roman" w:hAnsi="Times New Roman"/>
          <w:sz w:val="28"/>
          <w:szCs w:val="28"/>
        </w:rPr>
        <w:t xml:space="preserve">Лауреат </w:t>
      </w:r>
      <w:r>
        <w:rPr>
          <w:rFonts w:ascii="Times New Roman" w:hAnsi="Times New Roman"/>
          <w:sz w:val="28"/>
          <w:szCs w:val="28"/>
        </w:rPr>
        <w:t>-не присуждено никому;</w:t>
      </w:r>
    </w:p>
    <w:p w:rsidR="005651D1" w:rsidRPr="009A446A" w:rsidRDefault="005651D1" w:rsidP="00915D3A">
      <w:pPr>
        <w:spacing w:after="0" w:line="240" w:lineRule="auto"/>
        <w:ind w:right="-102"/>
        <w:jc w:val="both"/>
        <w:rPr>
          <w:rFonts w:ascii="Times New Roman" w:hAnsi="Times New Roman"/>
          <w:b/>
          <w:sz w:val="28"/>
          <w:szCs w:val="28"/>
        </w:rPr>
      </w:pPr>
    </w:p>
    <w:p w:rsidR="005651D1" w:rsidRDefault="005651D1" w:rsidP="000330B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0330BC">
        <w:rPr>
          <w:rFonts w:ascii="Times New Roman" w:hAnsi="Times New Roman"/>
          <w:b/>
          <w:sz w:val="28"/>
          <w:szCs w:val="28"/>
        </w:rPr>
        <w:t>Номинация «Экологический туризм»</w:t>
      </w:r>
    </w:p>
    <w:p w:rsidR="005651D1" w:rsidRPr="000330BC" w:rsidRDefault="005651D1" w:rsidP="000330B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651D1" w:rsidRPr="000330BC" w:rsidRDefault="005651D1" w:rsidP="000330BC">
      <w:pPr>
        <w:spacing w:after="0" w:line="240" w:lineRule="auto"/>
        <w:ind w:right="-102" w:firstLine="708"/>
        <w:jc w:val="both"/>
        <w:rPr>
          <w:rFonts w:ascii="Times New Roman" w:hAnsi="Times New Roman"/>
          <w:sz w:val="28"/>
          <w:szCs w:val="28"/>
        </w:rPr>
      </w:pPr>
      <w:r w:rsidRPr="000330BC">
        <w:rPr>
          <w:rFonts w:ascii="Times New Roman" w:hAnsi="Times New Roman"/>
          <w:sz w:val="28"/>
          <w:szCs w:val="28"/>
        </w:rPr>
        <w:t>1 место - Косинова Диана, учащаяся 9 «Б» класса МБОУ БГО «Борисоглебская гимназия №1» Борисоглебского городского округа</w:t>
      </w:r>
      <w:r>
        <w:rPr>
          <w:rFonts w:ascii="Times New Roman" w:hAnsi="Times New Roman"/>
          <w:sz w:val="28"/>
          <w:szCs w:val="28"/>
        </w:rPr>
        <w:t>;</w:t>
      </w:r>
    </w:p>
    <w:p w:rsidR="005651D1" w:rsidRPr="000330BC" w:rsidRDefault="005651D1" w:rsidP="000330BC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330BC">
        <w:rPr>
          <w:rFonts w:ascii="Times New Roman" w:hAnsi="Times New Roman"/>
          <w:sz w:val="28"/>
          <w:szCs w:val="28"/>
        </w:rPr>
        <w:t>2  место - Голомазова Екатерина,  обучающаяся МБУДО БЦВР БГО СП «Учебно-исследовательский экологический центр им. Е.Н. Павловского», 8 класс</w:t>
      </w:r>
      <w:r>
        <w:rPr>
          <w:rFonts w:ascii="Times New Roman" w:hAnsi="Times New Roman"/>
          <w:sz w:val="28"/>
          <w:szCs w:val="28"/>
        </w:rPr>
        <w:t>;</w:t>
      </w:r>
    </w:p>
    <w:p w:rsidR="005651D1" w:rsidRPr="003F3264" w:rsidRDefault="005651D1" w:rsidP="000330BC">
      <w:pPr>
        <w:spacing w:after="0" w:line="240" w:lineRule="auto"/>
        <w:ind w:right="-104" w:firstLine="708"/>
        <w:jc w:val="both"/>
        <w:rPr>
          <w:rFonts w:ascii="Times New Roman" w:hAnsi="Times New Roman"/>
          <w:sz w:val="28"/>
          <w:szCs w:val="28"/>
        </w:rPr>
      </w:pPr>
      <w:r w:rsidRPr="000330BC">
        <w:rPr>
          <w:rFonts w:ascii="Times New Roman" w:hAnsi="Times New Roman"/>
          <w:sz w:val="28"/>
          <w:szCs w:val="28"/>
        </w:rPr>
        <w:t>3 место - Арцибасова Екатерина,</w:t>
      </w:r>
      <w:r w:rsidRPr="008835C6">
        <w:rPr>
          <w:rFonts w:ascii="Times New Roman" w:hAnsi="Times New Roman"/>
          <w:sz w:val="28"/>
          <w:szCs w:val="28"/>
        </w:rPr>
        <w:t xml:space="preserve"> учащаяся МКУ ДО «Станция юных натуралистов»Новохоперского муниципального района</w:t>
      </w:r>
      <w:r>
        <w:rPr>
          <w:rFonts w:ascii="Times New Roman" w:hAnsi="Times New Roman"/>
          <w:sz w:val="28"/>
          <w:szCs w:val="28"/>
        </w:rPr>
        <w:t>, 9 класс.</w:t>
      </w:r>
    </w:p>
    <w:p w:rsidR="005651D1" w:rsidRPr="000330BC" w:rsidRDefault="005651D1" w:rsidP="000330BC">
      <w:pPr>
        <w:spacing w:after="0" w:line="240" w:lineRule="auto"/>
        <w:ind w:right="-104" w:firstLine="708"/>
        <w:jc w:val="both"/>
        <w:rPr>
          <w:rFonts w:ascii="Times New Roman" w:hAnsi="Times New Roman"/>
          <w:sz w:val="28"/>
          <w:szCs w:val="28"/>
        </w:rPr>
      </w:pPr>
      <w:r w:rsidRPr="003F3264">
        <w:rPr>
          <w:rFonts w:ascii="Times New Roman" w:hAnsi="Times New Roman"/>
          <w:sz w:val="28"/>
          <w:szCs w:val="28"/>
        </w:rPr>
        <w:t xml:space="preserve">Лауреат </w:t>
      </w:r>
      <w:r>
        <w:rPr>
          <w:rFonts w:ascii="Times New Roman" w:hAnsi="Times New Roman"/>
          <w:sz w:val="28"/>
          <w:szCs w:val="28"/>
        </w:rPr>
        <w:t>-не присуждено никому;</w:t>
      </w:r>
    </w:p>
    <w:p w:rsidR="005651D1" w:rsidRDefault="005651D1" w:rsidP="00EF4E6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651D1" w:rsidRDefault="005651D1" w:rsidP="000A7A1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0330BC">
        <w:rPr>
          <w:rFonts w:ascii="Times New Roman" w:hAnsi="Times New Roman"/>
          <w:b/>
          <w:sz w:val="28"/>
          <w:szCs w:val="28"/>
        </w:rPr>
        <w:t>Номинация «Ботаника»</w:t>
      </w:r>
    </w:p>
    <w:p w:rsidR="005651D1" w:rsidRPr="000330BC" w:rsidRDefault="005651D1" w:rsidP="000A7A1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651D1" w:rsidRPr="000330BC" w:rsidRDefault="005651D1" w:rsidP="000330BC">
      <w:pPr>
        <w:spacing w:after="0" w:line="240" w:lineRule="auto"/>
        <w:ind w:right="-104" w:firstLine="708"/>
        <w:jc w:val="both"/>
        <w:rPr>
          <w:rFonts w:ascii="Times New Roman" w:hAnsi="Times New Roman"/>
          <w:sz w:val="28"/>
          <w:szCs w:val="28"/>
        </w:rPr>
      </w:pPr>
      <w:r w:rsidRPr="000330BC">
        <w:rPr>
          <w:rFonts w:ascii="Times New Roman" w:hAnsi="Times New Roman"/>
          <w:sz w:val="28"/>
          <w:szCs w:val="28"/>
        </w:rPr>
        <w:t>1 место - Приймак Полина, учащаяся МКОО станция юных натуралистов г. Россоши  Россошаского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0330BC">
        <w:rPr>
          <w:rFonts w:ascii="Times New Roman" w:hAnsi="Times New Roman"/>
          <w:sz w:val="28"/>
          <w:szCs w:val="28"/>
        </w:rPr>
        <w:t>района, 8 класс</w:t>
      </w:r>
      <w:r>
        <w:rPr>
          <w:rFonts w:ascii="Times New Roman" w:hAnsi="Times New Roman"/>
          <w:sz w:val="28"/>
          <w:szCs w:val="28"/>
        </w:rPr>
        <w:t>;</w:t>
      </w:r>
    </w:p>
    <w:p w:rsidR="005651D1" w:rsidRPr="000330BC" w:rsidRDefault="005651D1" w:rsidP="000330BC">
      <w:pPr>
        <w:spacing w:after="0" w:line="240" w:lineRule="auto"/>
        <w:ind w:right="-104" w:firstLine="708"/>
        <w:jc w:val="both"/>
        <w:rPr>
          <w:rFonts w:ascii="Times New Roman" w:hAnsi="Times New Roman"/>
          <w:sz w:val="28"/>
          <w:szCs w:val="28"/>
        </w:rPr>
      </w:pPr>
      <w:r w:rsidRPr="000330BC">
        <w:rPr>
          <w:rFonts w:ascii="Times New Roman" w:hAnsi="Times New Roman"/>
          <w:sz w:val="28"/>
          <w:szCs w:val="28"/>
        </w:rPr>
        <w:t>2  место - Двуреченский Иван, учащийся МКУДО «Центр дополнительного образования детей» Новохоперского муниципального района</w:t>
      </w:r>
      <w:r>
        <w:rPr>
          <w:rFonts w:ascii="Times New Roman" w:hAnsi="Times New Roman"/>
          <w:sz w:val="28"/>
          <w:szCs w:val="28"/>
        </w:rPr>
        <w:t>, 11 класс;</w:t>
      </w:r>
    </w:p>
    <w:p w:rsidR="005651D1" w:rsidRPr="000330BC" w:rsidRDefault="005651D1" w:rsidP="00DD0FB2">
      <w:pPr>
        <w:spacing w:after="0" w:line="240" w:lineRule="auto"/>
        <w:ind w:right="-104" w:firstLine="708"/>
        <w:jc w:val="both"/>
        <w:rPr>
          <w:rFonts w:ascii="Times New Roman" w:hAnsi="Times New Roman"/>
          <w:sz w:val="28"/>
          <w:szCs w:val="28"/>
        </w:rPr>
      </w:pPr>
      <w:r w:rsidRPr="000330BC">
        <w:rPr>
          <w:rFonts w:ascii="Times New Roman" w:hAnsi="Times New Roman"/>
          <w:sz w:val="28"/>
          <w:szCs w:val="28"/>
        </w:rPr>
        <w:t>3 место - Содомцева Анастасия, обучающаяся  МБУДО БЦВР БГО СП «Учебно-исследовательский экологический центр им. Е.Н.</w:t>
      </w:r>
      <w:r>
        <w:rPr>
          <w:rFonts w:ascii="Times New Roman" w:hAnsi="Times New Roman"/>
          <w:sz w:val="28"/>
          <w:szCs w:val="28"/>
        </w:rPr>
        <w:t xml:space="preserve"> Павловского», 10 класс;</w:t>
      </w:r>
    </w:p>
    <w:p w:rsidR="005651D1" w:rsidRPr="00755316" w:rsidRDefault="005651D1" w:rsidP="00623FFE">
      <w:pPr>
        <w:spacing w:after="0" w:line="240" w:lineRule="auto"/>
        <w:ind w:right="-104" w:firstLine="708"/>
        <w:jc w:val="both"/>
        <w:rPr>
          <w:rFonts w:ascii="Times New Roman" w:hAnsi="Times New Roman"/>
          <w:sz w:val="28"/>
          <w:szCs w:val="28"/>
        </w:rPr>
      </w:pPr>
      <w:r w:rsidRPr="000330BC">
        <w:rPr>
          <w:rFonts w:ascii="Times New Roman" w:hAnsi="Times New Roman"/>
          <w:sz w:val="28"/>
          <w:szCs w:val="28"/>
        </w:rPr>
        <w:t>Лауреат - Попов Данила, учащийся 10 класса МБОУ «Новоусманский лицей» Новоусманского муниципального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5651D1" w:rsidRPr="00644F76" w:rsidRDefault="005651D1" w:rsidP="00717F59">
      <w:pPr>
        <w:spacing w:after="0" w:line="240" w:lineRule="auto"/>
        <w:ind w:right="-104"/>
        <w:jc w:val="both"/>
        <w:rPr>
          <w:rFonts w:ascii="Times New Roman" w:hAnsi="Times New Roman"/>
          <w:sz w:val="16"/>
          <w:szCs w:val="16"/>
        </w:rPr>
      </w:pPr>
    </w:p>
    <w:p w:rsidR="005651D1" w:rsidRDefault="005651D1" w:rsidP="000A7A10">
      <w:pPr>
        <w:spacing w:after="0" w:line="240" w:lineRule="auto"/>
        <w:ind w:right="-104"/>
        <w:jc w:val="center"/>
        <w:rPr>
          <w:rFonts w:ascii="Times New Roman" w:hAnsi="Times New Roman"/>
          <w:b/>
          <w:sz w:val="16"/>
          <w:szCs w:val="16"/>
        </w:rPr>
      </w:pPr>
      <w:r w:rsidRPr="00623FFE">
        <w:rPr>
          <w:rFonts w:ascii="Times New Roman" w:hAnsi="Times New Roman"/>
          <w:b/>
          <w:sz w:val="28"/>
          <w:szCs w:val="28"/>
        </w:rPr>
        <w:t>Номинация «Зоология»</w:t>
      </w:r>
    </w:p>
    <w:p w:rsidR="005651D1" w:rsidRPr="000A34BF" w:rsidRDefault="005651D1" w:rsidP="000A7A10">
      <w:pPr>
        <w:spacing w:after="0" w:line="240" w:lineRule="auto"/>
        <w:ind w:right="-104"/>
        <w:jc w:val="center"/>
        <w:rPr>
          <w:rFonts w:ascii="Times New Roman" w:hAnsi="Times New Roman"/>
          <w:b/>
          <w:sz w:val="16"/>
          <w:szCs w:val="16"/>
        </w:rPr>
      </w:pPr>
    </w:p>
    <w:p w:rsidR="005651D1" w:rsidRPr="00623FFE" w:rsidRDefault="005651D1" w:rsidP="00DD0FB2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623FFE">
        <w:rPr>
          <w:rFonts w:ascii="Times New Roman" w:hAnsi="Times New Roman"/>
          <w:sz w:val="28"/>
          <w:szCs w:val="28"/>
        </w:rPr>
        <w:t>1 место –Лазарченко Дарья, учащаяся МБУДО Дом детского творчества Хохольского муниципального района;</w:t>
      </w:r>
    </w:p>
    <w:p w:rsidR="005651D1" w:rsidRPr="00623FFE" w:rsidRDefault="005651D1" w:rsidP="00623FFE">
      <w:pPr>
        <w:spacing w:after="0" w:line="240" w:lineRule="auto"/>
        <w:ind w:right="-104" w:firstLine="708"/>
        <w:jc w:val="both"/>
        <w:rPr>
          <w:rFonts w:ascii="Times New Roman" w:hAnsi="Times New Roman"/>
          <w:sz w:val="28"/>
          <w:szCs w:val="28"/>
        </w:rPr>
      </w:pPr>
      <w:r w:rsidRPr="00623FFE">
        <w:rPr>
          <w:rFonts w:ascii="Times New Roman" w:hAnsi="Times New Roman"/>
          <w:sz w:val="28"/>
          <w:szCs w:val="28"/>
        </w:rPr>
        <w:t>2  место - Дедова Дарья, учащаяся 7 класса МБОУ «Подгоренский лицей им. Н.А. Белозорова»  Россошанского муниципального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5651D1" w:rsidRPr="00623FFE" w:rsidRDefault="005651D1" w:rsidP="00623FFE">
      <w:pPr>
        <w:spacing w:after="0" w:line="240" w:lineRule="auto"/>
        <w:ind w:right="-104" w:firstLine="708"/>
        <w:jc w:val="both"/>
        <w:rPr>
          <w:rFonts w:ascii="Times New Roman" w:hAnsi="Times New Roman"/>
          <w:sz w:val="28"/>
          <w:szCs w:val="28"/>
        </w:rPr>
      </w:pPr>
      <w:r w:rsidRPr="00623FFE">
        <w:rPr>
          <w:rFonts w:ascii="Times New Roman" w:hAnsi="Times New Roman"/>
          <w:sz w:val="28"/>
          <w:szCs w:val="28"/>
        </w:rPr>
        <w:t>3 место - Терещенко Юлия, учащийся 10 класса МКОУ Покровская средняя общеобразовательная школа Остр</w:t>
      </w:r>
      <w:r>
        <w:rPr>
          <w:rFonts w:ascii="Times New Roman" w:hAnsi="Times New Roman"/>
          <w:sz w:val="28"/>
          <w:szCs w:val="28"/>
        </w:rPr>
        <w:t>огожского муниципального района;</w:t>
      </w:r>
    </w:p>
    <w:p w:rsidR="005651D1" w:rsidRPr="009A446A" w:rsidRDefault="005651D1" w:rsidP="009A446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23FFE">
        <w:rPr>
          <w:sz w:val="28"/>
          <w:szCs w:val="28"/>
        </w:rPr>
        <w:t xml:space="preserve">Лауреат - </w:t>
      </w:r>
      <w:r w:rsidRPr="00623FFE">
        <w:rPr>
          <w:color w:val="000000"/>
          <w:sz w:val="28"/>
          <w:szCs w:val="28"/>
        </w:rPr>
        <w:t>Маслов Никита, учащийся 8 «А»  класса МКОУ «Павловская средняя общеобразовательная школа № 2» Павловского муниципального района</w:t>
      </w:r>
      <w:r>
        <w:rPr>
          <w:color w:val="000000"/>
          <w:sz w:val="28"/>
          <w:szCs w:val="28"/>
        </w:rPr>
        <w:t>;</w:t>
      </w:r>
    </w:p>
    <w:p w:rsidR="005651D1" w:rsidRDefault="005651D1" w:rsidP="00623FF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23FFE">
        <w:rPr>
          <w:rFonts w:ascii="Times New Roman" w:hAnsi="Times New Roman"/>
          <w:b/>
          <w:sz w:val="28"/>
          <w:szCs w:val="28"/>
        </w:rPr>
        <w:t>Номинация «Ландшафтное проектирование»</w:t>
      </w:r>
    </w:p>
    <w:p w:rsidR="005651D1" w:rsidRPr="00623FFE" w:rsidRDefault="005651D1" w:rsidP="00623FF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651D1" w:rsidRPr="00623FFE" w:rsidRDefault="005651D1" w:rsidP="00623FFE">
      <w:pPr>
        <w:spacing w:after="0" w:line="240" w:lineRule="auto"/>
        <w:ind w:right="-104" w:firstLine="708"/>
        <w:jc w:val="both"/>
        <w:rPr>
          <w:rFonts w:ascii="Times New Roman" w:hAnsi="Times New Roman"/>
          <w:sz w:val="28"/>
          <w:szCs w:val="28"/>
        </w:rPr>
      </w:pPr>
      <w:r w:rsidRPr="00623FFE">
        <w:rPr>
          <w:rFonts w:ascii="Times New Roman" w:hAnsi="Times New Roman"/>
          <w:sz w:val="28"/>
          <w:szCs w:val="28"/>
        </w:rPr>
        <w:t>1 место - Куренкова Софья Александровна, учащаяся 8 класса МБОУ СОШ «Аннинский Лицей» Аннинского муниципального района;</w:t>
      </w:r>
    </w:p>
    <w:p w:rsidR="005651D1" w:rsidRPr="00623FFE" w:rsidRDefault="005651D1" w:rsidP="00623F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FFE">
        <w:rPr>
          <w:rFonts w:ascii="Times New Roman" w:hAnsi="Times New Roman"/>
          <w:sz w:val="28"/>
          <w:szCs w:val="28"/>
        </w:rPr>
        <w:t>2  место - Пронкина Варвара</w:t>
      </w:r>
      <w:r w:rsidRPr="00623FFE">
        <w:rPr>
          <w:rFonts w:ascii="Times New Roman" w:hAnsi="Times New Roman"/>
          <w:i/>
          <w:sz w:val="28"/>
          <w:szCs w:val="28"/>
        </w:rPr>
        <w:t xml:space="preserve">, </w:t>
      </w:r>
      <w:r w:rsidRPr="00623FFE">
        <w:rPr>
          <w:rFonts w:ascii="Times New Roman" w:hAnsi="Times New Roman"/>
          <w:sz w:val="28"/>
          <w:szCs w:val="28"/>
        </w:rPr>
        <w:t>учащайся 10 класса</w:t>
      </w:r>
      <w:r w:rsidRPr="00623FFE">
        <w:rPr>
          <w:rFonts w:ascii="Times New Roman" w:hAnsi="Times New Roman"/>
          <w:sz w:val="28"/>
          <w:szCs w:val="28"/>
          <w:lang w:eastAsia="ru-RU"/>
        </w:rPr>
        <w:t xml:space="preserve"> МБУДО БЦВР БГО  структурное подразделение «Учебно-исследовательский экологический центр им. Е.Н. Павловского».</w:t>
      </w:r>
    </w:p>
    <w:p w:rsidR="005651D1" w:rsidRPr="00623FFE" w:rsidRDefault="005651D1" w:rsidP="00623FFE">
      <w:pPr>
        <w:spacing w:after="0" w:line="240" w:lineRule="auto"/>
        <w:ind w:right="-104" w:firstLine="708"/>
        <w:jc w:val="both"/>
        <w:rPr>
          <w:rFonts w:ascii="Times New Roman" w:hAnsi="Times New Roman"/>
          <w:sz w:val="28"/>
          <w:szCs w:val="28"/>
        </w:rPr>
      </w:pPr>
      <w:r w:rsidRPr="00623FFE">
        <w:rPr>
          <w:rFonts w:ascii="Times New Roman" w:hAnsi="Times New Roman"/>
          <w:sz w:val="28"/>
          <w:szCs w:val="28"/>
        </w:rPr>
        <w:t>3 место - не присуждено никому;</w:t>
      </w:r>
    </w:p>
    <w:p w:rsidR="005651D1" w:rsidRPr="00623FFE" w:rsidRDefault="005651D1" w:rsidP="00623FFE">
      <w:pPr>
        <w:spacing w:after="0" w:line="240" w:lineRule="auto"/>
        <w:ind w:right="-104" w:firstLine="708"/>
        <w:jc w:val="both"/>
        <w:rPr>
          <w:rFonts w:ascii="Times New Roman" w:hAnsi="Times New Roman"/>
          <w:sz w:val="28"/>
          <w:szCs w:val="28"/>
        </w:rPr>
      </w:pPr>
      <w:r w:rsidRPr="00623FFE">
        <w:rPr>
          <w:rFonts w:ascii="Times New Roman" w:hAnsi="Times New Roman"/>
          <w:sz w:val="28"/>
          <w:szCs w:val="28"/>
        </w:rPr>
        <w:t>Лауреат - Бурова Снежана, учащаяся 7 класса, МКУ ДО «Станция юных натуралистов» Новохоперского муниципального района;</w:t>
      </w:r>
    </w:p>
    <w:p w:rsidR="005651D1" w:rsidRPr="003F3264" w:rsidRDefault="005651D1" w:rsidP="00DD0FB2">
      <w:pPr>
        <w:spacing w:after="0" w:line="240" w:lineRule="auto"/>
        <w:ind w:right="-104" w:firstLine="708"/>
        <w:jc w:val="both"/>
        <w:rPr>
          <w:rFonts w:ascii="Times New Roman" w:hAnsi="Times New Roman"/>
          <w:sz w:val="16"/>
          <w:szCs w:val="16"/>
        </w:rPr>
      </w:pPr>
    </w:p>
    <w:p w:rsidR="005651D1" w:rsidRPr="00623FFE" w:rsidRDefault="005651D1" w:rsidP="00623FFE">
      <w:pPr>
        <w:spacing w:after="0" w:line="240" w:lineRule="auto"/>
        <w:ind w:right="-104"/>
        <w:jc w:val="center"/>
        <w:rPr>
          <w:rFonts w:ascii="Times New Roman" w:hAnsi="Times New Roman"/>
          <w:b/>
          <w:sz w:val="28"/>
          <w:szCs w:val="28"/>
        </w:rPr>
      </w:pPr>
      <w:r w:rsidRPr="00623FFE">
        <w:rPr>
          <w:rFonts w:ascii="Times New Roman" w:hAnsi="Times New Roman"/>
          <w:b/>
          <w:sz w:val="28"/>
          <w:szCs w:val="28"/>
        </w:rPr>
        <w:t>Номинация «Юные исследователи природы – родному краю»</w:t>
      </w:r>
    </w:p>
    <w:p w:rsidR="005651D1" w:rsidRDefault="005651D1" w:rsidP="00A6144A">
      <w:pPr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5651D1" w:rsidRPr="005050C9" w:rsidRDefault="005651D1" w:rsidP="00DD0FB2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5050C9">
        <w:rPr>
          <w:rFonts w:ascii="Times New Roman" w:hAnsi="Times New Roman"/>
          <w:sz w:val="28"/>
          <w:szCs w:val="28"/>
        </w:rPr>
        <w:t xml:space="preserve">1 место - </w:t>
      </w:r>
      <w:r w:rsidRPr="005050C9">
        <w:rPr>
          <w:rFonts w:ascii="Times New Roman" w:hAnsi="Times New Roman"/>
          <w:bCs/>
          <w:sz w:val="28"/>
          <w:szCs w:val="28"/>
        </w:rPr>
        <w:t>Меняйлова Кира</w:t>
      </w:r>
      <w:r w:rsidRPr="005050C9">
        <w:rPr>
          <w:rFonts w:ascii="Times New Roman" w:hAnsi="Times New Roman"/>
          <w:sz w:val="28"/>
          <w:szCs w:val="28"/>
        </w:rPr>
        <w:t xml:space="preserve">, обучающаяся </w:t>
      </w:r>
      <w:r>
        <w:rPr>
          <w:rFonts w:ascii="Times New Roman" w:hAnsi="Times New Roman"/>
          <w:iCs/>
          <w:sz w:val="28"/>
          <w:szCs w:val="28"/>
        </w:rPr>
        <w:t>МБУДО ЦДО "Созвездие</w:t>
      </w:r>
      <w:r w:rsidRPr="005050C9">
        <w:rPr>
          <w:rFonts w:ascii="Times New Roman" w:hAnsi="Times New Roman"/>
          <w:iCs/>
          <w:sz w:val="28"/>
          <w:szCs w:val="28"/>
        </w:rPr>
        <w:t>"</w:t>
      </w:r>
      <w:r w:rsidRPr="005050C9">
        <w:rPr>
          <w:rFonts w:ascii="Times New Roman" w:hAnsi="Times New Roman"/>
          <w:sz w:val="28"/>
          <w:szCs w:val="28"/>
        </w:rPr>
        <w:t xml:space="preserve"> учащаяся 6 класса МБОУ лицей №4 городского округа г. Воронеж</w:t>
      </w:r>
      <w:r>
        <w:rPr>
          <w:rFonts w:ascii="Times New Roman" w:hAnsi="Times New Roman"/>
          <w:sz w:val="28"/>
          <w:szCs w:val="28"/>
        </w:rPr>
        <w:t>;</w:t>
      </w:r>
    </w:p>
    <w:p w:rsidR="005651D1" w:rsidRPr="005050C9" w:rsidRDefault="005651D1" w:rsidP="00B00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50C9">
        <w:rPr>
          <w:rFonts w:ascii="Times New Roman" w:hAnsi="Times New Roman"/>
          <w:sz w:val="28"/>
          <w:szCs w:val="28"/>
        </w:rPr>
        <w:t>2  место - Кориков Глеб, учащийся 5 класса МБОУ Бобровская  средняя общеобразовательная школа №2,  МКУ ДОБобровская СЮН, Бобровского  муниципального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5651D1" w:rsidRPr="005050C9" w:rsidRDefault="005651D1" w:rsidP="00B00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50C9">
        <w:rPr>
          <w:rFonts w:ascii="Times New Roman" w:hAnsi="Times New Roman"/>
          <w:sz w:val="28"/>
          <w:szCs w:val="28"/>
        </w:rPr>
        <w:t>3 место - Маркушева Виктория, учащаяся МКУ ДО «Острогожский центр детского творчества»Острогожского муниципального района, 7 класс</w:t>
      </w:r>
      <w:r>
        <w:rPr>
          <w:rFonts w:ascii="Times New Roman" w:hAnsi="Times New Roman"/>
          <w:sz w:val="28"/>
          <w:szCs w:val="28"/>
        </w:rPr>
        <w:t>;</w:t>
      </w:r>
    </w:p>
    <w:p w:rsidR="005651D1" w:rsidRPr="005050C9" w:rsidRDefault="005651D1" w:rsidP="00B00213">
      <w:pPr>
        <w:spacing w:after="0" w:line="240" w:lineRule="auto"/>
        <w:ind w:right="-104" w:firstLine="708"/>
        <w:jc w:val="both"/>
        <w:rPr>
          <w:rFonts w:ascii="Times New Roman" w:hAnsi="Times New Roman"/>
          <w:sz w:val="28"/>
          <w:szCs w:val="28"/>
        </w:rPr>
      </w:pPr>
      <w:r w:rsidRPr="005050C9">
        <w:rPr>
          <w:rFonts w:ascii="Times New Roman" w:hAnsi="Times New Roman"/>
          <w:sz w:val="28"/>
          <w:szCs w:val="28"/>
        </w:rPr>
        <w:t>Лауреат - Платонова Екатерина, учащаяся МКУДО СЮН  Рамонского муниципального района, объединение «МИКРОС», 5 класс</w:t>
      </w:r>
      <w:r>
        <w:rPr>
          <w:rFonts w:ascii="Times New Roman" w:hAnsi="Times New Roman"/>
          <w:sz w:val="28"/>
          <w:szCs w:val="28"/>
        </w:rPr>
        <w:t>;</w:t>
      </w:r>
    </w:p>
    <w:p w:rsidR="005651D1" w:rsidRPr="005050C9" w:rsidRDefault="005651D1" w:rsidP="00B00213">
      <w:pPr>
        <w:spacing w:after="0" w:line="240" w:lineRule="auto"/>
        <w:ind w:right="-104" w:firstLine="708"/>
        <w:jc w:val="both"/>
        <w:rPr>
          <w:rFonts w:ascii="Times New Roman" w:hAnsi="Times New Roman"/>
          <w:sz w:val="28"/>
          <w:szCs w:val="28"/>
        </w:rPr>
      </w:pPr>
      <w:r w:rsidRPr="005050C9">
        <w:rPr>
          <w:rFonts w:ascii="Times New Roman" w:hAnsi="Times New Roman"/>
          <w:sz w:val="28"/>
          <w:szCs w:val="28"/>
        </w:rPr>
        <w:t>Лауреат - Москалева Юлия, учащаяся МКУ ДО «Станция юных натуралистов» Новохоперского муниципального района, 5 класс;</w:t>
      </w:r>
    </w:p>
    <w:p w:rsidR="005651D1" w:rsidRPr="000A7A10" w:rsidRDefault="005651D1" w:rsidP="00915D3A">
      <w:pPr>
        <w:spacing w:after="0" w:line="240" w:lineRule="auto"/>
        <w:ind w:right="-102"/>
        <w:jc w:val="both"/>
        <w:rPr>
          <w:rFonts w:ascii="Times New Roman" w:hAnsi="Times New Roman"/>
          <w:b/>
          <w:sz w:val="16"/>
          <w:szCs w:val="16"/>
        </w:rPr>
      </w:pPr>
    </w:p>
    <w:p w:rsidR="005651D1" w:rsidRPr="00B00213" w:rsidRDefault="005651D1" w:rsidP="00B002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0213">
        <w:rPr>
          <w:rFonts w:ascii="Times New Roman" w:hAnsi="Times New Roman"/>
          <w:b/>
          <w:sz w:val="28"/>
          <w:szCs w:val="28"/>
        </w:rPr>
        <w:t>Номинация «Мы разные, но мы вместе»</w:t>
      </w:r>
    </w:p>
    <w:p w:rsidR="005651D1" w:rsidRDefault="005651D1" w:rsidP="00C16254">
      <w:pPr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5651D1" w:rsidRPr="00E04873" w:rsidRDefault="005651D1" w:rsidP="00E048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873">
        <w:rPr>
          <w:rFonts w:ascii="Times New Roman" w:hAnsi="Times New Roman"/>
          <w:sz w:val="28"/>
          <w:szCs w:val="28"/>
        </w:rPr>
        <w:t xml:space="preserve">1 место - </w:t>
      </w:r>
      <w:r w:rsidRPr="00E04873">
        <w:rPr>
          <w:rFonts w:ascii="Times New Roman" w:hAnsi="Times New Roman"/>
          <w:sz w:val="28"/>
          <w:szCs w:val="28"/>
          <w:lang w:eastAsia="ru-RU"/>
        </w:rPr>
        <w:t>Мовчан Александр, учащийся 11 класса КОУ ВО Школа-интернат№ 6, обучающийся в МБУДО «Детский эколого-биологический центр «Росток» городского округа г. Воронеж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651D1" w:rsidRPr="00E04873" w:rsidRDefault="005651D1" w:rsidP="00E04873">
      <w:pPr>
        <w:spacing w:after="0" w:line="240" w:lineRule="auto"/>
        <w:ind w:right="-102" w:firstLine="708"/>
        <w:jc w:val="both"/>
        <w:rPr>
          <w:rFonts w:ascii="Times New Roman" w:hAnsi="Times New Roman"/>
          <w:sz w:val="28"/>
          <w:szCs w:val="28"/>
        </w:rPr>
      </w:pPr>
      <w:r w:rsidRPr="00E04873">
        <w:rPr>
          <w:rFonts w:ascii="Times New Roman" w:hAnsi="Times New Roman"/>
          <w:sz w:val="28"/>
          <w:szCs w:val="28"/>
        </w:rPr>
        <w:t>2  место - Ермилов Павел, учащийся 8 класса КОУ ВО «Ела</w:t>
      </w:r>
      <w:r>
        <w:rPr>
          <w:rFonts w:ascii="Times New Roman" w:hAnsi="Times New Roman"/>
          <w:sz w:val="28"/>
          <w:szCs w:val="28"/>
        </w:rPr>
        <w:t>нь-Коленовский ЦППМСП»;</w:t>
      </w:r>
    </w:p>
    <w:p w:rsidR="005651D1" w:rsidRPr="00E04873" w:rsidRDefault="005651D1" w:rsidP="00E04873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04873">
        <w:rPr>
          <w:sz w:val="28"/>
          <w:szCs w:val="28"/>
        </w:rPr>
        <w:t xml:space="preserve">3 место - </w:t>
      </w:r>
      <w:r w:rsidRPr="00E04873">
        <w:rPr>
          <w:color w:val="000000"/>
          <w:sz w:val="28"/>
          <w:szCs w:val="28"/>
        </w:rPr>
        <w:t>Архипенко Арина, учащаяся МКОО ДО СЮН г. Россоши,  7 класс</w:t>
      </w:r>
      <w:r>
        <w:rPr>
          <w:color w:val="000000"/>
          <w:sz w:val="28"/>
          <w:szCs w:val="28"/>
        </w:rPr>
        <w:t>;</w:t>
      </w:r>
    </w:p>
    <w:p w:rsidR="005651D1" w:rsidRPr="00E04873" w:rsidRDefault="005651D1" w:rsidP="00E04873">
      <w:pPr>
        <w:spacing w:after="0" w:line="240" w:lineRule="auto"/>
        <w:ind w:right="-104" w:firstLine="708"/>
        <w:jc w:val="both"/>
        <w:rPr>
          <w:rFonts w:ascii="Times New Roman" w:hAnsi="Times New Roman"/>
          <w:sz w:val="28"/>
          <w:szCs w:val="28"/>
        </w:rPr>
      </w:pPr>
      <w:r w:rsidRPr="00E04873">
        <w:rPr>
          <w:rFonts w:ascii="Times New Roman" w:hAnsi="Times New Roman"/>
          <w:sz w:val="28"/>
          <w:szCs w:val="28"/>
        </w:rPr>
        <w:t>Лауреат -Завьялова Анна, обучающаяся 7 «Б»  класса МБОУ  Калачеевская средняя общеобразовательная школа № 1  Калачеевского</w:t>
      </w:r>
      <w:r>
        <w:rPr>
          <w:rFonts w:ascii="Times New Roman" w:hAnsi="Times New Roman"/>
          <w:sz w:val="28"/>
          <w:szCs w:val="28"/>
        </w:rPr>
        <w:t>муниципального района;</w:t>
      </w:r>
    </w:p>
    <w:p w:rsidR="005651D1" w:rsidRPr="00E04873" w:rsidRDefault="005651D1" w:rsidP="009A446A">
      <w:pPr>
        <w:spacing w:after="0" w:line="240" w:lineRule="auto"/>
        <w:ind w:right="-104" w:firstLine="708"/>
        <w:jc w:val="both"/>
        <w:rPr>
          <w:rFonts w:ascii="Times New Roman" w:hAnsi="Times New Roman"/>
          <w:sz w:val="28"/>
          <w:szCs w:val="28"/>
        </w:rPr>
      </w:pPr>
      <w:r w:rsidRPr="00E04873">
        <w:rPr>
          <w:rFonts w:ascii="Times New Roman" w:hAnsi="Times New Roman"/>
          <w:sz w:val="28"/>
          <w:szCs w:val="28"/>
        </w:rPr>
        <w:t>Лауреат - Баранова Анна, учащаяся 5 класса МКОУ «Нороворотаевская основная общеобразовательная школа» Нижнедевицкого муниципального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5651D1" w:rsidRPr="00E04873" w:rsidRDefault="005651D1" w:rsidP="009A446A">
      <w:pPr>
        <w:spacing w:after="0" w:line="240" w:lineRule="auto"/>
        <w:ind w:right="-104" w:firstLine="708"/>
        <w:jc w:val="both"/>
        <w:rPr>
          <w:rFonts w:ascii="Times New Roman" w:hAnsi="Times New Roman"/>
          <w:sz w:val="28"/>
          <w:szCs w:val="28"/>
        </w:rPr>
      </w:pPr>
      <w:r w:rsidRPr="00E04873">
        <w:rPr>
          <w:rFonts w:ascii="Times New Roman" w:hAnsi="Times New Roman"/>
          <w:sz w:val="28"/>
          <w:szCs w:val="28"/>
        </w:rPr>
        <w:t>Лауреат - Власова Алина, обучающаяся МКУ ДО «Станция юных натуралистов» Новохоперского муниципального района, 5 класс</w:t>
      </w:r>
      <w:r>
        <w:rPr>
          <w:rFonts w:ascii="Times New Roman" w:hAnsi="Times New Roman"/>
          <w:sz w:val="28"/>
          <w:szCs w:val="28"/>
        </w:rPr>
        <w:t>.</w:t>
      </w:r>
    </w:p>
    <w:p w:rsidR="005651D1" w:rsidRPr="00E04873" w:rsidRDefault="005651D1" w:rsidP="004E4ECB">
      <w:pPr>
        <w:spacing w:after="0" w:line="240" w:lineRule="auto"/>
        <w:ind w:right="-102"/>
        <w:jc w:val="both"/>
        <w:rPr>
          <w:rFonts w:ascii="Times New Roman" w:hAnsi="Times New Roman"/>
          <w:sz w:val="28"/>
          <w:szCs w:val="28"/>
        </w:rPr>
      </w:pPr>
    </w:p>
    <w:p w:rsidR="005651D1" w:rsidRDefault="005651D1" w:rsidP="004E4ECB">
      <w:pPr>
        <w:spacing w:after="0" w:line="240" w:lineRule="auto"/>
        <w:jc w:val="both"/>
      </w:pPr>
    </w:p>
    <w:p w:rsidR="005651D1" w:rsidRPr="00B93D28" w:rsidRDefault="005651D1" w:rsidP="00B93D28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sectPr w:rsidR="005651D1" w:rsidRPr="00B93D28" w:rsidSect="000A34BF">
      <w:footerReference w:type="default" r:id="rId7"/>
      <w:pgSz w:w="11906" w:h="16838"/>
      <w:pgMar w:top="1135" w:right="707" w:bottom="1276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1D1" w:rsidRDefault="005651D1" w:rsidP="00710BAB">
      <w:pPr>
        <w:spacing w:after="0" w:line="240" w:lineRule="auto"/>
      </w:pPr>
      <w:r>
        <w:separator/>
      </w:r>
    </w:p>
  </w:endnote>
  <w:endnote w:type="continuationSeparator" w:id="1">
    <w:p w:rsidR="005651D1" w:rsidRDefault="005651D1" w:rsidP="0071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1D1" w:rsidRDefault="005651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1D1" w:rsidRDefault="005651D1" w:rsidP="00710BAB">
      <w:pPr>
        <w:spacing w:after="0" w:line="240" w:lineRule="auto"/>
      </w:pPr>
      <w:r>
        <w:separator/>
      </w:r>
    </w:p>
  </w:footnote>
  <w:footnote w:type="continuationSeparator" w:id="1">
    <w:p w:rsidR="005651D1" w:rsidRDefault="005651D1" w:rsidP="00710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639CC"/>
    <w:multiLevelType w:val="hybridMultilevel"/>
    <w:tmpl w:val="CCE63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8B43BC"/>
    <w:multiLevelType w:val="hybridMultilevel"/>
    <w:tmpl w:val="443AF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C47FB2"/>
    <w:multiLevelType w:val="hybridMultilevel"/>
    <w:tmpl w:val="DF348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E1372"/>
    <w:multiLevelType w:val="hybridMultilevel"/>
    <w:tmpl w:val="C0CE429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EB4"/>
    <w:rsid w:val="000018FA"/>
    <w:rsid w:val="00003D45"/>
    <w:rsid w:val="000053F9"/>
    <w:rsid w:val="00010654"/>
    <w:rsid w:val="00011942"/>
    <w:rsid w:val="00015939"/>
    <w:rsid w:val="00016670"/>
    <w:rsid w:val="000176BD"/>
    <w:rsid w:val="00020461"/>
    <w:rsid w:val="000276F7"/>
    <w:rsid w:val="00032F3A"/>
    <w:rsid w:val="000330BC"/>
    <w:rsid w:val="000334E7"/>
    <w:rsid w:val="00034842"/>
    <w:rsid w:val="000366F9"/>
    <w:rsid w:val="00042FE4"/>
    <w:rsid w:val="00046814"/>
    <w:rsid w:val="00054AF8"/>
    <w:rsid w:val="00056CD8"/>
    <w:rsid w:val="00056EAC"/>
    <w:rsid w:val="00065A8C"/>
    <w:rsid w:val="00065B69"/>
    <w:rsid w:val="0007221A"/>
    <w:rsid w:val="00076397"/>
    <w:rsid w:val="00082B76"/>
    <w:rsid w:val="000947FB"/>
    <w:rsid w:val="00096B22"/>
    <w:rsid w:val="000A34BF"/>
    <w:rsid w:val="000A4941"/>
    <w:rsid w:val="000A7A10"/>
    <w:rsid w:val="000C10BD"/>
    <w:rsid w:val="000C27EB"/>
    <w:rsid w:val="000C726D"/>
    <w:rsid w:val="000D0B4A"/>
    <w:rsid w:val="000E0490"/>
    <w:rsid w:val="000E5952"/>
    <w:rsid w:val="000E74F5"/>
    <w:rsid w:val="000E7998"/>
    <w:rsid w:val="000F4B59"/>
    <w:rsid w:val="00102953"/>
    <w:rsid w:val="00105598"/>
    <w:rsid w:val="0011159C"/>
    <w:rsid w:val="00111A5D"/>
    <w:rsid w:val="00112B01"/>
    <w:rsid w:val="00114A44"/>
    <w:rsid w:val="00120A5D"/>
    <w:rsid w:val="00125992"/>
    <w:rsid w:val="00126C6A"/>
    <w:rsid w:val="00127161"/>
    <w:rsid w:val="00127AAD"/>
    <w:rsid w:val="001305C4"/>
    <w:rsid w:val="00134B3E"/>
    <w:rsid w:val="0014514B"/>
    <w:rsid w:val="0015183F"/>
    <w:rsid w:val="001577E5"/>
    <w:rsid w:val="0016203A"/>
    <w:rsid w:val="0016441E"/>
    <w:rsid w:val="00166C0C"/>
    <w:rsid w:val="00173238"/>
    <w:rsid w:val="001819BB"/>
    <w:rsid w:val="00182EC8"/>
    <w:rsid w:val="0018450D"/>
    <w:rsid w:val="0019034C"/>
    <w:rsid w:val="001A0A31"/>
    <w:rsid w:val="001A2BE3"/>
    <w:rsid w:val="001A5B1E"/>
    <w:rsid w:val="001B0944"/>
    <w:rsid w:val="001D0CB9"/>
    <w:rsid w:val="001D2999"/>
    <w:rsid w:val="001D3122"/>
    <w:rsid w:val="001D5C4E"/>
    <w:rsid w:val="001D6472"/>
    <w:rsid w:val="001D7742"/>
    <w:rsid w:val="001F029F"/>
    <w:rsid w:val="001F3195"/>
    <w:rsid w:val="001F3553"/>
    <w:rsid w:val="0020115C"/>
    <w:rsid w:val="0020454B"/>
    <w:rsid w:val="00205554"/>
    <w:rsid w:val="00212E18"/>
    <w:rsid w:val="00224839"/>
    <w:rsid w:val="00225C1A"/>
    <w:rsid w:val="00232160"/>
    <w:rsid w:val="0023334C"/>
    <w:rsid w:val="00235494"/>
    <w:rsid w:val="00240772"/>
    <w:rsid w:val="00245789"/>
    <w:rsid w:val="002538A2"/>
    <w:rsid w:val="002579A4"/>
    <w:rsid w:val="00257EA2"/>
    <w:rsid w:val="00260FA1"/>
    <w:rsid w:val="00264235"/>
    <w:rsid w:val="002652F8"/>
    <w:rsid w:val="00275604"/>
    <w:rsid w:val="00281DB5"/>
    <w:rsid w:val="002968D3"/>
    <w:rsid w:val="002A4389"/>
    <w:rsid w:val="002A59A2"/>
    <w:rsid w:val="002A7875"/>
    <w:rsid w:val="002B71C8"/>
    <w:rsid w:val="002C25D1"/>
    <w:rsid w:val="002C59FD"/>
    <w:rsid w:val="002D1A86"/>
    <w:rsid w:val="002D1AF2"/>
    <w:rsid w:val="002D48E1"/>
    <w:rsid w:val="002D612D"/>
    <w:rsid w:val="002E0ABB"/>
    <w:rsid w:val="002E24CB"/>
    <w:rsid w:val="002E2C75"/>
    <w:rsid w:val="002E30F1"/>
    <w:rsid w:val="002E4B65"/>
    <w:rsid w:val="002E7D15"/>
    <w:rsid w:val="002F31BD"/>
    <w:rsid w:val="002F62E2"/>
    <w:rsid w:val="00302D86"/>
    <w:rsid w:val="00303B8F"/>
    <w:rsid w:val="003106C7"/>
    <w:rsid w:val="003117D3"/>
    <w:rsid w:val="00311839"/>
    <w:rsid w:val="00313B51"/>
    <w:rsid w:val="003175E7"/>
    <w:rsid w:val="003177DF"/>
    <w:rsid w:val="00321CFB"/>
    <w:rsid w:val="003229AC"/>
    <w:rsid w:val="00323384"/>
    <w:rsid w:val="00324E9A"/>
    <w:rsid w:val="00332B3F"/>
    <w:rsid w:val="00336274"/>
    <w:rsid w:val="0034039B"/>
    <w:rsid w:val="00341AA8"/>
    <w:rsid w:val="00342669"/>
    <w:rsid w:val="0034460E"/>
    <w:rsid w:val="00347093"/>
    <w:rsid w:val="00347C30"/>
    <w:rsid w:val="00347CEB"/>
    <w:rsid w:val="00363BD5"/>
    <w:rsid w:val="003641A0"/>
    <w:rsid w:val="00365704"/>
    <w:rsid w:val="00366A17"/>
    <w:rsid w:val="003707E3"/>
    <w:rsid w:val="00373BD1"/>
    <w:rsid w:val="00377484"/>
    <w:rsid w:val="00380BF7"/>
    <w:rsid w:val="00381A7A"/>
    <w:rsid w:val="00395DE4"/>
    <w:rsid w:val="00396908"/>
    <w:rsid w:val="003A3021"/>
    <w:rsid w:val="003B0E25"/>
    <w:rsid w:val="003B30D2"/>
    <w:rsid w:val="003B6613"/>
    <w:rsid w:val="003C0C69"/>
    <w:rsid w:val="003C45FE"/>
    <w:rsid w:val="003D4BBB"/>
    <w:rsid w:val="003E17EE"/>
    <w:rsid w:val="003E72A5"/>
    <w:rsid w:val="003F3264"/>
    <w:rsid w:val="003F6184"/>
    <w:rsid w:val="003F6AAB"/>
    <w:rsid w:val="0040164D"/>
    <w:rsid w:val="0040380C"/>
    <w:rsid w:val="004039B7"/>
    <w:rsid w:val="004041D3"/>
    <w:rsid w:val="004073A5"/>
    <w:rsid w:val="00407B60"/>
    <w:rsid w:val="004218B7"/>
    <w:rsid w:val="00424E18"/>
    <w:rsid w:val="004300B6"/>
    <w:rsid w:val="00430C9D"/>
    <w:rsid w:val="00432067"/>
    <w:rsid w:val="00432D20"/>
    <w:rsid w:val="00440A99"/>
    <w:rsid w:val="0045022C"/>
    <w:rsid w:val="00453E36"/>
    <w:rsid w:val="00454546"/>
    <w:rsid w:val="00454EB4"/>
    <w:rsid w:val="00457BC8"/>
    <w:rsid w:val="004605A8"/>
    <w:rsid w:val="00466EA9"/>
    <w:rsid w:val="00474E4A"/>
    <w:rsid w:val="004827D0"/>
    <w:rsid w:val="00482920"/>
    <w:rsid w:val="00483F5C"/>
    <w:rsid w:val="00484F4B"/>
    <w:rsid w:val="00493F07"/>
    <w:rsid w:val="0049415A"/>
    <w:rsid w:val="004965EA"/>
    <w:rsid w:val="004A2099"/>
    <w:rsid w:val="004A579D"/>
    <w:rsid w:val="004A7F35"/>
    <w:rsid w:val="004B13C2"/>
    <w:rsid w:val="004B42D1"/>
    <w:rsid w:val="004E3B32"/>
    <w:rsid w:val="004E4ECB"/>
    <w:rsid w:val="004E6549"/>
    <w:rsid w:val="004F0085"/>
    <w:rsid w:val="005050C9"/>
    <w:rsid w:val="00511F55"/>
    <w:rsid w:val="00513666"/>
    <w:rsid w:val="00516EF6"/>
    <w:rsid w:val="00517DEC"/>
    <w:rsid w:val="00526CC2"/>
    <w:rsid w:val="0053517A"/>
    <w:rsid w:val="00540BA7"/>
    <w:rsid w:val="0054300C"/>
    <w:rsid w:val="005440D7"/>
    <w:rsid w:val="00550956"/>
    <w:rsid w:val="00553E72"/>
    <w:rsid w:val="005624BD"/>
    <w:rsid w:val="005651D1"/>
    <w:rsid w:val="00571D0C"/>
    <w:rsid w:val="00581AC6"/>
    <w:rsid w:val="00587918"/>
    <w:rsid w:val="00592504"/>
    <w:rsid w:val="0059259A"/>
    <w:rsid w:val="00597E82"/>
    <w:rsid w:val="005B3E2B"/>
    <w:rsid w:val="005C0A8D"/>
    <w:rsid w:val="005C0D42"/>
    <w:rsid w:val="005C30A5"/>
    <w:rsid w:val="005C66DD"/>
    <w:rsid w:val="005E167C"/>
    <w:rsid w:val="005E3B96"/>
    <w:rsid w:val="005E5F70"/>
    <w:rsid w:val="005F1982"/>
    <w:rsid w:val="005F70AB"/>
    <w:rsid w:val="005F780A"/>
    <w:rsid w:val="00611F7D"/>
    <w:rsid w:val="00617148"/>
    <w:rsid w:val="00620155"/>
    <w:rsid w:val="00623FFE"/>
    <w:rsid w:val="00631B6C"/>
    <w:rsid w:val="00640002"/>
    <w:rsid w:val="00644F76"/>
    <w:rsid w:val="00646FD6"/>
    <w:rsid w:val="006475C2"/>
    <w:rsid w:val="006509BA"/>
    <w:rsid w:val="006652D7"/>
    <w:rsid w:val="00670BDC"/>
    <w:rsid w:val="0067528C"/>
    <w:rsid w:val="00675C0D"/>
    <w:rsid w:val="00682CE8"/>
    <w:rsid w:val="00683B54"/>
    <w:rsid w:val="006858B0"/>
    <w:rsid w:val="0068691C"/>
    <w:rsid w:val="00687A38"/>
    <w:rsid w:val="00697BF3"/>
    <w:rsid w:val="006B367D"/>
    <w:rsid w:val="006C034A"/>
    <w:rsid w:val="006C2211"/>
    <w:rsid w:val="006C54E8"/>
    <w:rsid w:val="006C78B7"/>
    <w:rsid w:val="006D319E"/>
    <w:rsid w:val="006E05B0"/>
    <w:rsid w:val="006F0911"/>
    <w:rsid w:val="00701039"/>
    <w:rsid w:val="007023CB"/>
    <w:rsid w:val="00703CA7"/>
    <w:rsid w:val="00704470"/>
    <w:rsid w:val="00706186"/>
    <w:rsid w:val="00707E28"/>
    <w:rsid w:val="00710BAB"/>
    <w:rsid w:val="00712B7C"/>
    <w:rsid w:val="00713AEA"/>
    <w:rsid w:val="007150C5"/>
    <w:rsid w:val="00715E62"/>
    <w:rsid w:val="00717F59"/>
    <w:rsid w:val="007202C2"/>
    <w:rsid w:val="00721492"/>
    <w:rsid w:val="0072264E"/>
    <w:rsid w:val="00726C02"/>
    <w:rsid w:val="00735B1A"/>
    <w:rsid w:val="00753DC6"/>
    <w:rsid w:val="00755316"/>
    <w:rsid w:val="0076170A"/>
    <w:rsid w:val="00761785"/>
    <w:rsid w:val="0076203C"/>
    <w:rsid w:val="00762C8B"/>
    <w:rsid w:val="0078506D"/>
    <w:rsid w:val="00785911"/>
    <w:rsid w:val="00787CD4"/>
    <w:rsid w:val="007968F3"/>
    <w:rsid w:val="007A0AD5"/>
    <w:rsid w:val="007A5098"/>
    <w:rsid w:val="007A5C44"/>
    <w:rsid w:val="007A637B"/>
    <w:rsid w:val="007A64FA"/>
    <w:rsid w:val="007B357E"/>
    <w:rsid w:val="007C2299"/>
    <w:rsid w:val="007C6D7B"/>
    <w:rsid w:val="007E4EBB"/>
    <w:rsid w:val="007F1843"/>
    <w:rsid w:val="007F3711"/>
    <w:rsid w:val="008034D3"/>
    <w:rsid w:val="00806F9F"/>
    <w:rsid w:val="0081123B"/>
    <w:rsid w:val="00812DA1"/>
    <w:rsid w:val="008133FB"/>
    <w:rsid w:val="00813614"/>
    <w:rsid w:val="00822724"/>
    <w:rsid w:val="00824CC6"/>
    <w:rsid w:val="0083206D"/>
    <w:rsid w:val="008340F6"/>
    <w:rsid w:val="00836265"/>
    <w:rsid w:val="00837230"/>
    <w:rsid w:val="00846C7F"/>
    <w:rsid w:val="00847C27"/>
    <w:rsid w:val="00851A4A"/>
    <w:rsid w:val="00853444"/>
    <w:rsid w:val="008544B5"/>
    <w:rsid w:val="00863835"/>
    <w:rsid w:val="00863C0B"/>
    <w:rsid w:val="00864470"/>
    <w:rsid w:val="00871472"/>
    <w:rsid w:val="0087592C"/>
    <w:rsid w:val="00877C2C"/>
    <w:rsid w:val="0088141D"/>
    <w:rsid w:val="0088152E"/>
    <w:rsid w:val="008835C6"/>
    <w:rsid w:val="00885EA3"/>
    <w:rsid w:val="00894EA0"/>
    <w:rsid w:val="008A2233"/>
    <w:rsid w:val="008A258D"/>
    <w:rsid w:val="008A7C31"/>
    <w:rsid w:val="008C1DB9"/>
    <w:rsid w:val="008D29C9"/>
    <w:rsid w:val="008D7390"/>
    <w:rsid w:val="008E0970"/>
    <w:rsid w:val="008E7156"/>
    <w:rsid w:val="008F0647"/>
    <w:rsid w:val="008F578B"/>
    <w:rsid w:val="0090411D"/>
    <w:rsid w:val="009044A6"/>
    <w:rsid w:val="009107E5"/>
    <w:rsid w:val="00912136"/>
    <w:rsid w:val="00914CA8"/>
    <w:rsid w:val="00915D3A"/>
    <w:rsid w:val="0092217E"/>
    <w:rsid w:val="009320FF"/>
    <w:rsid w:val="009340AF"/>
    <w:rsid w:val="009371E0"/>
    <w:rsid w:val="00940B10"/>
    <w:rsid w:val="0094399E"/>
    <w:rsid w:val="00944C11"/>
    <w:rsid w:val="00947332"/>
    <w:rsid w:val="00950AEA"/>
    <w:rsid w:val="009521F6"/>
    <w:rsid w:val="00952372"/>
    <w:rsid w:val="0095586E"/>
    <w:rsid w:val="009606C3"/>
    <w:rsid w:val="00960F71"/>
    <w:rsid w:val="00965283"/>
    <w:rsid w:val="00965363"/>
    <w:rsid w:val="00966825"/>
    <w:rsid w:val="0097150F"/>
    <w:rsid w:val="00971BBD"/>
    <w:rsid w:val="00971E2C"/>
    <w:rsid w:val="0097731B"/>
    <w:rsid w:val="00977D54"/>
    <w:rsid w:val="0098547D"/>
    <w:rsid w:val="0099135E"/>
    <w:rsid w:val="0099183A"/>
    <w:rsid w:val="009A115A"/>
    <w:rsid w:val="009A122B"/>
    <w:rsid w:val="009A395B"/>
    <w:rsid w:val="009A446A"/>
    <w:rsid w:val="009A6B0D"/>
    <w:rsid w:val="009B76A9"/>
    <w:rsid w:val="009C0927"/>
    <w:rsid w:val="009C5C56"/>
    <w:rsid w:val="009C60F1"/>
    <w:rsid w:val="009C6F4C"/>
    <w:rsid w:val="009D6539"/>
    <w:rsid w:val="009E2EC6"/>
    <w:rsid w:val="009E613D"/>
    <w:rsid w:val="009F1809"/>
    <w:rsid w:val="00A02FA0"/>
    <w:rsid w:val="00A0303A"/>
    <w:rsid w:val="00A032B0"/>
    <w:rsid w:val="00A064C1"/>
    <w:rsid w:val="00A20BC2"/>
    <w:rsid w:val="00A26092"/>
    <w:rsid w:val="00A43519"/>
    <w:rsid w:val="00A4790C"/>
    <w:rsid w:val="00A516A2"/>
    <w:rsid w:val="00A52B6F"/>
    <w:rsid w:val="00A56E16"/>
    <w:rsid w:val="00A61058"/>
    <w:rsid w:val="00A6144A"/>
    <w:rsid w:val="00A63A5D"/>
    <w:rsid w:val="00A65359"/>
    <w:rsid w:val="00A665F1"/>
    <w:rsid w:val="00A67909"/>
    <w:rsid w:val="00A70FC4"/>
    <w:rsid w:val="00A72105"/>
    <w:rsid w:val="00A724FD"/>
    <w:rsid w:val="00A73ABB"/>
    <w:rsid w:val="00A81A07"/>
    <w:rsid w:val="00A84E4C"/>
    <w:rsid w:val="00A878E5"/>
    <w:rsid w:val="00A87B9B"/>
    <w:rsid w:val="00A937D2"/>
    <w:rsid w:val="00A93813"/>
    <w:rsid w:val="00AA5C12"/>
    <w:rsid w:val="00AB6C95"/>
    <w:rsid w:val="00AC1694"/>
    <w:rsid w:val="00AC7D10"/>
    <w:rsid w:val="00AD2E91"/>
    <w:rsid w:val="00AE0DE9"/>
    <w:rsid w:val="00AE5C73"/>
    <w:rsid w:val="00AE7B50"/>
    <w:rsid w:val="00B00213"/>
    <w:rsid w:val="00B028D7"/>
    <w:rsid w:val="00B02EC0"/>
    <w:rsid w:val="00B10790"/>
    <w:rsid w:val="00B10C19"/>
    <w:rsid w:val="00B1208C"/>
    <w:rsid w:val="00B16818"/>
    <w:rsid w:val="00B25068"/>
    <w:rsid w:val="00B252F9"/>
    <w:rsid w:val="00B36263"/>
    <w:rsid w:val="00B375AF"/>
    <w:rsid w:val="00B41AE2"/>
    <w:rsid w:val="00B41CC7"/>
    <w:rsid w:val="00B420EB"/>
    <w:rsid w:val="00B42410"/>
    <w:rsid w:val="00B4393A"/>
    <w:rsid w:val="00B50359"/>
    <w:rsid w:val="00B568F8"/>
    <w:rsid w:val="00B60E08"/>
    <w:rsid w:val="00B65D7D"/>
    <w:rsid w:val="00B66B8B"/>
    <w:rsid w:val="00B66E9A"/>
    <w:rsid w:val="00B71263"/>
    <w:rsid w:val="00B72DB0"/>
    <w:rsid w:val="00B733CB"/>
    <w:rsid w:val="00B93D28"/>
    <w:rsid w:val="00B95779"/>
    <w:rsid w:val="00B96CFB"/>
    <w:rsid w:val="00BA1EEB"/>
    <w:rsid w:val="00BA29CA"/>
    <w:rsid w:val="00BA703D"/>
    <w:rsid w:val="00BB6DFC"/>
    <w:rsid w:val="00BD5C0E"/>
    <w:rsid w:val="00BD681B"/>
    <w:rsid w:val="00BD702D"/>
    <w:rsid w:val="00BE2587"/>
    <w:rsid w:val="00BF05D7"/>
    <w:rsid w:val="00BF4397"/>
    <w:rsid w:val="00BF7273"/>
    <w:rsid w:val="00C01AF3"/>
    <w:rsid w:val="00C06889"/>
    <w:rsid w:val="00C11FE8"/>
    <w:rsid w:val="00C158A9"/>
    <w:rsid w:val="00C16254"/>
    <w:rsid w:val="00C212D4"/>
    <w:rsid w:val="00C25438"/>
    <w:rsid w:val="00C26EE8"/>
    <w:rsid w:val="00C33E7E"/>
    <w:rsid w:val="00C37FD5"/>
    <w:rsid w:val="00C457FE"/>
    <w:rsid w:val="00C539DB"/>
    <w:rsid w:val="00C60A29"/>
    <w:rsid w:val="00C61759"/>
    <w:rsid w:val="00C62675"/>
    <w:rsid w:val="00C63A50"/>
    <w:rsid w:val="00C70FC2"/>
    <w:rsid w:val="00C73551"/>
    <w:rsid w:val="00C80953"/>
    <w:rsid w:val="00C81CC2"/>
    <w:rsid w:val="00C83E27"/>
    <w:rsid w:val="00C942A6"/>
    <w:rsid w:val="00C96857"/>
    <w:rsid w:val="00CA04E7"/>
    <w:rsid w:val="00CA0D39"/>
    <w:rsid w:val="00CA6267"/>
    <w:rsid w:val="00CA6F0B"/>
    <w:rsid w:val="00CB38BF"/>
    <w:rsid w:val="00CB5D4D"/>
    <w:rsid w:val="00CC367D"/>
    <w:rsid w:val="00CC4F61"/>
    <w:rsid w:val="00CC5E4F"/>
    <w:rsid w:val="00CD08A2"/>
    <w:rsid w:val="00CD45E1"/>
    <w:rsid w:val="00CD5BB6"/>
    <w:rsid w:val="00CE432E"/>
    <w:rsid w:val="00CF43A4"/>
    <w:rsid w:val="00CF773B"/>
    <w:rsid w:val="00D048DC"/>
    <w:rsid w:val="00D12662"/>
    <w:rsid w:val="00D16178"/>
    <w:rsid w:val="00D175FA"/>
    <w:rsid w:val="00D22F0C"/>
    <w:rsid w:val="00D240A5"/>
    <w:rsid w:val="00D31EE5"/>
    <w:rsid w:val="00D34774"/>
    <w:rsid w:val="00D37869"/>
    <w:rsid w:val="00D45180"/>
    <w:rsid w:val="00D475D9"/>
    <w:rsid w:val="00D52979"/>
    <w:rsid w:val="00D6169E"/>
    <w:rsid w:val="00D6774F"/>
    <w:rsid w:val="00D67E6F"/>
    <w:rsid w:val="00D72A03"/>
    <w:rsid w:val="00D83585"/>
    <w:rsid w:val="00D84F07"/>
    <w:rsid w:val="00D90499"/>
    <w:rsid w:val="00D90BE6"/>
    <w:rsid w:val="00D92CD4"/>
    <w:rsid w:val="00DB07B4"/>
    <w:rsid w:val="00DB16C9"/>
    <w:rsid w:val="00DB4CB6"/>
    <w:rsid w:val="00DB4D74"/>
    <w:rsid w:val="00DB58E5"/>
    <w:rsid w:val="00DC2F8C"/>
    <w:rsid w:val="00DC54BF"/>
    <w:rsid w:val="00DD007D"/>
    <w:rsid w:val="00DD0FB2"/>
    <w:rsid w:val="00DD4632"/>
    <w:rsid w:val="00DE23B8"/>
    <w:rsid w:val="00DE328E"/>
    <w:rsid w:val="00DE36D2"/>
    <w:rsid w:val="00DE4792"/>
    <w:rsid w:val="00DF3F52"/>
    <w:rsid w:val="00DF4874"/>
    <w:rsid w:val="00DF597B"/>
    <w:rsid w:val="00DF5E59"/>
    <w:rsid w:val="00E00679"/>
    <w:rsid w:val="00E0206A"/>
    <w:rsid w:val="00E04873"/>
    <w:rsid w:val="00E06232"/>
    <w:rsid w:val="00E06F33"/>
    <w:rsid w:val="00E07B46"/>
    <w:rsid w:val="00E10273"/>
    <w:rsid w:val="00E12522"/>
    <w:rsid w:val="00E14C02"/>
    <w:rsid w:val="00E2329E"/>
    <w:rsid w:val="00E234E0"/>
    <w:rsid w:val="00E335B5"/>
    <w:rsid w:val="00E369D1"/>
    <w:rsid w:val="00E5168D"/>
    <w:rsid w:val="00E52381"/>
    <w:rsid w:val="00E65373"/>
    <w:rsid w:val="00E67BB0"/>
    <w:rsid w:val="00E72E74"/>
    <w:rsid w:val="00E7398E"/>
    <w:rsid w:val="00E74ED2"/>
    <w:rsid w:val="00E758B5"/>
    <w:rsid w:val="00E77DA0"/>
    <w:rsid w:val="00E81A92"/>
    <w:rsid w:val="00E81F17"/>
    <w:rsid w:val="00E83148"/>
    <w:rsid w:val="00E95959"/>
    <w:rsid w:val="00EA0358"/>
    <w:rsid w:val="00EA6CEA"/>
    <w:rsid w:val="00EA7587"/>
    <w:rsid w:val="00EB3C78"/>
    <w:rsid w:val="00ED1276"/>
    <w:rsid w:val="00ED4301"/>
    <w:rsid w:val="00ED4A5D"/>
    <w:rsid w:val="00ED5269"/>
    <w:rsid w:val="00ED5D6C"/>
    <w:rsid w:val="00ED6DE2"/>
    <w:rsid w:val="00ED6EFE"/>
    <w:rsid w:val="00ED7D53"/>
    <w:rsid w:val="00EE176D"/>
    <w:rsid w:val="00EE2723"/>
    <w:rsid w:val="00EF2145"/>
    <w:rsid w:val="00EF4C3F"/>
    <w:rsid w:val="00EF4E6E"/>
    <w:rsid w:val="00EF5E1F"/>
    <w:rsid w:val="00F071B2"/>
    <w:rsid w:val="00F14BF5"/>
    <w:rsid w:val="00F173CB"/>
    <w:rsid w:val="00F343B6"/>
    <w:rsid w:val="00F46145"/>
    <w:rsid w:val="00F4711B"/>
    <w:rsid w:val="00F47A48"/>
    <w:rsid w:val="00F52993"/>
    <w:rsid w:val="00F54A2E"/>
    <w:rsid w:val="00F61F1A"/>
    <w:rsid w:val="00F62049"/>
    <w:rsid w:val="00F635F2"/>
    <w:rsid w:val="00F7169A"/>
    <w:rsid w:val="00F92D61"/>
    <w:rsid w:val="00F9411E"/>
    <w:rsid w:val="00FA1562"/>
    <w:rsid w:val="00FA61EF"/>
    <w:rsid w:val="00FA78AD"/>
    <w:rsid w:val="00FB2C8E"/>
    <w:rsid w:val="00FC2B13"/>
    <w:rsid w:val="00FC6319"/>
    <w:rsid w:val="00FC7627"/>
    <w:rsid w:val="00FC7F25"/>
    <w:rsid w:val="00FD0BBD"/>
    <w:rsid w:val="00FD28D2"/>
    <w:rsid w:val="00FD2A2D"/>
    <w:rsid w:val="00FD4301"/>
    <w:rsid w:val="00FF25B0"/>
    <w:rsid w:val="00FF3472"/>
    <w:rsid w:val="00FF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EB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221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7627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7627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2211"/>
    <w:rPr>
      <w:rFonts w:ascii="Cambria" w:hAnsi="Cambria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C7627"/>
    <w:rPr>
      <w:rFonts w:ascii="Cambria" w:hAnsi="Cambria"/>
      <w:b/>
      <w:color w:val="4F81BD"/>
      <w:sz w:val="26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C7627"/>
    <w:rPr>
      <w:rFonts w:ascii="Cambria" w:hAnsi="Cambria"/>
      <w:color w:val="243F60"/>
    </w:rPr>
  </w:style>
  <w:style w:type="paragraph" w:customStyle="1" w:styleId="a">
    <w:name w:val="Базовый"/>
    <w:uiPriority w:val="99"/>
    <w:rsid w:val="0087592C"/>
    <w:pPr>
      <w:suppressAutoHyphens/>
      <w:spacing w:after="200" w:line="276" w:lineRule="auto"/>
    </w:pPr>
    <w:rPr>
      <w:rFonts w:eastAsia="Times New Roman"/>
    </w:rPr>
  </w:style>
  <w:style w:type="paragraph" w:styleId="NoSpacing">
    <w:name w:val="No Spacing"/>
    <w:uiPriority w:val="99"/>
    <w:qFormat/>
    <w:rsid w:val="00687A38"/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0276F7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BF4397"/>
    <w:rPr>
      <w:rFonts w:cs="Times New Roman"/>
      <w:b/>
    </w:rPr>
  </w:style>
  <w:style w:type="paragraph" w:styleId="BodyText">
    <w:name w:val="Body Text"/>
    <w:basedOn w:val="Normal"/>
    <w:link w:val="BodyTextChar"/>
    <w:uiPriority w:val="99"/>
    <w:rsid w:val="00C63A50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63A50"/>
    <w:rPr>
      <w:rFonts w:ascii="Arial" w:eastAsia="SimSun" w:hAnsi="Arial"/>
      <w:kern w:val="1"/>
      <w:sz w:val="24"/>
      <w:lang w:eastAsia="hi-IN" w:bidi="hi-IN"/>
    </w:rPr>
  </w:style>
  <w:style w:type="paragraph" w:customStyle="1" w:styleId="western">
    <w:name w:val="western"/>
    <w:basedOn w:val="Normal"/>
    <w:uiPriority w:val="99"/>
    <w:rsid w:val="004038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9A122B"/>
    <w:pPr>
      <w:spacing w:after="120"/>
      <w:ind w:left="283"/>
    </w:pPr>
    <w:rPr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A122B"/>
    <w:rPr>
      <w:sz w:val="16"/>
    </w:rPr>
  </w:style>
  <w:style w:type="paragraph" w:customStyle="1" w:styleId="a0">
    <w:name w:val="Знак"/>
    <w:basedOn w:val="Normal"/>
    <w:uiPriority w:val="99"/>
    <w:rsid w:val="00D3786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paragraph">
    <w:name w:val="paragraph"/>
    <w:basedOn w:val="Normal"/>
    <w:uiPriority w:val="99"/>
    <w:rsid w:val="00D90B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uiPriority w:val="99"/>
    <w:rsid w:val="00D90BE6"/>
  </w:style>
  <w:style w:type="character" w:customStyle="1" w:styleId="eop">
    <w:name w:val="eop"/>
    <w:uiPriority w:val="99"/>
    <w:rsid w:val="00D90BE6"/>
  </w:style>
  <w:style w:type="paragraph" w:styleId="BalloonText">
    <w:name w:val="Balloon Text"/>
    <w:basedOn w:val="Normal"/>
    <w:link w:val="BalloonTextChar"/>
    <w:uiPriority w:val="99"/>
    <w:semiHidden/>
    <w:rsid w:val="00E2329E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329E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semiHidden/>
    <w:rsid w:val="00FC7627"/>
    <w:rPr>
      <w:rFonts w:cs="Times New Roman"/>
      <w:color w:val="0000FF"/>
      <w:u w:val="single"/>
    </w:rPr>
  </w:style>
  <w:style w:type="paragraph" w:customStyle="1" w:styleId="post">
    <w:name w:val="post"/>
    <w:basedOn w:val="Normal"/>
    <w:uiPriority w:val="99"/>
    <w:rsid w:val="00FC7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gree">
    <w:name w:val="degree"/>
    <w:basedOn w:val="Normal"/>
    <w:uiPriority w:val="99"/>
    <w:rsid w:val="00FC7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A938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717F59"/>
    <w:pPr>
      <w:tabs>
        <w:tab w:val="left" w:pos="709"/>
      </w:tabs>
      <w:suppressAutoHyphens/>
      <w:autoSpaceDN w:val="0"/>
      <w:spacing w:line="276" w:lineRule="atLeast"/>
      <w:jc w:val="center"/>
      <w:textAlignment w:val="baseline"/>
    </w:pPr>
    <w:rPr>
      <w:color w:val="00000A"/>
      <w:kern w:val="3"/>
      <w:sz w:val="28"/>
      <w:szCs w:val="28"/>
      <w:lang w:eastAsia="en-US"/>
    </w:rPr>
  </w:style>
  <w:style w:type="character" w:customStyle="1" w:styleId="taxon-nametaxon-name-modern">
    <w:name w:val="taxon-name taxon-name-modern"/>
    <w:uiPriority w:val="99"/>
    <w:rsid w:val="00915D3A"/>
  </w:style>
  <w:style w:type="character" w:customStyle="1" w:styleId="apple-converted-space">
    <w:name w:val="apple-converted-space"/>
    <w:uiPriority w:val="99"/>
    <w:rsid w:val="00915D3A"/>
  </w:style>
  <w:style w:type="character" w:customStyle="1" w:styleId="taxon-author">
    <w:name w:val="taxon-author"/>
    <w:uiPriority w:val="99"/>
    <w:rsid w:val="00915D3A"/>
  </w:style>
  <w:style w:type="character" w:styleId="Emphasis">
    <w:name w:val="Emphasis"/>
    <w:basedOn w:val="DefaultParagraphFont"/>
    <w:uiPriority w:val="99"/>
    <w:qFormat/>
    <w:locked/>
    <w:rsid w:val="00AE7B50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71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0BAB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71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0BAB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51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1674</Words>
  <Characters>9546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образования, науки и молодёжной политики</dc:title>
  <dc:subject/>
  <dc:creator>СР! УВЧ!</dc:creator>
  <cp:keywords/>
  <dc:description/>
  <cp:lastModifiedBy>Вадим</cp:lastModifiedBy>
  <cp:revision>2</cp:revision>
  <cp:lastPrinted>2019-04-22T14:54:00Z</cp:lastPrinted>
  <dcterms:created xsi:type="dcterms:W3CDTF">2019-04-22T22:03:00Z</dcterms:created>
  <dcterms:modified xsi:type="dcterms:W3CDTF">2019-04-22T22:03:00Z</dcterms:modified>
</cp:coreProperties>
</file>